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92DBA" w14:textId="4848174C" w:rsidR="00D44D01" w:rsidRDefault="00D44D01" w:rsidP="00E81635">
      <w:pPr>
        <w:pStyle w:val="Title"/>
        <w:jc w:val="left"/>
      </w:pPr>
      <w:r>
        <w:rPr>
          <w:noProof/>
          <w14:ligatures w14:val="standardContextual"/>
        </w:rPr>
        <w:drawing>
          <wp:anchor distT="0" distB="0" distL="114300" distR="114300" simplePos="0" relativeHeight="251658240" behindDoc="0" locked="0" layoutInCell="1" allowOverlap="1" wp14:anchorId="2C5BADDC" wp14:editId="18F1C61A">
            <wp:simplePos x="0" y="0"/>
            <wp:positionH relativeFrom="margin">
              <wp:align>right</wp:align>
            </wp:positionH>
            <wp:positionV relativeFrom="paragraph">
              <wp:posOffset>15240</wp:posOffset>
            </wp:positionV>
            <wp:extent cx="913765" cy="1101725"/>
            <wp:effectExtent l="0" t="0" r="635" b="3175"/>
            <wp:wrapSquare wrapText="bothSides"/>
            <wp:docPr id="1249421754" name="Picture 1" descr="The logo for the University of Florida's Department of Agricultural Education and Commun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421754" name="Picture 1" descr="The logo for the University of Florida's Department of Agricultural Education and Communication. "/>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3765" cy="1101725"/>
                    </a:xfrm>
                    <a:prstGeom prst="rect">
                      <a:avLst/>
                    </a:prstGeom>
                  </pic:spPr>
                </pic:pic>
              </a:graphicData>
            </a:graphic>
            <wp14:sizeRelH relativeFrom="margin">
              <wp14:pctWidth>0</wp14:pctWidth>
            </wp14:sizeRelH>
            <wp14:sizeRelV relativeFrom="margin">
              <wp14:pctHeight>0</wp14:pctHeight>
            </wp14:sizeRelV>
          </wp:anchor>
        </w:drawing>
      </w:r>
    </w:p>
    <w:p w14:paraId="154538DF" w14:textId="77777777" w:rsidR="00D44D01" w:rsidRDefault="00D44D01" w:rsidP="00E81635">
      <w:pPr>
        <w:pStyle w:val="Title"/>
        <w:jc w:val="left"/>
      </w:pPr>
    </w:p>
    <w:p w14:paraId="62B93DCE" w14:textId="3E972A8C" w:rsidR="00D44D01" w:rsidRDefault="00D44D01" w:rsidP="00E81635">
      <w:pPr>
        <w:pStyle w:val="Title"/>
        <w:jc w:val="left"/>
      </w:pPr>
      <w:r w:rsidRPr="00D44D01">
        <w:t>Leadership for Personal and Organizational Change</w:t>
      </w:r>
    </w:p>
    <w:p w14:paraId="6BAEF74F" w14:textId="30E82E39" w:rsidR="00E81635" w:rsidRDefault="00E81635" w:rsidP="00E81635">
      <w:pPr>
        <w:pStyle w:val="Title"/>
        <w:jc w:val="left"/>
      </w:pPr>
      <w:r>
        <w:t>AEC</w:t>
      </w:r>
      <w:r w:rsidR="00D44D01">
        <w:t xml:space="preserve"> 4417</w:t>
      </w:r>
    </w:p>
    <w:p w14:paraId="3252877D" w14:textId="37EF0A37" w:rsidR="00E81635" w:rsidRDefault="00D44D01" w:rsidP="00E81635">
      <w:pPr>
        <w:pStyle w:val="Subtitle"/>
      </w:pPr>
      <w:r>
        <w:t>Summer A 2025</w:t>
      </w:r>
      <w:r w:rsidR="00E81635">
        <w:t xml:space="preserve">- </w:t>
      </w:r>
      <w:r>
        <w:t>3 credits</w:t>
      </w:r>
      <w:r w:rsidR="00E81635">
        <w:tab/>
      </w:r>
      <w:r w:rsidR="00E81635">
        <w:tab/>
      </w:r>
      <w:r w:rsidR="00E81635">
        <w:tab/>
      </w:r>
      <w:r w:rsidR="00E81635">
        <w:tab/>
      </w:r>
      <w:r w:rsidR="00E81635">
        <w:tab/>
      </w:r>
    </w:p>
    <w:p w14:paraId="23248E91" w14:textId="77777777" w:rsidR="002941ED" w:rsidRDefault="002941ED" w:rsidP="002941ED"/>
    <w:p w14:paraId="4C7E2771" w14:textId="77777777" w:rsidR="002941ED" w:rsidRDefault="002941ED" w:rsidP="002941ED">
      <w:pPr>
        <w:pStyle w:val="Heading1"/>
      </w:pPr>
      <w:r>
        <w:t>Instructor</w:t>
      </w:r>
    </w:p>
    <w:p w14:paraId="127EE19A" w14:textId="77777777" w:rsidR="00D44D01" w:rsidRPr="00D44D01" w:rsidRDefault="00D44D01" w:rsidP="00D44D01">
      <w:pPr>
        <w:rPr>
          <w:rFonts w:cs="Arial"/>
          <w:szCs w:val="23"/>
        </w:rPr>
      </w:pPr>
      <w:r w:rsidRPr="00D44D01">
        <w:rPr>
          <w:rFonts w:cs="Arial"/>
          <w:szCs w:val="23"/>
        </w:rPr>
        <w:t>Course Instructor:</w:t>
      </w:r>
      <w:r w:rsidRPr="00D44D01">
        <w:rPr>
          <w:rFonts w:cs="Arial"/>
          <w:szCs w:val="23"/>
        </w:rPr>
        <w:tab/>
      </w:r>
      <w:r w:rsidRPr="00D44D01">
        <w:rPr>
          <w:rFonts w:cs="Arial"/>
          <w:szCs w:val="23"/>
        </w:rPr>
        <w:tab/>
      </w:r>
      <w:r w:rsidRPr="00D44D01">
        <w:rPr>
          <w:rFonts w:cs="Arial"/>
          <w:szCs w:val="23"/>
        </w:rPr>
        <w:tab/>
      </w:r>
      <w:r w:rsidRPr="00D44D01">
        <w:rPr>
          <w:rFonts w:cs="Arial"/>
          <w:szCs w:val="23"/>
        </w:rPr>
        <w:tab/>
      </w:r>
      <w:r w:rsidRPr="00D44D01">
        <w:rPr>
          <w:rFonts w:cs="Arial"/>
          <w:szCs w:val="23"/>
        </w:rPr>
        <w:tab/>
      </w:r>
    </w:p>
    <w:p w14:paraId="28A18D6A" w14:textId="77777777" w:rsidR="00D44D01" w:rsidRPr="00D44D01" w:rsidRDefault="00D44D01" w:rsidP="00D44D01">
      <w:pPr>
        <w:rPr>
          <w:rFonts w:cs="Arial"/>
          <w:szCs w:val="23"/>
        </w:rPr>
      </w:pPr>
      <w:r w:rsidRPr="00D44D01">
        <w:rPr>
          <w:rFonts w:cs="Arial"/>
          <w:szCs w:val="23"/>
        </w:rPr>
        <w:t>Dr. Sarah Bush</w:t>
      </w:r>
    </w:p>
    <w:p w14:paraId="58BAE563" w14:textId="77777777" w:rsidR="00D44D01" w:rsidRPr="00D44D01" w:rsidRDefault="00D44D01" w:rsidP="00D44D01">
      <w:pPr>
        <w:rPr>
          <w:rFonts w:cs="Arial"/>
          <w:szCs w:val="23"/>
        </w:rPr>
      </w:pPr>
      <w:r w:rsidRPr="00D44D01">
        <w:rPr>
          <w:rFonts w:cs="Arial"/>
          <w:szCs w:val="23"/>
        </w:rPr>
        <w:t>Assistant Professor of Agricultural Leadership Education</w:t>
      </w:r>
      <w:r w:rsidRPr="00D44D01">
        <w:rPr>
          <w:rFonts w:cs="Arial"/>
          <w:szCs w:val="23"/>
        </w:rPr>
        <w:tab/>
      </w:r>
      <w:r w:rsidRPr="00D44D01">
        <w:rPr>
          <w:rFonts w:cs="Arial"/>
          <w:szCs w:val="23"/>
        </w:rPr>
        <w:tab/>
      </w:r>
    </w:p>
    <w:p w14:paraId="14FEE48E" w14:textId="77777777" w:rsidR="00D44D01" w:rsidRPr="00D44D01" w:rsidRDefault="00D44D01" w:rsidP="00D44D01">
      <w:pPr>
        <w:rPr>
          <w:rFonts w:cs="Arial"/>
          <w:szCs w:val="23"/>
        </w:rPr>
      </w:pPr>
      <w:r w:rsidRPr="00D44D01">
        <w:rPr>
          <w:rFonts w:cs="Arial"/>
          <w:szCs w:val="23"/>
        </w:rPr>
        <w:t>117C Bryant Hall</w:t>
      </w:r>
      <w:r w:rsidRPr="00D44D01">
        <w:rPr>
          <w:rFonts w:cs="Arial"/>
          <w:szCs w:val="23"/>
        </w:rPr>
        <w:tab/>
      </w:r>
      <w:r w:rsidRPr="00D44D01">
        <w:rPr>
          <w:rFonts w:cs="Arial"/>
          <w:szCs w:val="23"/>
        </w:rPr>
        <w:tab/>
      </w:r>
      <w:r w:rsidRPr="00D44D01">
        <w:rPr>
          <w:rFonts w:cs="Arial"/>
          <w:szCs w:val="23"/>
        </w:rPr>
        <w:tab/>
      </w:r>
    </w:p>
    <w:p w14:paraId="1192CA0B" w14:textId="77777777" w:rsidR="00D44D01" w:rsidRPr="00D44D01" w:rsidRDefault="00D44D01" w:rsidP="00D44D01">
      <w:pPr>
        <w:rPr>
          <w:rFonts w:cs="Arial"/>
          <w:szCs w:val="23"/>
        </w:rPr>
      </w:pPr>
      <w:r w:rsidRPr="00D44D01">
        <w:rPr>
          <w:rFonts w:cs="Arial"/>
          <w:szCs w:val="23"/>
        </w:rPr>
        <w:t>sab5271@ufl.edu</w:t>
      </w:r>
    </w:p>
    <w:p w14:paraId="36F1A8CE" w14:textId="7E789994" w:rsidR="002941ED" w:rsidRDefault="00D44D01" w:rsidP="00D44D01">
      <w:pPr>
        <w:rPr>
          <w:rFonts w:cs="Arial"/>
          <w:szCs w:val="23"/>
        </w:rPr>
      </w:pPr>
      <w:r w:rsidRPr="00D44D01">
        <w:rPr>
          <w:rFonts w:cs="Arial"/>
          <w:szCs w:val="23"/>
        </w:rPr>
        <w:t xml:space="preserve">Office Hours: </w:t>
      </w:r>
      <w:r w:rsidR="00F016CA">
        <w:rPr>
          <w:rFonts w:cs="Arial"/>
          <w:szCs w:val="23"/>
        </w:rPr>
        <w:t>Thursdays from 12-1pm</w:t>
      </w:r>
    </w:p>
    <w:p w14:paraId="2D0F1234" w14:textId="77777777" w:rsidR="002941ED" w:rsidRDefault="002941ED" w:rsidP="002941ED"/>
    <w:p w14:paraId="363A24EA" w14:textId="4C63DD51" w:rsidR="002941ED" w:rsidRPr="002941ED" w:rsidRDefault="002941ED" w:rsidP="002941ED">
      <w:pPr>
        <w:pStyle w:val="Heading1"/>
        <w:tabs>
          <w:tab w:val="clear" w:pos="6840"/>
        </w:tabs>
      </w:pPr>
      <w:r>
        <w:t>Class Times</w:t>
      </w:r>
      <w:r w:rsidR="00D44D01">
        <w:t xml:space="preserve"> &amp; </w:t>
      </w:r>
      <w:r>
        <w:t>Location</w:t>
      </w:r>
    </w:p>
    <w:p w14:paraId="7041809A" w14:textId="77777777" w:rsidR="00D44D01" w:rsidRPr="00D709BC" w:rsidRDefault="00D44D01" w:rsidP="00D44D01">
      <w:pPr>
        <w:rPr>
          <w:rFonts w:ascii="Calibri" w:hAnsi="Calibri" w:cs="Tahoma"/>
          <w:color w:val="000000"/>
          <w:lang w:val="en"/>
        </w:rPr>
      </w:pPr>
      <w:r>
        <w:rPr>
          <w:rFonts w:ascii="Calibri" w:hAnsi="Calibri" w:cs="Tahoma"/>
          <w:color w:val="000000" w:themeColor="text1"/>
          <w:lang w:val="en"/>
        </w:rPr>
        <w:t>Online on Canvas- Asynchronous</w:t>
      </w:r>
    </w:p>
    <w:p w14:paraId="74801D05" w14:textId="77777777" w:rsidR="002941ED" w:rsidRDefault="002941ED" w:rsidP="002941ED"/>
    <w:p w14:paraId="71E632D6" w14:textId="77777777" w:rsidR="002941ED" w:rsidRDefault="002941ED" w:rsidP="002941ED">
      <w:pPr>
        <w:pStyle w:val="Heading1"/>
      </w:pPr>
      <w:r>
        <w:t>Course Description</w:t>
      </w:r>
    </w:p>
    <w:p w14:paraId="59E0031C" w14:textId="71D050B1" w:rsidR="002941ED" w:rsidRDefault="00D44D01" w:rsidP="002941ED">
      <w:r w:rsidRPr="00D44D01">
        <w:t xml:space="preserve">To prepare students for addressing complex personal and organizational issues related to leading </w:t>
      </w:r>
      <w:proofErr w:type="gramStart"/>
      <w:r w:rsidRPr="00D44D01">
        <w:t>change</w:t>
      </w:r>
      <w:proofErr w:type="gramEnd"/>
      <w:r w:rsidRPr="00D44D01">
        <w:t>. Students will develop a systematic means for identifying areas of change, minimizing concern or resistance related to change, and implementing change practices within the contexts of personal and organizational change.</w:t>
      </w:r>
    </w:p>
    <w:p w14:paraId="41BA0136" w14:textId="77777777" w:rsidR="00D44D01" w:rsidRDefault="00D44D01" w:rsidP="002941ED"/>
    <w:p w14:paraId="3C4D18E6" w14:textId="162DFC2A" w:rsidR="00D44D01" w:rsidRDefault="00D44D01" w:rsidP="002941ED">
      <w:r w:rsidRPr="00D44D01">
        <w:t>Change is the one constant in life and that has been widely accepted in business and organizations. This course is designed to provide students with the foundation to address concepts and issues related to personal and organizational change initiatives. Students will explore models of change and develop critical thinking skills, as to systematically address change. They will practice change concepts through personal and team projects designed to explore the complex issues related to change.</w:t>
      </w:r>
    </w:p>
    <w:p w14:paraId="29F0F360" w14:textId="77777777" w:rsidR="00D44D01" w:rsidRDefault="00D44D01" w:rsidP="002941ED"/>
    <w:p w14:paraId="01E41E72" w14:textId="77777777" w:rsidR="002941ED" w:rsidRDefault="002941ED" w:rsidP="002941ED">
      <w:pPr>
        <w:pStyle w:val="Heading1"/>
      </w:pPr>
      <w:r>
        <w:t>Course Objectives</w:t>
      </w:r>
    </w:p>
    <w:p w14:paraId="378F8DF4" w14:textId="28B24AE0" w:rsidR="00D44D01" w:rsidRDefault="00D44D01" w:rsidP="00D44D01">
      <w:pPr>
        <w:pStyle w:val="ListParagraph"/>
        <w:numPr>
          <w:ilvl w:val="0"/>
          <w:numId w:val="37"/>
        </w:numPr>
      </w:pPr>
      <w:r>
        <w:t>Identify the processes related to planned change at the personal and organizational levels.</w:t>
      </w:r>
    </w:p>
    <w:p w14:paraId="19458F40" w14:textId="4840AF94" w:rsidR="00D44D01" w:rsidRDefault="00D44D01" w:rsidP="00D44D01">
      <w:pPr>
        <w:pStyle w:val="ListParagraph"/>
        <w:numPr>
          <w:ilvl w:val="0"/>
          <w:numId w:val="37"/>
        </w:numPr>
      </w:pPr>
      <w:r>
        <w:t>Define the role of the change agent in affecting change.</w:t>
      </w:r>
    </w:p>
    <w:p w14:paraId="1C955A47" w14:textId="7FE0B5B0" w:rsidR="00D44D01" w:rsidRDefault="00D44D01" w:rsidP="00D44D01">
      <w:pPr>
        <w:pStyle w:val="ListParagraph"/>
        <w:numPr>
          <w:ilvl w:val="0"/>
          <w:numId w:val="37"/>
        </w:numPr>
      </w:pPr>
      <w:r>
        <w:t>Evaluate models of change for personal and organizational initiatives.</w:t>
      </w:r>
    </w:p>
    <w:p w14:paraId="28B508F9" w14:textId="1D988F4D" w:rsidR="00D44D01" w:rsidRDefault="00D44D01" w:rsidP="00D44D01">
      <w:pPr>
        <w:pStyle w:val="ListParagraph"/>
        <w:numPr>
          <w:ilvl w:val="0"/>
          <w:numId w:val="37"/>
        </w:numPr>
      </w:pPr>
      <w:r>
        <w:t>Enhance the communication skills required when working with people in organizations and agencies facilitating change.</w:t>
      </w:r>
    </w:p>
    <w:p w14:paraId="4425EE41" w14:textId="5EA18E44" w:rsidR="00D44D01" w:rsidRDefault="00D44D01" w:rsidP="00D44D01">
      <w:pPr>
        <w:pStyle w:val="ListParagraph"/>
        <w:numPr>
          <w:ilvl w:val="0"/>
          <w:numId w:val="37"/>
        </w:numPr>
      </w:pPr>
      <w:r>
        <w:t>Describe ways of predicting and minimizing undesirable consequences of change.</w:t>
      </w:r>
    </w:p>
    <w:p w14:paraId="274305E7" w14:textId="0371305C" w:rsidR="002941ED" w:rsidRDefault="00D44D01" w:rsidP="00D44D01">
      <w:pPr>
        <w:pStyle w:val="ListParagraph"/>
        <w:numPr>
          <w:ilvl w:val="0"/>
          <w:numId w:val="37"/>
        </w:numPr>
      </w:pPr>
      <w:r>
        <w:t>Identify sources of change in specific contexts: a) Personal, b) Social, c) Business/Economic, d) Political/Governmental, e) Natural Environment, f) Technology/Innovation.</w:t>
      </w:r>
    </w:p>
    <w:p w14:paraId="34639DEC" w14:textId="77777777" w:rsidR="00652FB1" w:rsidRDefault="00652FB1" w:rsidP="00652FB1"/>
    <w:p w14:paraId="7497D7CD" w14:textId="77777777" w:rsidR="00D44D01" w:rsidRDefault="00D44D01" w:rsidP="00652FB1"/>
    <w:p w14:paraId="0599022E" w14:textId="77777777" w:rsidR="00D44D01" w:rsidRDefault="00D44D01" w:rsidP="00652FB1"/>
    <w:p w14:paraId="6CAE485D" w14:textId="77777777" w:rsidR="00652FB1" w:rsidRDefault="008577F8" w:rsidP="00652FB1">
      <w:pPr>
        <w:pStyle w:val="Heading1"/>
      </w:pPr>
      <w:r>
        <w:lastRenderedPageBreak/>
        <w:t>Requirements</w:t>
      </w:r>
    </w:p>
    <w:p w14:paraId="751B0B9F" w14:textId="77777777" w:rsidR="00652FB1" w:rsidRPr="00652FB1" w:rsidRDefault="00652FB1" w:rsidP="00652FB1">
      <w:pPr>
        <w:pStyle w:val="Heading2"/>
      </w:pPr>
      <w:r w:rsidRPr="00652FB1">
        <w:t>Textbook:</w:t>
      </w:r>
    </w:p>
    <w:p w14:paraId="16CD9252" w14:textId="14E43108" w:rsidR="00D44D01" w:rsidRDefault="00D44D01" w:rsidP="00D44D01">
      <w:pPr>
        <w:ind w:left="720" w:hanging="720"/>
      </w:pPr>
      <w:r>
        <w:t xml:space="preserve">Komives, S. and Warner, W. (2017). Leadership for a better world: Understanding the social change model of leadership development (2nd ed). Jossey-Bass. </w:t>
      </w:r>
    </w:p>
    <w:p w14:paraId="67912868" w14:textId="7CD143BB" w:rsidR="00D44D01" w:rsidRDefault="00D44D01" w:rsidP="00D44D01">
      <w:r>
        <w:rPr>
          <w:i/>
          <w:iCs/>
          <w:noProof/>
        </w:rPr>
        <w:drawing>
          <wp:anchor distT="0" distB="0" distL="114300" distR="114300" simplePos="0" relativeHeight="251659264" behindDoc="0" locked="0" layoutInCell="1" allowOverlap="1" wp14:anchorId="2FC707F6" wp14:editId="749274AD">
            <wp:simplePos x="0" y="0"/>
            <wp:positionH relativeFrom="column">
              <wp:posOffset>4133850</wp:posOffset>
            </wp:positionH>
            <wp:positionV relativeFrom="paragraph">
              <wp:posOffset>36830</wp:posOffset>
            </wp:positionV>
            <wp:extent cx="1733550" cy="1733550"/>
            <wp:effectExtent l="0" t="0" r="0" b="0"/>
            <wp:wrapSquare wrapText="bothSides"/>
            <wp:docPr id="2102024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pic:spPr>
                </pic:pic>
              </a:graphicData>
            </a:graphic>
            <wp14:sizeRelH relativeFrom="page">
              <wp14:pctWidth>0</wp14:pctWidth>
            </wp14:sizeRelH>
            <wp14:sizeRelV relativeFrom="page">
              <wp14:pctHeight>0</wp14:pctHeight>
            </wp14:sizeRelV>
          </wp:anchor>
        </w:drawing>
      </w:r>
    </w:p>
    <w:p w14:paraId="0C36AB61" w14:textId="240206F2" w:rsidR="00652FB1" w:rsidRPr="00D44D01" w:rsidRDefault="00D44D01" w:rsidP="00D44D01">
      <w:pPr>
        <w:rPr>
          <w:i/>
          <w:iCs/>
        </w:rPr>
      </w:pPr>
      <w:r w:rsidRPr="00D44D01">
        <w:rPr>
          <w:i/>
          <w:iCs/>
        </w:rPr>
        <w:t xml:space="preserve">In this course, we'll use the collaborative annotation tool </w:t>
      </w:r>
      <w:proofErr w:type="spellStart"/>
      <w:r w:rsidRPr="00D44D01">
        <w:rPr>
          <w:i/>
          <w:iCs/>
        </w:rPr>
        <w:t>Perusall</w:t>
      </w:r>
      <w:proofErr w:type="spellEnd"/>
      <w:r w:rsidRPr="00D44D01">
        <w:rPr>
          <w:i/>
          <w:iCs/>
        </w:rPr>
        <w:t xml:space="preserve"> to read and annotate the textbook together as a class. You will purchase </w:t>
      </w:r>
      <w:r w:rsidRPr="00D44D01">
        <w:rPr>
          <w:i/>
          <w:iCs/>
          <w:highlight w:val="yellow"/>
        </w:rPr>
        <w:t xml:space="preserve">the book for $36 on </w:t>
      </w:r>
      <w:proofErr w:type="spellStart"/>
      <w:r w:rsidRPr="00D44D01">
        <w:rPr>
          <w:i/>
          <w:iCs/>
          <w:highlight w:val="yellow"/>
        </w:rPr>
        <w:t>Perusall</w:t>
      </w:r>
      <w:proofErr w:type="spellEnd"/>
      <w:r w:rsidRPr="00D44D01">
        <w:rPr>
          <w:i/>
          <w:iCs/>
        </w:rPr>
        <w:t xml:space="preserve"> and enjoy perpetual access to it even after the class ends. </w:t>
      </w:r>
      <w:proofErr w:type="spellStart"/>
      <w:r w:rsidRPr="00D44D01">
        <w:rPr>
          <w:i/>
          <w:iCs/>
        </w:rPr>
        <w:t>Perusall</w:t>
      </w:r>
      <w:proofErr w:type="spellEnd"/>
      <w:r w:rsidRPr="00D44D01">
        <w:rPr>
          <w:i/>
          <w:iCs/>
        </w:rPr>
        <w:t xml:space="preserve"> enhances your reading experience by enabling you to collaborate with classmates, ask and answer questions, and make the learning process more enjoyable. For more details, please refer to the </w:t>
      </w:r>
      <w:proofErr w:type="spellStart"/>
      <w:r w:rsidRPr="00D44D01">
        <w:rPr>
          <w:i/>
          <w:iCs/>
        </w:rPr>
        <w:t>Perusall</w:t>
      </w:r>
      <w:proofErr w:type="spellEnd"/>
      <w:r w:rsidRPr="00D44D01">
        <w:rPr>
          <w:i/>
          <w:iCs/>
        </w:rPr>
        <w:t xml:space="preserve"> Information page in Canvas.</w:t>
      </w:r>
    </w:p>
    <w:p w14:paraId="02114DD1" w14:textId="77777777" w:rsidR="00D44D01" w:rsidRDefault="00D44D01" w:rsidP="00D44D01"/>
    <w:p w14:paraId="589C43A2" w14:textId="77777777" w:rsidR="00D44D01" w:rsidRPr="00D44D01" w:rsidRDefault="00D44D01" w:rsidP="00D44D01">
      <w:pPr>
        <w:rPr>
          <w:b/>
          <w:bCs/>
        </w:rPr>
      </w:pPr>
      <w:r w:rsidRPr="00D44D01">
        <w:rPr>
          <w:b/>
          <w:bCs/>
        </w:rPr>
        <w:t xml:space="preserve">Other Required Readings (distributed and provided on Canvas and through </w:t>
      </w:r>
      <w:proofErr w:type="spellStart"/>
      <w:r w:rsidRPr="00D44D01">
        <w:rPr>
          <w:b/>
          <w:bCs/>
        </w:rPr>
        <w:t>Perusall</w:t>
      </w:r>
      <w:proofErr w:type="spellEnd"/>
      <w:r w:rsidRPr="00D44D01">
        <w:rPr>
          <w:b/>
          <w:bCs/>
        </w:rPr>
        <w:t>):</w:t>
      </w:r>
    </w:p>
    <w:p w14:paraId="7DDB8074" w14:textId="77777777" w:rsidR="00D44D01" w:rsidRDefault="00D44D01" w:rsidP="00D44D01">
      <w:pPr>
        <w:ind w:left="720" w:hanging="720"/>
      </w:pPr>
      <w:r>
        <w:t xml:space="preserve">Rogers, E. (2003). Diffusion of innovations (5th ed.). New York: Free Press. </w:t>
      </w:r>
    </w:p>
    <w:p w14:paraId="68DBE3D7" w14:textId="77777777" w:rsidR="00D44D01" w:rsidRDefault="00D44D01" w:rsidP="00D44D01">
      <w:pPr>
        <w:ind w:left="720" w:hanging="720"/>
      </w:pPr>
      <w:r>
        <w:t>Heifetz, R. A. (1994). Leadership without easy answers. The Belknap Press of Harvard University Press.</w:t>
      </w:r>
    </w:p>
    <w:p w14:paraId="56C09921" w14:textId="77777777" w:rsidR="00D44D01" w:rsidRDefault="00D44D01" w:rsidP="00D44D01">
      <w:pPr>
        <w:ind w:left="720" w:hanging="720"/>
      </w:pPr>
      <w:r>
        <w:t>Kahane, A., &amp; Senge, P. (2007). Solving tough problems: An open way of talking, listening, and creating realities. Berrett-Koehler Publishers, Inc.</w:t>
      </w:r>
    </w:p>
    <w:p w14:paraId="35BF61A7" w14:textId="77777777" w:rsidR="00D44D01" w:rsidRDefault="00D44D01" w:rsidP="00D44D01">
      <w:pPr>
        <w:ind w:left="720" w:hanging="720"/>
      </w:pPr>
      <w:r>
        <w:t>Mann, M. (2013). The sources of social power: Volume 4, globalizations 1945-2011. Cambridge University Press.</w:t>
      </w:r>
    </w:p>
    <w:p w14:paraId="3AE32771" w14:textId="0A121545" w:rsidR="00D44D01" w:rsidRDefault="00D44D01" w:rsidP="00D44D01">
      <w:pPr>
        <w:ind w:left="720" w:hanging="720"/>
      </w:pPr>
      <w:r>
        <w:t>Other assigned readings.</w:t>
      </w:r>
    </w:p>
    <w:p w14:paraId="3BF1B25A" w14:textId="77777777" w:rsidR="00D44D01" w:rsidRDefault="00D44D01" w:rsidP="00D44D01">
      <w:pPr>
        <w:ind w:left="720" w:hanging="720"/>
      </w:pPr>
    </w:p>
    <w:p w14:paraId="28595DBD" w14:textId="77777777" w:rsidR="00652FB1" w:rsidRPr="00652FB1" w:rsidRDefault="002659E5" w:rsidP="00652FB1">
      <w:pPr>
        <w:pStyle w:val="Heading2"/>
      </w:pPr>
      <w:r>
        <w:t>Technology</w:t>
      </w:r>
      <w:r w:rsidR="00652FB1">
        <w:t>:</w:t>
      </w:r>
    </w:p>
    <w:p w14:paraId="1EA9D59C" w14:textId="77777777" w:rsidR="00296EB6" w:rsidRPr="00296EB6" w:rsidRDefault="00296EB6" w:rsidP="00296EB6">
      <w:r w:rsidRPr="00296EB6">
        <w:t>To succeed in this course, you must have access to the following technology: </w:t>
      </w:r>
    </w:p>
    <w:p w14:paraId="747473A5" w14:textId="77777777" w:rsidR="00296EB6" w:rsidRPr="00296EB6" w:rsidRDefault="00296EB6" w:rsidP="00296EB6">
      <w:pPr>
        <w:numPr>
          <w:ilvl w:val="0"/>
          <w:numId w:val="27"/>
        </w:numPr>
      </w:pPr>
      <w:r w:rsidRPr="00296EB6">
        <w:t>Desktop Computer or Laptop </w:t>
      </w:r>
    </w:p>
    <w:p w14:paraId="32858710" w14:textId="77777777" w:rsidR="00296EB6" w:rsidRPr="00296EB6" w:rsidRDefault="00296EB6" w:rsidP="00296EB6">
      <w:pPr>
        <w:numPr>
          <w:ilvl w:val="0"/>
          <w:numId w:val="28"/>
        </w:numPr>
      </w:pPr>
      <w:r w:rsidRPr="00296EB6">
        <w:t>Audio Capabilities  </w:t>
      </w:r>
    </w:p>
    <w:p w14:paraId="479B500C" w14:textId="77777777" w:rsidR="00296EB6" w:rsidRPr="00296EB6" w:rsidRDefault="00296EB6" w:rsidP="00296EB6">
      <w:pPr>
        <w:numPr>
          <w:ilvl w:val="0"/>
          <w:numId w:val="28"/>
        </w:numPr>
      </w:pPr>
      <w:r w:rsidRPr="00296EB6">
        <w:t>Webcam and Microphone for synchronous sessions </w:t>
      </w:r>
    </w:p>
    <w:p w14:paraId="2C5AB108" w14:textId="77777777" w:rsidR="00296EB6" w:rsidRPr="00296EB6" w:rsidRDefault="00296EB6" w:rsidP="00296EB6">
      <w:pPr>
        <w:numPr>
          <w:ilvl w:val="0"/>
          <w:numId w:val="29"/>
        </w:numPr>
      </w:pPr>
      <w:r w:rsidRPr="00296EB6">
        <w:t>Microsoft Word -</w:t>
      </w:r>
      <w:hyperlink r:id="rId10" w:tgtFrame="_blank" w:history="1">
        <w:r w:rsidRPr="00296EB6">
          <w:rPr>
            <w:rStyle w:val="Hyperlink"/>
          </w:rPr>
          <w:t xml:space="preserve"> Microsoft 365 basics video training</w:t>
        </w:r>
      </w:hyperlink>
      <w:r w:rsidRPr="00296EB6">
        <w:t> </w:t>
      </w:r>
    </w:p>
    <w:p w14:paraId="2E463D20" w14:textId="77777777" w:rsidR="00296EB6" w:rsidRPr="00296EB6" w:rsidRDefault="00296EB6" w:rsidP="00296EB6">
      <w:pPr>
        <w:numPr>
          <w:ilvl w:val="0"/>
          <w:numId w:val="29"/>
        </w:numPr>
      </w:pPr>
      <w:r w:rsidRPr="00296EB6">
        <w:t>Adobe Reader - </w:t>
      </w:r>
      <w:hyperlink r:id="rId11" w:tgtFrame="_blank" w:history="1">
        <w:r w:rsidRPr="00296EB6">
          <w:rPr>
            <w:rStyle w:val="Hyperlink"/>
          </w:rPr>
          <w:t>Acrobat tutorials</w:t>
        </w:r>
      </w:hyperlink>
      <w:r w:rsidRPr="00296EB6">
        <w:t> </w:t>
      </w:r>
    </w:p>
    <w:p w14:paraId="57A3B776" w14:textId="77777777" w:rsidR="00296EB6" w:rsidRPr="00296EB6" w:rsidRDefault="00296EB6" w:rsidP="00296EB6">
      <w:pPr>
        <w:numPr>
          <w:ilvl w:val="0"/>
          <w:numId w:val="29"/>
        </w:numPr>
      </w:pPr>
      <w:r w:rsidRPr="00296EB6">
        <w:t xml:space="preserve">Zoom - </w:t>
      </w:r>
      <w:hyperlink r:id="rId12" w:tgtFrame="_blank" w:history="1">
        <w:r w:rsidRPr="00296EB6">
          <w:rPr>
            <w:rStyle w:val="Hyperlink"/>
          </w:rPr>
          <w:t>Zoom Privacy Policy</w:t>
        </w:r>
      </w:hyperlink>
      <w:r w:rsidRPr="00296EB6">
        <w:t> </w:t>
      </w:r>
    </w:p>
    <w:p w14:paraId="3EC2049B" w14:textId="77777777" w:rsidR="00296EB6" w:rsidRPr="00296EB6" w:rsidRDefault="00296EB6" w:rsidP="00296EB6">
      <w:pPr>
        <w:numPr>
          <w:ilvl w:val="0"/>
          <w:numId w:val="29"/>
        </w:numPr>
      </w:pPr>
      <w:r w:rsidRPr="00296EB6">
        <w:t>Internet Connection with access to Canvas  </w:t>
      </w:r>
    </w:p>
    <w:p w14:paraId="343786E0" w14:textId="77777777" w:rsidR="00296EB6" w:rsidRPr="00296EB6" w:rsidRDefault="00296EB6" w:rsidP="00296EB6">
      <w:pPr>
        <w:numPr>
          <w:ilvl w:val="0"/>
          <w:numId w:val="30"/>
        </w:numPr>
      </w:pPr>
      <w:r w:rsidRPr="00296EB6">
        <w:t>Canvas is the course management system at the University of Florida in which students will find course content, links to video lectures, assignments, quizzes, discussions, and grades. The use of this system will vary by instructor, but the following videos describe the most common tools in Canvas. The </w:t>
      </w:r>
      <w:hyperlink r:id="rId13" w:tgtFrame="_blank" w:history="1">
        <w:r w:rsidRPr="00296EB6">
          <w:rPr>
            <w:rStyle w:val="Hyperlink"/>
          </w:rPr>
          <w:t>full student guide</w:t>
        </w:r>
      </w:hyperlink>
      <w:r w:rsidRPr="00296EB6">
        <w:t xml:space="preserve"> is provided if you have additional questions. </w:t>
      </w:r>
    </w:p>
    <w:p w14:paraId="513E0DAD" w14:textId="77777777" w:rsidR="00296EB6" w:rsidRPr="00296EB6" w:rsidRDefault="00296EB6" w:rsidP="00296EB6">
      <w:pPr>
        <w:numPr>
          <w:ilvl w:val="0"/>
          <w:numId w:val="31"/>
        </w:numPr>
      </w:pPr>
      <w:r w:rsidRPr="00296EB6">
        <w:t>View </w:t>
      </w:r>
      <w:hyperlink r:id="rId14" w:tgtFrame="_blank" w:history="1">
        <w:r w:rsidRPr="00296EB6">
          <w:rPr>
            <w:rStyle w:val="Hyperlink"/>
          </w:rPr>
          <w:t>Canvas Privacy Policy</w:t>
        </w:r>
      </w:hyperlink>
      <w:r w:rsidRPr="00296EB6">
        <w:t> </w:t>
      </w:r>
    </w:p>
    <w:p w14:paraId="549F7891" w14:textId="77777777" w:rsidR="00296EB6" w:rsidRPr="00296EB6" w:rsidRDefault="00296EB6" w:rsidP="00296EB6">
      <w:pPr>
        <w:numPr>
          <w:ilvl w:val="0"/>
          <w:numId w:val="32"/>
        </w:numPr>
      </w:pPr>
      <w:r w:rsidRPr="00296EB6">
        <w:rPr>
          <w:b/>
          <w:bCs/>
        </w:rPr>
        <w:t>Web Browser - Chrome</w:t>
      </w:r>
      <w:r w:rsidRPr="00296EB6">
        <w:t> is the preferred browser for Canvas. If you do not have Chrome, you can </w:t>
      </w:r>
      <w:hyperlink r:id="rId15" w:tgtFrame="_blank" w:history="1">
        <w:r w:rsidRPr="00296EB6">
          <w:rPr>
            <w:rStyle w:val="Hyperlink"/>
          </w:rPr>
          <w:t>download it.</w:t>
        </w:r>
      </w:hyperlink>
      <w:r w:rsidRPr="00296EB6">
        <w:t> </w:t>
      </w:r>
    </w:p>
    <w:p w14:paraId="04E140E6" w14:textId="77777777" w:rsidR="00296EB6" w:rsidRPr="00296EB6" w:rsidRDefault="00296EB6" w:rsidP="00296EB6">
      <w:pPr>
        <w:numPr>
          <w:ilvl w:val="0"/>
          <w:numId w:val="32"/>
        </w:numPr>
      </w:pPr>
      <w:r w:rsidRPr="00296EB6">
        <w:t>University of Florida Email </w:t>
      </w:r>
    </w:p>
    <w:p w14:paraId="50837273" w14:textId="77777777" w:rsidR="00296EB6" w:rsidRPr="00296EB6" w:rsidRDefault="00296EB6" w:rsidP="00296EB6">
      <w:pPr>
        <w:numPr>
          <w:ilvl w:val="0"/>
          <w:numId w:val="33"/>
        </w:numPr>
      </w:pPr>
      <w:r w:rsidRPr="00296EB6">
        <w:t xml:space="preserve">Students are expected to check their </w:t>
      </w:r>
      <w:proofErr w:type="spellStart"/>
      <w:r w:rsidRPr="00296EB6">
        <w:t>my.ufl</w:t>
      </w:r>
      <w:proofErr w:type="spellEnd"/>
      <w:r w:rsidRPr="00296EB6">
        <w:t xml:space="preserve"> emails daily. View the </w:t>
      </w:r>
      <w:hyperlink r:id="rId16" w:tgtFrame="_blank" w:history="1">
        <w:r w:rsidRPr="00296EB6">
          <w:rPr>
            <w:rStyle w:val="Hyperlink"/>
          </w:rPr>
          <w:t>Student Computing Requirements</w:t>
        </w:r>
      </w:hyperlink>
      <w:r w:rsidRPr="00296EB6">
        <w:t xml:space="preserve"> page for information on technology requirements and expectations. </w:t>
      </w:r>
    </w:p>
    <w:p w14:paraId="5DCA76C6" w14:textId="77777777" w:rsidR="00E74920" w:rsidRDefault="00E74920"/>
    <w:p w14:paraId="015BBCC7" w14:textId="14A8BC39" w:rsidR="00D44D01" w:rsidRPr="00652FB1" w:rsidRDefault="00D44D01" w:rsidP="00D44D01">
      <w:pPr>
        <w:pStyle w:val="Heading2"/>
      </w:pPr>
      <w:r>
        <w:lastRenderedPageBreak/>
        <w:t>E-Learning:</w:t>
      </w:r>
    </w:p>
    <w:p w14:paraId="2E8FA024" w14:textId="50E112E1" w:rsidR="00D44D01" w:rsidRDefault="00D44D01" w:rsidP="00D44D01">
      <w:r>
        <w:t>All students are expected to check Canvas (http://elearning.ufl.edu) on a regular basis. Please ensure that you have access to this service. Additional handouts, readings and supplemental material will be housed on Canvas, this includes your grades.</w:t>
      </w:r>
    </w:p>
    <w:p w14:paraId="27416A84" w14:textId="77777777" w:rsidR="00D44D01" w:rsidRDefault="00D44D01" w:rsidP="00D44D01"/>
    <w:p w14:paraId="3B3B7155" w14:textId="77777777" w:rsidR="008577F8" w:rsidRDefault="008577F8" w:rsidP="008577F8">
      <w:pPr>
        <w:pStyle w:val="Heading2"/>
      </w:pPr>
      <w:r>
        <w:t>Prerequisite Knowledge:</w:t>
      </w:r>
    </w:p>
    <w:p w14:paraId="70E231C2" w14:textId="1CAB10FE" w:rsidR="00FE0EA9" w:rsidRDefault="00D44D01" w:rsidP="008577F8">
      <w:r w:rsidRPr="00D44D01">
        <w:t>Students are expected to have completed AEC 3414 prior to enrolling in this course.</w:t>
      </w:r>
    </w:p>
    <w:p w14:paraId="41FF862E" w14:textId="77777777" w:rsidR="00D44D01" w:rsidRDefault="00D44D01" w:rsidP="008577F8"/>
    <w:p w14:paraId="309BCB4D" w14:textId="77777777" w:rsidR="00FE0EA9" w:rsidRDefault="00FE0EA9" w:rsidP="00FE0EA9">
      <w:pPr>
        <w:pStyle w:val="Heading2"/>
      </w:pPr>
      <w:r>
        <w:t>Minimum Technical Skills:</w:t>
      </w:r>
    </w:p>
    <w:p w14:paraId="325F001A" w14:textId="77777777" w:rsidR="00FB4DD8" w:rsidRPr="00FB4DD8" w:rsidRDefault="00FB4DD8" w:rsidP="00FB4DD8">
      <w:r w:rsidRPr="00FB4DD8">
        <w:t>Minimum technical skills required: </w:t>
      </w:r>
    </w:p>
    <w:p w14:paraId="0193BCBE" w14:textId="77777777" w:rsidR="00FB4DD8" w:rsidRPr="00FB4DD8" w:rsidRDefault="00FB4DD8" w:rsidP="00FB4DD8">
      <w:pPr>
        <w:numPr>
          <w:ilvl w:val="0"/>
          <w:numId w:val="34"/>
        </w:numPr>
      </w:pPr>
      <w:r w:rsidRPr="00FB4DD8">
        <w:t>Proficiency in utilizing Canvas and navigating the internet effectively. </w:t>
      </w:r>
    </w:p>
    <w:p w14:paraId="1BBC6997" w14:textId="77777777" w:rsidR="00FB4DD8" w:rsidRPr="00FB4DD8" w:rsidRDefault="00FB4DD8" w:rsidP="00FB4DD8">
      <w:pPr>
        <w:numPr>
          <w:ilvl w:val="0"/>
          <w:numId w:val="34"/>
        </w:numPr>
      </w:pPr>
      <w:r w:rsidRPr="00FB4DD8">
        <w:t>Competence in using email for communication purposes, including sending and receiving messages and managing attachments. </w:t>
      </w:r>
    </w:p>
    <w:p w14:paraId="262B91E9" w14:textId="77777777" w:rsidR="00FB4DD8" w:rsidRPr="00FB4DD8" w:rsidRDefault="00FB4DD8" w:rsidP="00FB4DD8">
      <w:pPr>
        <w:numPr>
          <w:ilvl w:val="0"/>
          <w:numId w:val="34"/>
        </w:numPr>
      </w:pPr>
      <w:r w:rsidRPr="00FB4DD8">
        <w:t>Familiarity with commonly used word processing applications (such as Microsoft Word or Google Docs), including the ability to create, edit, and format documents. </w:t>
      </w:r>
    </w:p>
    <w:p w14:paraId="708964A1" w14:textId="77777777" w:rsidR="00FB4DD8" w:rsidRPr="00FB4DD8" w:rsidRDefault="00FB4DD8" w:rsidP="00FB4DD8">
      <w:pPr>
        <w:numPr>
          <w:ilvl w:val="0"/>
          <w:numId w:val="35"/>
        </w:numPr>
      </w:pPr>
      <w:r w:rsidRPr="00FB4DD8">
        <w:t>Basic computer skills, including understanding fundamental operations like file management, using menus and toolbars, and navigating between different applications. </w:t>
      </w:r>
    </w:p>
    <w:p w14:paraId="61E679E5" w14:textId="77777777" w:rsidR="00FB4DD8" w:rsidRPr="00FB4DD8" w:rsidRDefault="00FB4DD8" w:rsidP="00FB4DD8">
      <w:pPr>
        <w:numPr>
          <w:ilvl w:val="0"/>
          <w:numId w:val="35"/>
        </w:numPr>
      </w:pPr>
      <w:r w:rsidRPr="00FB4DD8">
        <w:t>Ability to perform online research using a variety of search engines and library databases. </w:t>
      </w:r>
    </w:p>
    <w:p w14:paraId="61DF4318" w14:textId="77777777" w:rsidR="00FB4DD8" w:rsidRDefault="00FB4DD8" w:rsidP="00FE0EA9"/>
    <w:p w14:paraId="4D1DE80E" w14:textId="77777777" w:rsidR="001F21E5" w:rsidRDefault="001F21E5" w:rsidP="00FE0EA9"/>
    <w:p w14:paraId="0F5C2FFD" w14:textId="77777777" w:rsidR="001F21E5" w:rsidRDefault="001F21E5" w:rsidP="001F21E5">
      <w:pPr>
        <w:pStyle w:val="Heading1"/>
      </w:pPr>
      <w:r>
        <w:t>Instructor Response &amp; Feedback</w:t>
      </w:r>
    </w:p>
    <w:p w14:paraId="7CD4CC9F" w14:textId="59145BBC" w:rsidR="00652FB1" w:rsidRDefault="00D44D01">
      <w:r w:rsidRPr="00D44D01">
        <w:t xml:space="preserve">The instructor and graders are committed to responding to your Canvas and email messages within 24 hours when feasible during the work week, Monday through Friday, except holidays. We also hold office hours each week via Zoom; links provided in the Contact section above. The major assignments will be graded, with meaningful feedback provided, within one week of their submission. </w:t>
      </w:r>
      <w:proofErr w:type="spellStart"/>
      <w:r w:rsidRPr="00D44D01">
        <w:t>Perusall</w:t>
      </w:r>
      <w:proofErr w:type="spellEnd"/>
      <w:r w:rsidRPr="00D44D01">
        <w:t xml:space="preserve"> is graded automatically upon submission.</w:t>
      </w:r>
    </w:p>
    <w:p w14:paraId="6EAB5E81" w14:textId="77777777" w:rsidR="00D44D01" w:rsidRDefault="00D44D01"/>
    <w:p w14:paraId="0ABAF151" w14:textId="77777777" w:rsidR="00652FB1" w:rsidRDefault="00652FB1" w:rsidP="00652FB1">
      <w:pPr>
        <w:pStyle w:val="Heading1"/>
      </w:pPr>
      <w:r>
        <w:t>Assignments</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2070"/>
        <w:gridCol w:w="1260"/>
        <w:gridCol w:w="1350"/>
      </w:tblGrid>
      <w:tr w:rsidR="00D44D01" w:rsidRPr="00D44D01" w14:paraId="6D1D0B2D" w14:textId="77777777" w:rsidTr="00D44D01">
        <w:trPr>
          <w:trHeight w:val="305"/>
          <w:tblHeader/>
          <w:jc w:val="center"/>
        </w:trPr>
        <w:tc>
          <w:tcPr>
            <w:tcW w:w="4765" w:type="dxa"/>
            <w:shd w:val="clear" w:color="auto" w:fill="A6A6A6" w:themeFill="background1" w:themeFillShade="A6"/>
          </w:tcPr>
          <w:p w14:paraId="4AC29C6F" w14:textId="77777777" w:rsidR="00D44D01" w:rsidRPr="00D44D01" w:rsidRDefault="00D44D01" w:rsidP="00D44D01">
            <w:pPr>
              <w:rPr>
                <w:b/>
              </w:rPr>
            </w:pPr>
            <w:r w:rsidRPr="00D44D01">
              <w:br w:type="page"/>
            </w:r>
            <w:r w:rsidRPr="00D44D01">
              <w:rPr>
                <w:b/>
              </w:rPr>
              <w:t>Assignment</w:t>
            </w:r>
          </w:p>
        </w:tc>
        <w:tc>
          <w:tcPr>
            <w:tcW w:w="2070" w:type="dxa"/>
            <w:shd w:val="clear" w:color="auto" w:fill="A6A6A6" w:themeFill="background1" w:themeFillShade="A6"/>
          </w:tcPr>
          <w:p w14:paraId="26F82612" w14:textId="77777777" w:rsidR="00D44D01" w:rsidRPr="00D44D01" w:rsidRDefault="00D44D01" w:rsidP="00D44D01">
            <w:pPr>
              <w:rPr>
                <w:b/>
              </w:rPr>
            </w:pPr>
            <w:r w:rsidRPr="00D44D01">
              <w:rPr>
                <w:b/>
              </w:rPr>
              <w:t>Due Date</w:t>
            </w:r>
          </w:p>
        </w:tc>
        <w:tc>
          <w:tcPr>
            <w:tcW w:w="1260" w:type="dxa"/>
            <w:shd w:val="clear" w:color="auto" w:fill="A6A6A6" w:themeFill="background1" w:themeFillShade="A6"/>
          </w:tcPr>
          <w:p w14:paraId="18D93F8E" w14:textId="77777777" w:rsidR="00D44D01" w:rsidRPr="00D44D01" w:rsidRDefault="00D44D01" w:rsidP="00D44D01">
            <w:pPr>
              <w:rPr>
                <w:b/>
              </w:rPr>
            </w:pPr>
            <w:r w:rsidRPr="00D44D01">
              <w:rPr>
                <w:b/>
              </w:rPr>
              <w:t>Points Available</w:t>
            </w:r>
          </w:p>
        </w:tc>
        <w:tc>
          <w:tcPr>
            <w:tcW w:w="1350" w:type="dxa"/>
            <w:shd w:val="clear" w:color="auto" w:fill="A6A6A6" w:themeFill="background1" w:themeFillShade="A6"/>
          </w:tcPr>
          <w:p w14:paraId="6167FB35" w14:textId="77777777" w:rsidR="00D44D01" w:rsidRPr="00D44D01" w:rsidRDefault="00D44D01" w:rsidP="00D44D01">
            <w:pPr>
              <w:rPr>
                <w:b/>
              </w:rPr>
            </w:pPr>
            <w:r w:rsidRPr="00D44D01">
              <w:rPr>
                <w:b/>
              </w:rPr>
              <w:t>Points Earned</w:t>
            </w:r>
          </w:p>
        </w:tc>
      </w:tr>
      <w:tr w:rsidR="00D44D01" w:rsidRPr="00D44D01" w14:paraId="3ED5544C" w14:textId="77777777" w:rsidTr="00D44D01">
        <w:trPr>
          <w:jc w:val="center"/>
        </w:trPr>
        <w:tc>
          <w:tcPr>
            <w:tcW w:w="4765" w:type="dxa"/>
          </w:tcPr>
          <w:p w14:paraId="0E429EE8" w14:textId="77777777" w:rsidR="00D44D01" w:rsidRPr="00D44D01" w:rsidRDefault="00D44D01" w:rsidP="00D44D01">
            <w:proofErr w:type="spellStart"/>
            <w:r w:rsidRPr="00D44D01">
              <w:t>Perusall</w:t>
            </w:r>
            <w:proofErr w:type="spellEnd"/>
            <w:r w:rsidRPr="00D44D01">
              <w:t xml:space="preserve"> Discussion</w:t>
            </w:r>
          </w:p>
        </w:tc>
        <w:tc>
          <w:tcPr>
            <w:tcW w:w="2070" w:type="dxa"/>
          </w:tcPr>
          <w:p w14:paraId="2CD6F0F1" w14:textId="77777777" w:rsidR="00D44D01" w:rsidRPr="00D44D01" w:rsidRDefault="00D44D01" w:rsidP="00D44D01">
            <w:r w:rsidRPr="00D44D01">
              <w:t>Weekly Sundays</w:t>
            </w:r>
          </w:p>
        </w:tc>
        <w:tc>
          <w:tcPr>
            <w:tcW w:w="1260" w:type="dxa"/>
          </w:tcPr>
          <w:p w14:paraId="4CE60C0A" w14:textId="77777777" w:rsidR="00D44D01" w:rsidRPr="00D44D01" w:rsidRDefault="00D44D01" w:rsidP="00D44D01">
            <w:r w:rsidRPr="00D44D01">
              <w:t>100</w:t>
            </w:r>
          </w:p>
        </w:tc>
        <w:tc>
          <w:tcPr>
            <w:tcW w:w="1350" w:type="dxa"/>
          </w:tcPr>
          <w:p w14:paraId="3068C835" w14:textId="77777777" w:rsidR="00D44D01" w:rsidRPr="00D44D01" w:rsidRDefault="00D44D01" w:rsidP="00D44D01"/>
        </w:tc>
      </w:tr>
      <w:tr w:rsidR="00D44D01" w:rsidRPr="00D44D01" w14:paraId="5F9FB7AD" w14:textId="77777777" w:rsidTr="00D44D01">
        <w:trPr>
          <w:jc w:val="center"/>
        </w:trPr>
        <w:tc>
          <w:tcPr>
            <w:tcW w:w="4765" w:type="dxa"/>
          </w:tcPr>
          <w:p w14:paraId="190FC68C" w14:textId="77777777" w:rsidR="00D44D01" w:rsidRPr="00D44D01" w:rsidRDefault="00D44D01" w:rsidP="00D44D01">
            <w:r w:rsidRPr="00D44D01">
              <w:t>Attendance/Participation/Learning Activities</w:t>
            </w:r>
          </w:p>
        </w:tc>
        <w:tc>
          <w:tcPr>
            <w:tcW w:w="2070" w:type="dxa"/>
          </w:tcPr>
          <w:p w14:paraId="0D40A1A9" w14:textId="77777777" w:rsidR="00D44D01" w:rsidRPr="00D44D01" w:rsidRDefault="00D44D01" w:rsidP="00D44D01">
            <w:r w:rsidRPr="00D44D01">
              <w:t>Weekly Sundays</w:t>
            </w:r>
          </w:p>
        </w:tc>
        <w:tc>
          <w:tcPr>
            <w:tcW w:w="1260" w:type="dxa"/>
          </w:tcPr>
          <w:p w14:paraId="038677BC" w14:textId="77777777" w:rsidR="00D44D01" w:rsidRPr="00D44D01" w:rsidRDefault="00D44D01" w:rsidP="00D44D01">
            <w:r w:rsidRPr="00D44D01">
              <w:t>50</w:t>
            </w:r>
          </w:p>
        </w:tc>
        <w:tc>
          <w:tcPr>
            <w:tcW w:w="1350" w:type="dxa"/>
          </w:tcPr>
          <w:p w14:paraId="58AC28A2" w14:textId="77777777" w:rsidR="00D44D01" w:rsidRPr="00D44D01" w:rsidRDefault="00D44D01" w:rsidP="00D44D01"/>
        </w:tc>
      </w:tr>
      <w:tr w:rsidR="00D44D01" w:rsidRPr="00D44D01" w14:paraId="4D3F6228" w14:textId="77777777" w:rsidTr="00D44D01">
        <w:trPr>
          <w:jc w:val="center"/>
        </w:trPr>
        <w:tc>
          <w:tcPr>
            <w:tcW w:w="4765" w:type="dxa"/>
          </w:tcPr>
          <w:p w14:paraId="0D56461C" w14:textId="77777777" w:rsidR="00D44D01" w:rsidRPr="00D44D01" w:rsidRDefault="00D44D01" w:rsidP="00D44D01">
            <w:r w:rsidRPr="00D44D01">
              <w:t>Personal Change Reflection</w:t>
            </w:r>
          </w:p>
        </w:tc>
        <w:tc>
          <w:tcPr>
            <w:tcW w:w="2070" w:type="dxa"/>
          </w:tcPr>
          <w:p w14:paraId="41CC66FB" w14:textId="4F3A3010" w:rsidR="00D44D01" w:rsidRPr="00D44D01" w:rsidRDefault="00D44D01" w:rsidP="00D44D01">
            <w:r w:rsidRPr="00D44D01">
              <w:t>6/</w:t>
            </w:r>
            <w:r>
              <w:t>1</w:t>
            </w:r>
          </w:p>
        </w:tc>
        <w:tc>
          <w:tcPr>
            <w:tcW w:w="1260" w:type="dxa"/>
          </w:tcPr>
          <w:p w14:paraId="5997779C" w14:textId="77777777" w:rsidR="00D44D01" w:rsidRPr="00D44D01" w:rsidRDefault="00D44D01" w:rsidP="00D44D01">
            <w:r w:rsidRPr="00D44D01">
              <w:t>50</w:t>
            </w:r>
          </w:p>
        </w:tc>
        <w:tc>
          <w:tcPr>
            <w:tcW w:w="1350" w:type="dxa"/>
          </w:tcPr>
          <w:p w14:paraId="22D48001" w14:textId="77777777" w:rsidR="00D44D01" w:rsidRPr="00D44D01" w:rsidRDefault="00D44D01" w:rsidP="00D44D01"/>
        </w:tc>
      </w:tr>
      <w:tr w:rsidR="00D44D01" w:rsidRPr="00D44D01" w14:paraId="727507A9" w14:textId="77777777" w:rsidTr="00D44D01">
        <w:trPr>
          <w:jc w:val="center"/>
        </w:trPr>
        <w:tc>
          <w:tcPr>
            <w:tcW w:w="4765" w:type="dxa"/>
          </w:tcPr>
          <w:p w14:paraId="13A5706D" w14:textId="77777777" w:rsidR="00D44D01" w:rsidRPr="00D44D01" w:rsidRDefault="00D44D01" w:rsidP="00D44D01">
            <w:r w:rsidRPr="00D44D01">
              <w:t xml:space="preserve">       Change Experience Proposal</w:t>
            </w:r>
          </w:p>
        </w:tc>
        <w:tc>
          <w:tcPr>
            <w:tcW w:w="2070" w:type="dxa"/>
          </w:tcPr>
          <w:p w14:paraId="4CD6BB8C" w14:textId="3AA10847" w:rsidR="00D44D01" w:rsidRPr="00D44D01" w:rsidRDefault="00D44D01" w:rsidP="00D44D01">
            <w:r w:rsidRPr="00D44D01">
              <w:t>5/1</w:t>
            </w:r>
            <w:r>
              <w:t>8</w:t>
            </w:r>
          </w:p>
        </w:tc>
        <w:tc>
          <w:tcPr>
            <w:tcW w:w="1260" w:type="dxa"/>
          </w:tcPr>
          <w:p w14:paraId="64E5BB4E" w14:textId="77777777" w:rsidR="00D44D01" w:rsidRPr="00D44D01" w:rsidRDefault="00D44D01" w:rsidP="00D44D01"/>
        </w:tc>
        <w:tc>
          <w:tcPr>
            <w:tcW w:w="1350" w:type="dxa"/>
          </w:tcPr>
          <w:p w14:paraId="5C4F8A2F" w14:textId="77777777" w:rsidR="00D44D01" w:rsidRPr="00D44D01" w:rsidRDefault="00D44D01" w:rsidP="00D44D01"/>
        </w:tc>
      </w:tr>
      <w:tr w:rsidR="00D44D01" w:rsidRPr="00D44D01" w14:paraId="35D1D0B4" w14:textId="77777777" w:rsidTr="00D44D01">
        <w:trPr>
          <w:jc w:val="center"/>
        </w:trPr>
        <w:tc>
          <w:tcPr>
            <w:tcW w:w="4765" w:type="dxa"/>
          </w:tcPr>
          <w:p w14:paraId="0EB3CF64" w14:textId="77777777" w:rsidR="00D44D01" w:rsidRPr="00D44D01" w:rsidRDefault="00D44D01" w:rsidP="00D44D01">
            <w:r w:rsidRPr="00D44D01">
              <w:t>Immunity to Change Plan/Reflection</w:t>
            </w:r>
          </w:p>
        </w:tc>
        <w:tc>
          <w:tcPr>
            <w:tcW w:w="2070" w:type="dxa"/>
          </w:tcPr>
          <w:p w14:paraId="2327DF82" w14:textId="2D296B57" w:rsidR="00D44D01" w:rsidRPr="00D44D01" w:rsidRDefault="00D44D01" w:rsidP="00D44D01">
            <w:r w:rsidRPr="00D44D01">
              <w:t>6/1</w:t>
            </w:r>
            <w:r>
              <w:t>5</w:t>
            </w:r>
          </w:p>
        </w:tc>
        <w:tc>
          <w:tcPr>
            <w:tcW w:w="1260" w:type="dxa"/>
          </w:tcPr>
          <w:p w14:paraId="4BB65033" w14:textId="77777777" w:rsidR="00D44D01" w:rsidRPr="00D44D01" w:rsidRDefault="00D44D01" w:rsidP="00D44D01">
            <w:r w:rsidRPr="00D44D01">
              <w:t>50</w:t>
            </w:r>
          </w:p>
        </w:tc>
        <w:tc>
          <w:tcPr>
            <w:tcW w:w="1350" w:type="dxa"/>
          </w:tcPr>
          <w:p w14:paraId="2C2F836E" w14:textId="77777777" w:rsidR="00D44D01" w:rsidRPr="00D44D01" w:rsidRDefault="00D44D01" w:rsidP="00D44D01"/>
        </w:tc>
      </w:tr>
      <w:tr w:rsidR="00D44D01" w:rsidRPr="00D44D01" w14:paraId="4D24B8E0" w14:textId="77777777" w:rsidTr="00D44D01">
        <w:trPr>
          <w:jc w:val="center"/>
        </w:trPr>
        <w:tc>
          <w:tcPr>
            <w:tcW w:w="4765" w:type="dxa"/>
          </w:tcPr>
          <w:p w14:paraId="4D4056A4" w14:textId="77777777" w:rsidR="00D44D01" w:rsidRPr="00D44D01" w:rsidRDefault="00D44D01" w:rsidP="00D44D01">
            <w:r w:rsidRPr="00D44D01">
              <w:t>KAI Reflection</w:t>
            </w:r>
          </w:p>
        </w:tc>
        <w:tc>
          <w:tcPr>
            <w:tcW w:w="2070" w:type="dxa"/>
          </w:tcPr>
          <w:p w14:paraId="3848B5D5" w14:textId="29AA21DD" w:rsidR="00D44D01" w:rsidRPr="00D44D01" w:rsidRDefault="00D44D01" w:rsidP="00D44D01">
            <w:r w:rsidRPr="00D44D01">
              <w:t>5/2</w:t>
            </w:r>
            <w:r>
              <w:t>5</w:t>
            </w:r>
          </w:p>
        </w:tc>
        <w:tc>
          <w:tcPr>
            <w:tcW w:w="1260" w:type="dxa"/>
          </w:tcPr>
          <w:p w14:paraId="58748791" w14:textId="77777777" w:rsidR="00D44D01" w:rsidRPr="00D44D01" w:rsidRDefault="00D44D01" w:rsidP="00D44D01">
            <w:r w:rsidRPr="00D44D01">
              <w:t>50</w:t>
            </w:r>
          </w:p>
        </w:tc>
        <w:tc>
          <w:tcPr>
            <w:tcW w:w="1350" w:type="dxa"/>
          </w:tcPr>
          <w:p w14:paraId="0981A1B1" w14:textId="77777777" w:rsidR="00D44D01" w:rsidRPr="00D44D01" w:rsidRDefault="00D44D01" w:rsidP="00D44D01"/>
        </w:tc>
      </w:tr>
      <w:tr w:rsidR="00D44D01" w:rsidRPr="00D44D01" w14:paraId="6C04A09D" w14:textId="77777777" w:rsidTr="00D44D01">
        <w:trPr>
          <w:jc w:val="center"/>
        </w:trPr>
        <w:tc>
          <w:tcPr>
            <w:tcW w:w="4765" w:type="dxa"/>
          </w:tcPr>
          <w:p w14:paraId="14D53E59" w14:textId="77777777" w:rsidR="00D44D01" w:rsidRPr="00D44D01" w:rsidRDefault="00D44D01" w:rsidP="00D44D01">
            <w:r w:rsidRPr="00D44D01">
              <w:t>Change Organization Project</w:t>
            </w:r>
          </w:p>
        </w:tc>
        <w:tc>
          <w:tcPr>
            <w:tcW w:w="2070" w:type="dxa"/>
          </w:tcPr>
          <w:p w14:paraId="53C58F0F" w14:textId="77777777" w:rsidR="00D44D01" w:rsidRPr="00D44D01" w:rsidRDefault="00D44D01" w:rsidP="00D44D01"/>
        </w:tc>
        <w:tc>
          <w:tcPr>
            <w:tcW w:w="1260" w:type="dxa"/>
          </w:tcPr>
          <w:p w14:paraId="5D0E0B2A" w14:textId="77777777" w:rsidR="00D44D01" w:rsidRPr="00D44D01" w:rsidRDefault="00D44D01" w:rsidP="00D44D01">
            <w:r w:rsidRPr="00D44D01">
              <w:t>200</w:t>
            </w:r>
          </w:p>
        </w:tc>
        <w:tc>
          <w:tcPr>
            <w:tcW w:w="1350" w:type="dxa"/>
          </w:tcPr>
          <w:p w14:paraId="7ECF267E" w14:textId="77777777" w:rsidR="00D44D01" w:rsidRPr="00D44D01" w:rsidRDefault="00D44D01" w:rsidP="00D44D01"/>
        </w:tc>
      </w:tr>
      <w:tr w:rsidR="00D44D01" w:rsidRPr="00D44D01" w14:paraId="7B8AA24F" w14:textId="77777777" w:rsidTr="00D44D01">
        <w:trPr>
          <w:jc w:val="center"/>
        </w:trPr>
        <w:tc>
          <w:tcPr>
            <w:tcW w:w="4765" w:type="dxa"/>
          </w:tcPr>
          <w:p w14:paraId="08929628" w14:textId="77777777" w:rsidR="00D44D01" w:rsidRPr="00D44D01" w:rsidRDefault="00D44D01" w:rsidP="00D44D01">
            <w:r w:rsidRPr="00D44D01">
              <w:t>Part 1: Change Organization Profile</w:t>
            </w:r>
          </w:p>
        </w:tc>
        <w:tc>
          <w:tcPr>
            <w:tcW w:w="2070" w:type="dxa"/>
          </w:tcPr>
          <w:p w14:paraId="7A973E64" w14:textId="3B69369C" w:rsidR="00D44D01" w:rsidRPr="00D44D01" w:rsidRDefault="00D44D01" w:rsidP="00D44D01">
            <w:r w:rsidRPr="00D44D01">
              <w:t>6/</w:t>
            </w:r>
            <w:r>
              <w:t>8</w:t>
            </w:r>
          </w:p>
        </w:tc>
        <w:tc>
          <w:tcPr>
            <w:tcW w:w="1260" w:type="dxa"/>
          </w:tcPr>
          <w:p w14:paraId="17417592" w14:textId="77777777" w:rsidR="00D44D01" w:rsidRPr="00D44D01" w:rsidRDefault="00D44D01" w:rsidP="00D44D01"/>
        </w:tc>
        <w:tc>
          <w:tcPr>
            <w:tcW w:w="1350" w:type="dxa"/>
          </w:tcPr>
          <w:p w14:paraId="4548239A" w14:textId="77777777" w:rsidR="00D44D01" w:rsidRPr="00D44D01" w:rsidRDefault="00D44D01" w:rsidP="00D44D01"/>
        </w:tc>
      </w:tr>
      <w:tr w:rsidR="00D44D01" w:rsidRPr="00D44D01" w14:paraId="4575CF60" w14:textId="77777777" w:rsidTr="00D44D01">
        <w:trPr>
          <w:jc w:val="center"/>
        </w:trPr>
        <w:tc>
          <w:tcPr>
            <w:tcW w:w="4765" w:type="dxa"/>
          </w:tcPr>
          <w:p w14:paraId="1081A8F6" w14:textId="77777777" w:rsidR="00D44D01" w:rsidRPr="00D44D01" w:rsidRDefault="00D44D01" w:rsidP="00D44D01">
            <w:r w:rsidRPr="00D44D01">
              <w:t>Part 2: Change Organization Project</w:t>
            </w:r>
          </w:p>
        </w:tc>
        <w:tc>
          <w:tcPr>
            <w:tcW w:w="2070" w:type="dxa"/>
          </w:tcPr>
          <w:p w14:paraId="593BAD5F" w14:textId="1E8FEB6A" w:rsidR="00D44D01" w:rsidRPr="00D44D01" w:rsidRDefault="00D44D01" w:rsidP="00D44D01">
            <w:r w:rsidRPr="00D44D01">
              <w:t>6/</w:t>
            </w:r>
            <w:r>
              <w:t>17</w:t>
            </w:r>
          </w:p>
        </w:tc>
        <w:tc>
          <w:tcPr>
            <w:tcW w:w="1260" w:type="dxa"/>
          </w:tcPr>
          <w:p w14:paraId="617704B4" w14:textId="77777777" w:rsidR="00D44D01" w:rsidRPr="00D44D01" w:rsidRDefault="00D44D01" w:rsidP="00D44D01"/>
        </w:tc>
        <w:tc>
          <w:tcPr>
            <w:tcW w:w="1350" w:type="dxa"/>
          </w:tcPr>
          <w:p w14:paraId="2DFC5C83" w14:textId="77777777" w:rsidR="00D44D01" w:rsidRPr="00D44D01" w:rsidRDefault="00D44D01" w:rsidP="00D44D01"/>
        </w:tc>
      </w:tr>
      <w:tr w:rsidR="00D44D01" w:rsidRPr="00D44D01" w14:paraId="3404F8BF" w14:textId="77777777" w:rsidTr="00D44D01">
        <w:trPr>
          <w:jc w:val="center"/>
        </w:trPr>
        <w:tc>
          <w:tcPr>
            <w:tcW w:w="4765" w:type="dxa"/>
          </w:tcPr>
          <w:p w14:paraId="53A18225" w14:textId="77777777" w:rsidR="00D44D01" w:rsidRPr="00D44D01" w:rsidRDefault="00D44D01" w:rsidP="00D44D01">
            <w:r w:rsidRPr="00D44D01">
              <w:t>Change Project Presentation</w:t>
            </w:r>
          </w:p>
        </w:tc>
        <w:tc>
          <w:tcPr>
            <w:tcW w:w="2070" w:type="dxa"/>
          </w:tcPr>
          <w:p w14:paraId="760AB156" w14:textId="3C58426F" w:rsidR="00D44D01" w:rsidRPr="00D44D01" w:rsidRDefault="00D44D01" w:rsidP="00D44D01">
            <w:r w:rsidRPr="00D44D01">
              <w:t>6/1</w:t>
            </w:r>
            <w:r>
              <w:t>6</w:t>
            </w:r>
          </w:p>
        </w:tc>
        <w:tc>
          <w:tcPr>
            <w:tcW w:w="1260" w:type="dxa"/>
          </w:tcPr>
          <w:p w14:paraId="13421FAA" w14:textId="77777777" w:rsidR="00D44D01" w:rsidRPr="00D44D01" w:rsidRDefault="00D44D01" w:rsidP="00D44D01"/>
        </w:tc>
        <w:tc>
          <w:tcPr>
            <w:tcW w:w="1350" w:type="dxa"/>
          </w:tcPr>
          <w:p w14:paraId="6AC57421" w14:textId="77777777" w:rsidR="00D44D01" w:rsidRPr="00D44D01" w:rsidRDefault="00D44D01" w:rsidP="00D44D01"/>
        </w:tc>
      </w:tr>
      <w:tr w:rsidR="00D44D01" w:rsidRPr="00D44D01" w14:paraId="30F074E0" w14:textId="77777777" w:rsidTr="00D44D01">
        <w:trPr>
          <w:trHeight w:val="233"/>
          <w:jc w:val="center"/>
        </w:trPr>
        <w:tc>
          <w:tcPr>
            <w:tcW w:w="4765" w:type="dxa"/>
          </w:tcPr>
          <w:p w14:paraId="3DC77A73" w14:textId="77777777" w:rsidR="00D44D01" w:rsidRPr="00D44D01" w:rsidRDefault="00D44D01" w:rsidP="00D44D01">
            <w:r w:rsidRPr="00D44D01">
              <w:t>TOTAL POINTS AVAILABLE</w:t>
            </w:r>
          </w:p>
        </w:tc>
        <w:tc>
          <w:tcPr>
            <w:tcW w:w="2070" w:type="dxa"/>
          </w:tcPr>
          <w:p w14:paraId="28B1570F" w14:textId="77777777" w:rsidR="00D44D01" w:rsidRPr="00D44D01" w:rsidRDefault="00D44D01" w:rsidP="00D44D01"/>
        </w:tc>
        <w:tc>
          <w:tcPr>
            <w:tcW w:w="1260" w:type="dxa"/>
          </w:tcPr>
          <w:p w14:paraId="3665A6A7" w14:textId="77777777" w:rsidR="00D44D01" w:rsidRPr="00D44D01" w:rsidRDefault="00D44D01" w:rsidP="00D44D01">
            <w:r w:rsidRPr="00D44D01">
              <w:t>500</w:t>
            </w:r>
          </w:p>
        </w:tc>
        <w:tc>
          <w:tcPr>
            <w:tcW w:w="1350" w:type="dxa"/>
          </w:tcPr>
          <w:p w14:paraId="74B72417" w14:textId="77777777" w:rsidR="00D44D01" w:rsidRPr="00D44D01" w:rsidRDefault="00D44D01" w:rsidP="00D44D01"/>
        </w:tc>
      </w:tr>
    </w:tbl>
    <w:p w14:paraId="6303A2B5" w14:textId="77777777" w:rsidR="00956712" w:rsidRDefault="00956712" w:rsidP="00652FB1"/>
    <w:p w14:paraId="1D85F0F8" w14:textId="77777777" w:rsidR="00956712" w:rsidRDefault="00956712" w:rsidP="00956712">
      <w:pPr>
        <w:pStyle w:val="Heading2"/>
      </w:pPr>
      <w:r>
        <w:t>Assignment Points &amp; Explanation:</w:t>
      </w:r>
    </w:p>
    <w:p w14:paraId="2E4BA97E" w14:textId="77777777" w:rsidR="00D44D01" w:rsidRDefault="00D44D01" w:rsidP="00D44D01">
      <w:r>
        <w:t>FOR ALL ASSIGNMENTS- PLEASE REFER TO THE RUBRIC!!</w:t>
      </w:r>
    </w:p>
    <w:p w14:paraId="27B2086A" w14:textId="77777777" w:rsidR="00D44D01" w:rsidRPr="00D44D01" w:rsidRDefault="00D44D01" w:rsidP="00D44D01">
      <w:pPr>
        <w:rPr>
          <w:b/>
          <w:bCs/>
        </w:rPr>
      </w:pPr>
      <w:r w:rsidRPr="00D44D01">
        <w:rPr>
          <w:b/>
          <w:bCs/>
        </w:rPr>
        <w:lastRenderedPageBreak/>
        <w:t xml:space="preserve">All assignments must be turned in on Canvas on the date assigned by 11:55pm. Emailed assignments will not be accepted unless pre-arranged (this includes through Canvas). All papers are expected to be typed in 12-point Times New Roman or Calibri with 1-inch margins. Each assignment must follow the requirements in the rubric. All </w:t>
      </w:r>
      <w:proofErr w:type="gramStart"/>
      <w:r w:rsidRPr="00D44D01">
        <w:rPr>
          <w:b/>
          <w:bCs/>
        </w:rPr>
        <w:t>rubrics are</w:t>
      </w:r>
      <w:proofErr w:type="gramEnd"/>
      <w:r w:rsidRPr="00D44D01">
        <w:rPr>
          <w:b/>
          <w:bCs/>
        </w:rPr>
        <w:t xml:space="preserve"> available on Canvas. All assignments will be returned to students on Canvas.</w:t>
      </w:r>
    </w:p>
    <w:p w14:paraId="73F9827A" w14:textId="77777777" w:rsidR="00D44D01" w:rsidRDefault="00D44D01" w:rsidP="00D44D01"/>
    <w:p w14:paraId="460F7676" w14:textId="77777777" w:rsidR="00D44D01" w:rsidRPr="00D44D01" w:rsidRDefault="00D44D01" w:rsidP="00D44D01">
      <w:pPr>
        <w:rPr>
          <w:b/>
          <w:bCs/>
        </w:rPr>
      </w:pPr>
      <w:proofErr w:type="spellStart"/>
      <w:r w:rsidRPr="00D44D01">
        <w:rPr>
          <w:b/>
          <w:bCs/>
        </w:rPr>
        <w:t>Perusall</w:t>
      </w:r>
      <w:proofErr w:type="spellEnd"/>
      <w:r w:rsidRPr="00D44D01">
        <w:rPr>
          <w:b/>
          <w:bCs/>
        </w:rPr>
        <w:t xml:space="preserve"> Discussion (100 points)</w:t>
      </w:r>
    </w:p>
    <w:p w14:paraId="5A405552" w14:textId="77777777" w:rsidR="00D44D01" w:rsidRDefault="00D44D01" w:rsidP="00D44D01">
      <w:r>
        <w:t xml:space="preserve">Readings will be assigned each week through </w:t>
      </w:r>
      <w:proofErr w:type="spellStart"/>
      <w:r>
        <w:t>Perusall</w:t>
      </w:r>
      <w:proofErr w:type="spellEnd"/>
      <w:r>
        <w:t xml:space="preserve">, which is accessible through Canvas. You can stop at any place in the </w:t>
      </w:r>
      <w:proofErr w:type="spellStart"/>
      <w:r>
        <w:t>Perusall</w:t>
      </w:r>
      <w:proofErr w:type="spellEnd"/>
      <w:r>
        <w:t xml:space="preserve"> articles and post comments, questions, or see the questions and comments of other students. This space is intended for reflective discussion and should be a place where you and your peers engage in discussion around </w:t>
      </w:r>
      <w:proofErr w:type="gramStart"/>
      <w:r>
        <w:t>application</w:t>
      </w:r>
      <w:proofErr w:type="gramEnd"/>
      <w:r>
        <w:t xml:space="preserve"> of course concepts. </w:t>
      </w:r>
    </w:p>
    <w:p w14:paraId="71161D6D" w14:textId="77777777" w:rsidR="00D44D01" w:rsidRDefault="00D44D01" w:rsidP="00D44D01"/>
    <w:p w14:paraId="7873DB5A" w14:textId="77777777" w:rsidR="00D44D01" w:rsidRPr="00D44D01" w:rsidRDefault="00D44D01" w:rsidP="00D44D01">
      <w:pPr>
        <w:rPr>
          <w:b/>
          <w:bCs/>
        </w:rPr>
      </w:pPr>
      <w:r w:rsidRPr="00D44D01">
        <w:rPr>
          <w:b/>
          <w:bCs/>
        </w:rPr>
        <w:t>Attendance/Participation/Learning Activities (50 points)</w:t>
      </w:r>
    </w:p>
    <w:p w14:paraId="0FB2F62C" w14:textId="77777777" w:rsidR="00D44D01" w:rsidRDefault="00D44D01" w:rsidP="00D44D01">
      <w:r>
        <w:t>Each student is expected to complete each module and the included learning activities. The percentage of completion for each module and learning activity will be converted to the total number of points earned (i.e. 90% completion = 40 points). These will not be graded on correctness, but rather reflective of effort and participation.</w:t>
      </w:r>
    </w:p>
    <w:p w14:paraId="4E5DB62E" w14:textId="77777777" w:rsidR="00D44D01" w:rsidRDefault="00D44D01" w:rsidP="00D44D01"/>
    <w:p w14:paraId="7C22E6A9" w14:textId="77777777" w:rsidR="00D44D01" w:rsidRPr="00D44D01" w:rsidRDefault="00D44D01" w:rsidP="00D44D01">
      <w:pPr>
        <w:rPr>
          <w:b/>
          <w:bCs/>
        </w:rPr>
      </w:pPr>
      <w:r w:rsidRPr="00D44D01">
        <w:rPr>
          <w:b/>
          <w:bCs/>
        </w:rPr>
        <w:t>Personal Change Reflection (50 points)</w:t>
      </w:r>
    </w:p>
    <w:p w14:paraId="61F7ED6F" w14:textId="77777777" w:rsidR="00D44D01" w:rsidRDefault="00D44D01" w:rsidP="00D44D01">
      <w:r>
        <w:t xml:space="preserve">Early in the semester, we will engage in discussion around personal change. You will propose a personal change you would like to </w:t>
      </w:r>
      <w:proofErr w:type="gramStart"/>
      <w:r>
        <w:t>attempt</w:t>
      </w:r>
      <w:proofErr w:type="gramEnd"/>
      <w:r>
        <w:t xml:space="preserve"> for a week. You will then engage in actively working towards that change for 1-2 weeks. At the end of the time frame, you will turn in a 1-page single-spaced reflection on how the change process went, what worked well, and what obstacles you encountered. You will also be asked to turn in a log that reflects your daily notes on your attempted change.</w:t>
      </w:r>
    </w:p>
    <w:p w14:paraId="7F5CA7E4" w14:textId="77777777" w:rsidR="00D44D01" w:rsidRDefault="00D44D01" w:rsidP="00D44D01"/>
    <w:p w14:paraId="20A1DD9A" w14:textId="77777777" w:rsidR="00D44D01" w:rsidRPr="00D44D01" w:rsidRDefault="00D44D01" w:rsidP="00D44D01">
      <w:pPr>
        <w:rPr>
          <w:b/>
          <w:bCs/>
        </w:rPr>
      </w:pPr>
      <w:r w:rsidRPr="00D44D01">
        <w:rPr>
          <w:b/>
          <w:bCs/>
        </w:rPr>
        <w:t xml:space="preserve">KAI Reflection (50 points) </w:t>
      </w:r>
    </w:p>
    <w:p w14:paraId="7CBF1583" w14:textId="77777777" w:rsidR="00D44D01" w:rsidRDefault="00D44D01" w:rsidP="00D44D01">
      <w:r>
        <w:t xml:space="preserve">After completing the KAI, you will complete a reflection summarizing the following: a cognitive element (what you learned about yourself), an affective element (your opinion or attitude toward your results), and a behavioral (what can you do differently or how does this reflect your personal skill) 2-3 double-spaced pages. </w:t>
      </w:r>
    </w:p>
    <w:p w14:paraId="49A9481D" w14:textId="77777777" w:rsidR="00D44D01" w:rsidRDefault="00D44D01" w:rsidP="00D44D01"/>
    <w:p w14:paraId="7E404E62" w14:textId="77777777" w:rsidR="00D44D01" w:rsidRPr="00D44D01" w:rsidRDefault="00D44D01" w:rsidP="00D44D01">
      <w:pPr>
        <w:rPr>
          <w:b/>
          <w:bCs/>
        </w:rPr>
      </w:pPr>
      <w:r w:rsidRPr="00D44D01">
        <w:rPr>
          <w:b/>
          <w:bCs/>
        </w:rPr>
        <w:t>Immunity to Change Plan/Reflection (50 points)</w:t>
      </w:r>
    </w:p>
    <w:p w14:paraId="040BFB3E" w14:textId="77777777" w:rsidR="00D44D01" w:rsidRDefault="00D44D01" w:rsidP="00D44D01">
      <w:r>
        <w:t xml:space="preserve">This ITC is a </w:t>
      </w:r>
      <w:proofErr w:type="gramStart"/>
      <w:r>
        <w:t>pretty heavy-hitting</w:t>
      </w:r>
      <w:proofErr w:type="gramEnd"/>
      <w:r>
        <w:t xml:space="preserve"> assignment. Upon its completion, you will write a reflection summarizing your view of the change identified, the process, who are the helpers you can identify that are available to assist you with the change you identified, and your plan. </w:t>
      </w:r>
      <w:proofErr w:type="gramStart"/>
      <w:r>
        <w:t>Reflection</w:t>
      </w:r>
      <w:proofErr w:type="gramEnd"/>
      <w:r>
        <w:t xml:space="preserve"> should be 1-page single-spaced reflection with your attached and completed plan.  </w:t>
      </w:r>
    </w:p>
    <w:p w14:paraId="5AB233E4" w14:textId="77777777" w:rsidR="00D44D01" w:rsidRDefault="00D44D01" w:rsidP="00D44D01"/>
    <w:p w14:paraId="017D9EC7" w14:textId="77777777" w:rsidR="00D44D01" w:rsidRPr="00D44D01" w:rsidRDefault="00D44D01" w:rsidP="00D44D01">
      <w:pPr>
        <w:rPr>
          <w:b/>
          <w:bCs/>
        </w:rPr>
      </w:pPr>
      <w:r w:rsidRPr="00D44D01">
        <w:rPr>
          <w:b/>
          <w:bCs/>
        </w:rPr>
        <w:t>Change Organization Project Plan &amp; Presentation (200 points total)</w:t>
      </w:r>
    </w:p>
    <w:p w14:paraId="4B40EFD1" w14:textId="77777777" w:rsidR="00D44D01" w:rsidRDefault="00D44D01" w:rsidP="00D44D01">
      <w:r w:rsidRPr="00D44D01">
        <w:rPr>
          <w:b/>
          <w:bCs/>
        </w:rPr>
        <w:t>Part 1:</w:t>
      </w:r>
      <w:r>
        <w:t xml:space="preserve"> You will choose a change organization who is working towards an SDG/SDGs and provide an overview and critique of the work they are doing. This should include their purpose, mission, and vision along with moral standards and outcomes of projects. You should provide any sustainable development goals they are working towards achieving and indicate whether </w:t>
      </w:r>
      <w:proofErr w:type="gramStart"/>
      <w:r>
        <w:t>it is</w:t>
      </w:r>
      <w:proofErr w:type="gramEnd"/>
      <w:r>
        <w:t xml:space="preserve"> directly or indirectly. You will also provide an overview of the adaptive challenges the organization faces and is working to fix. </w:t>
      </w:r>
    </w:p>
    <w:p w14:paraId="153CEF42" w14:textId="77777777" w:rsidR="00D44D01" w:rsidRDefault="00D44D01" w:rsidP="00D44D01"/>
    <w:p w14:paraId="03590C5D" w14:textId="5DB37D1C" w:rsidR="001F01C5" w:rsidRDefault="00D44D01" w:rsidP="00D44D01">
      <w:r w:rsidRPr="00D44D01">
        <w:rPr>
          <w:b/>
          <w:bCs/>
        </w:rPr>
        <w:lastRenderedPageBreak/>
        <w:t>Part 2:</w:t>
      </w:r>
      <w:r>
        <w:t xml:space="preserve"> For your final, you will be tasked with developing a local/regional change project that aids in the progress of the change organization. This project will be cumulative and </w:t>
      </w:r>
      <w:proofErr w:type="gramStart"/>
      <w:r>
        <w:t>encompass</w:t>
      </w:r>
      <w:proofErr w:type="gramEnd"/>
      <w:r>
        <w:t xml:space="preserve"> course topics throughout the semester. Your change project should begin by providing an introduction with </w:t>
      </w:r>
      <w:proofErr w:type="gramStart"/>
      <w:r>
        <w:t>a brief summary</w:t>
      </w:r>
      <w:proofErr w:type="gramEnd"/>
      <w:r>
        <w:t xml:space="preserve"> of the change project. You should then include three SMART objectives for your initiative. Next, you will provide an overview of the justification and need for the project that includes “fact” based information. Then, you’ll be tasked with providing a detailed overview of the project that identifies the adaptive challenge, how the project contributes to the selected SDG and any additional SDGs that could be impacted indirectly, how the project will be developed utilizing the diffusion of innovations process and identified stakeholders and partners. Final papers should be written in a report style with headers for each section detailed in the rubric and should be approximately 10-12 double-spaced pages, but do not need to be double-spaced.</w:t>
      </w:r>
    </w:p>
    <w:p w14:paraId="2A945E48" w14:textId="77777777" w:rsidR="00D44D01" w:rsidRDefault="00D44D01" w:rsidP="00D44D01"/>
    <w:p w14:paraId="0A3BED0F" w14:textId="77777777" w:rsidR="00652FB1" w:rsidRDefault="00652FB1" w:rsidP="00E17D70">
      <w:pPr>
        <w:pStyle w:val="Heading2"/>
      </w:pPr>
      <w:r>
        <w:t>Course Grading</w:t>
      </w:r>
      <w:r w:rsidR="00956712">
        <w:t>:</w:t>
      </w:r>
    </w:p>
    <w:p w14:paraId="5053C4BA" w14:textId="77777777" w:rsidR="00D44D01" w:rsidRPr="00D44D01" w:rsidRDefault="00D44D01" w:rsidP="00D44D01"/>
    <w:p w14:paraId="3801FE70" w14:textId="77777777" w:rsidR="00652FB1" w:rsidRDefault="00652FB1" w:rsidP="00652FB1">
      <w:r>
        <w:t>{Insert grading information here}</w:t>
      </w:r>
    </w:p>
    <w:p w14:paraId="3F8AEC0C" w14:textId="77777777" w:rsidR="00652FB1" w:rsidRDefault="00652FB1" w:rsidP="00652FB1"/>
    <w:p w14:paraId="4F8E6EA3" w14:textId="77777777" w:rsidR="00652FB1" w:rsidRPr="00E17D70" w:rsidRDefault="00652FB1" w:rsidP="00E17D70">
      <w:pPr>
        <w:pStyle w:val="Heading3"/>
        <w:rPr>
          <w:rFonts w:cs="Arial"/>
          <w:szCs w:val="23"/>
        </w:rPr>
      </w:pPr>
      <w:r w:rsidRPr="00E17D70">
        <w:rPr>
          <w:rFonts w:cs="Arial"/>
          <w:szCs w:val="23"/>
        </w:rPr>
        <w:t>Grading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8"/>
        <w:gridCol w:w="3114"/>
      </w:tblGrid>
      <w:tr w:rsidR="00652FB1" w:rsidRPr="004757DB" w14:paraId="5140A696"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26373ABC"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A = 93-100%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FD4F7C5"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C+ = 76 – 79.99%</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18320042"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F = Below 60%</w:t>
            </w:r>
          </w:p>
        </w:tc>
      </w:tr>
      <w:tr w:rsidR="00652FB1" w:rsidRPr="004757DB" w14:paraId="366990F0"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3843B4B0"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A- = 90 – 92.99%</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77A8DE"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C = 73 – 75.99%</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419619D3"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p>
        </w:tc>
      </w:tr>
      <w:tr w:rsidR="00652FB1" w:rsidRPr="004757DB" w14:paraId="74153789"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0AEA2680"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B+ = 86 – 89.99%</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3D3B1C6"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C- = 70 – 72.99%</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7B57D863"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p>
        </w:tc>
      </w:tr>
      <w:tr w:rsidR="00652FB1" w:rsidRPr="004757DB" w14:paraId="7AE3F554"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6D00806C"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B = 83 – 85.99%</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74BA09A"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D+ = 66 – 69.99%</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3B5D070B"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p>
        </w:tc>
      </w:tr>
      <w:tr w:rsidR="00652FB1" w:rsidRPr="004757DB" w14:paraId="0A923867"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16478A89"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B- = 80 – 82.99%</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19A565A"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D = 63 – 65.99%</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28EF9775"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p>
        </w:tc>
      </w:tr>
      <w:tr w:rsidR="00652FB1" w:rsidRPr="004757DB" w14:paraId="79EF452F"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268A732E"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8716230"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D- = 60 – 62.99%</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20D080F0"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p>
        </w:tc>
      </w:tr>
    </w:tbl>
    <w:p w14:paraId="6B3E1FA5" w14:textId="77777777" w:rsidR="00652FB1" w:rsidRDefault="00652FB1" w:rsidP="00652FB1">
      <w:pPr>
        <w:rPr>
          <w:rFonts w:ascii="Calibri" w:hAnsi="Calibri" w:cs="Calibri"/>
        </w:rPr>
      </w:pPr>
      <w:r>
        <w:rPr>
          <w:rFonts w:ascii="Calibri" w:hAnsi="Calibri" w:cs="Calibri"/>
        </w:rPr>
        <w:t>Further information about UF grading policies can be found here:</w:t>
      </w:r>
    </w:p>
    <w:p w14:paraId="4950FBA5" w14:textId="77777777" w:rsidR="00652FB1" w:rsidRDefault="00652FB1" w:rsidP="00652FB1">
      <w:pPr>
        <w:rPr>
          <w:rStyle w:val="Hyperlink"/>
          <w:rFonts w:ascii="Calibri" w:hAnsi="Calibri" w:cs="Calibri"/>
        </w:rPr>
      </w:pPr>
      <w:hyperlink r:id="rId17" w:history="1">
        <w:r w:rsidRPr="003A38B6">
          <w:rPr>
            <w:rStyle w:val="Hyperlink"/>
            <w:rFonts w:ascii="Calibri" w:hAnsi="Calibri" w:cs="Calibri"/>
          </w:rPr>
          <w:t>https://catalog.ufl.edu/UGRD/academic-regulations/grades-grading-policies/</w:t>
        </w:r>
      </w:hyperlink>
    </w:p>
    <w:p w14:paraId="42D2C8C6" w14:textId="77777777" w:rsidR="00A73F6B" w:rsidRDefault="00A73F6B" w:rsidP="00652FB1">
      <w:pPr>
        <w:rPr>
          <w:rStyle w:val="Hyperlink"/>
          <w:rFonts w:ascii="Calibri" w:hAnsi="Calibri" w:cs="Calibri"/>
        </w:rPr>
      </w:pPr>
    </w:p>
    <w:p w14:paraId="2B6D39FC" w14:textId="77777777" w:rsidR="00A73F6B" w:rsidRDefault="00A73F6B" w:rsidP="00A73F6B">
      <w:pPr>
        <w:pStyle w:val="Heading2"/>
      </w:pPr>
      <w:r>
        <w:lastRenderedPageBreak/>
        <w:t>Reading &amp; Assignment Schedule:</w:t>
      </w:r>
    </w:p>
    <w:tbl>
      <w:tblPr>
        <w:tblW w:w="94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740"/>
        <w:gridCol w:w="725"/>
        <w:gridCol w:w="3235"/>
        <w:gridCol w:w="1800"/>
        <w:gridCol w:w="2160"/>
      </w:tblGrid>
      <w:tr w:rsidR="00F016CA" w:rsidRPr="00D709BC" w14:paraId="4E083DC3" w14:textId="77777777" w:rsidTr="00F016CA">
        <w:trPr>
          <w:trHeight w:val="332"/>
          <w:tblHeader/>
        </w:trPr>
        <w:tc>
          <w:tcPr>
            <w:tcW w:w="767" w:type="dxa"/>
            <w:shd w:val="clear" w:color="auto" w:fill="A6A6A6" w:themeFill="background1" w:themeFillShade="A6"/>
          </w:tcPr>
          <w:p w14:paraId="06AE2AF6" w14:textId="77777777" w:rsidR="00F016CA" w:rsidRDefault="00F016CA" w:rsidP="009B59B0">
            <w:pPr>
              <w:jc w:val="center"/>
              <w:rPr>
                <w:rFonts w:ascii="Calibri" w:hAnsi="Calibri" w:cs="Tahoma"/>
                <w:b/>
              </w:rPr>
            </w:pPr>
            <w:r>
              <w:rPr>
                <w:rFonts w:ascii="Calibri" w:hAnsi="Calibri" w:cs="Tahoma"/>
                <w:b/>
              </w:rPr>
              <w:t>Week</w:t>
            </w:r>
          </w:p>
        </w:tc>
        <w:tc>
          <w:tcPr>
            <w:tcW w:w="740" w:type="dxa"/>
            <w:shd w:val="clear" w:color="auto" w:fill="A6A6A6" w:themeFill="background1" w:themeFillShade="A6"/>
          </w:tcPr>
          <w:p w14:paraId="62B2E4C0" w14:textId="77777777" w:rsidR="00F016CA" w:rsidRPr="00D709BC" w:rsidRDefault="00F016CA" w:rsidP="009B59B0">
            <w:pPr>
              <w:jc w:val="center"/>
              <w:rPr>
                <w:rFonts w:ascii="Calibri" w:hAnsi="Calibri" w:cs="Tahoma"/>
                <w:b/>
              </w:rPr>
            </w:pPr>
            <w:r>
              <w:rPr>
                <w:rFonts w:ascii="Calibri" w:hAnsi="Calibri" w:cs="Tahoma"/>
                <w:b/>
              </w:rPr>
              <w:t>Mod.</w:t>
            </w:r>
          </w:p>
        </w:tc>
        <w:tc>
          <w:tcPr>
            <w:tcW w:w="725" w:type="dxa"/>
            <w:shd w:val="clear" w:color="auto" w:fill="A6A6A6" w:themeFill="background1" w:themeFillShade="A6"/>
          </w:tcPr>
          <w:p w14:paraId="03FE7B3C" w14:textId="77777777" w:rsidR="00F016CA" w:rsidRPr="00D709BC" w:rsidRDefault="00F016CA" w:rsidP="009B59B0">
            <w:pPr>
              <w:jc w:val="center"/>
              <w:rPr>
                <w:rFonts w:ascii="Calibri" w:hAnsi="Calibri" w:cs="Tahoma"/>
                <w:b/>
              </w:rPr>
            </w:pPr>
            <w:r w:rsidRPr="00D709BC">
              <w:rPr>
                <w:rFonts w:ascii="Calibri" w:hAnsi="Calibri" w:cs="Tahoma"/>
                <w:b/>
              </w:rPr>
              <w:t>Date</w:t>
            </w:r>
          </w:p>
        </w:tc>
        <w:tc>
          <w:tcPr>
            <w:tcW w:w="3235" w:type="dxa"/>
            <w:shd w:val="clear" w:color="auto" w:fill="A6A6A6" w:themeFill="background1" w:themeFillShade="A6"/>
          </w:tcPr>
          <w:p w14:paraId="54CA6C56" w14:textId="77777777" w:rsidR="00F016CA" w:rsidRPr="00D709BC" w:rsidRDefault="00F016CA" w:rsidP="009B59B0">
            <w:pPr>
              <w:rPr>
                <w:rFonts w:ascii="Calibri" w:hAnsi="Calibri" w:cs="Tahoma"/>
                <w:b/>
              </w:rPr>
            </w:pPr>
            <w:r w:rsidRPr="00D709BC">
              <w:rPr>
                <w:rFonts w:ascii="Calibri" w:hAnsi="Calibri" w:cs="Tahoma"/>
                <w:b/>
              </w:rPr>
              <w:t>Topic</w:t>
            </w:r>
          </w:p>
        </w:tc>
        <w:tc>
          <w:tcPr>
            <w:tcW w:w="1800" w:type="dxa"/>
            <w:shd w:val="clear" w:color="auto" w:fill="A6A6A6" w:themeFill="background1" w:themeFillShade="A6"/>
          </w:tcPr>
          <w:p w14:paraId="74AAFA47" w14:textId="77777777" w:rsidR="00F016CA" w:rsidRPr="00D709BC" w:rsidRDefault="00F016CA" w:rsidP="009B59B0">
            <w:pPr>
              <w:jc w:val="center"/>
              <w:rPr>
                <w:rFonts w:ascii="Calibri" w:hAnsi="Calibri" w:cs="Tahoma"/>
                <w:b/>
              </w:rPr>
            </w:pPr>
            <w:r w:rsidRPr="00D709BC">
              <w:rPr>
                <w:rFonts w:ascii="Calibri" w:hAnsi="Calibri" w:cs="Tahoma"/>
                <w:b/>
              </w:rPr>
              <w:t>Reading</w:t>
            </w:r>
          </w:p>
        </w:tc>
        <w:tc>
          <w:tcPr>
            <w:tcW w:w="2160" w:type="dxa"/>
            <w:shd w:val="clear" w:color="auto" w:fill="A6A6A6" w:themeFill="background1" w:themeFillShade="A6"/>
          </w:tcPr>
          <w:p w14:paraId="5E506A3B" w14:textId="77777777" w:rsidR="00F016CA" w:rsidRPr="00D709BC" w:rsidRDefault="00F016CA" w:rsidP="009B59B0">
            <w:pPr>
              <w:jc w:val="center"/>
              <w:rPr>
                <w:rFonts w:ascii="Calibri" w:hAnsi="Calibri" w:cs="Tahoma"/>
                <w:b/>
              </w:rPr>
            </w:pPr>
            <w:r w:rsidRPr="00D709BC">
              <w:rPr>
                <w:rFonts w:ascii="Calibri" w:hAnsi="Calibri" w:cs="Tahoma"/>
                <w:b/>
              </w:rPr>
              <w:t>Assignment Due</w:t>
            </w:r>
          </w:p>
        </w:tc>
      </w:tr>
      <w:tr w:rsidR="00F016CA" w:rsidRPr="00D709BC" w14:paraId="2E018D62" w14:textId="77777777" w:rsidTr="00F016CA">
        <w:trPr>
          <w:trHeight w:val="275"/>
          <w:tblHeader/>
        </w:trPr>
        <w:tc>
          <w:tcPr>
            <w:tcW w:w="767" w:type="dxa"/>
            <w:vMerge w:val="restart"/>
          </w:tcPr>
          <w:p w14:paraId="2D3643FF" w14:textId="77777777" w:rsidR="00F016CA" w:rsidRPr="00D709BC" w:rsidRDefault="00F016CA" w:rsidP="009B59B0">
            <w:pPr>
              <w:jc w:val="center"/>
              <w:rPr>
                <w:rFonts w:ascii="Calibri" w:hAnsi="Calibri" w:cs="Tahoma"/>
              </w:rPr>
            </w:pPr>
            <w:r>
              <w:rPr>
                <w:rFonts w:ascii="Calibri" w:hAnsi="Calibri" w:cs="Tahoma"/>
              </w:rPr>
              <w:t>1</w:t>
            </w:r>
          </w:p>
        </w:tc>
        <w:tc>
          <w:tcPr>
            <w:tcW w:w="740" w:type="dxa"/>
            <w:shd w:val="clear" w:color="auto" w:fill="auto"/>
            <w:vAlign w:val="center"/>
          </w:tcPr>
          <w:p w14:paraId="15DB6588" w14:textId="77777777" w:rsidR="00F016CA" w:rsidRPr="00D709BC" w:rsidRDefault="00F016CA" w:rsidP="009B59B0">
            <w:pPr>
              <w:jc w:val="center"/>
              <w:rPr>
                <w:rFonts w:ascii="Calibri" w:hAnsi="Calibri" w:cs="Tahoma"/>
                <w:b/>
              </w:rPr>
            </w:pPr>
            <w:r w:rsidRPr="00D709BC">
              <w:rPr>
                <w:rFonts w:ascii="Calibri" w:hAnsi="Calibri" w:cs="Tahoma"/>
              </w:rPr>
              <w:t>1</w:t>
            </w:r>
          </w:p>
        </w:tc>
        <w:tc>
          <w:tcPr>
            <w:tcW w:w="725" w:type="dxa"/>
            <w:shd w:val="clear" w:color="auto" w:fill="auto"/>
            <w:vAlign w:val="center"/>
          </w:tcPr>
          <w:p w14:paraId="1CD2C85B" w14:textId="2892378E" w:rsidR="00F016CA" w:rsidRPr="00E40C60" w:rsidRDefault="00F016CA" w:rsidP="009B59B0">
            <w:pPr>
              <w:jc w:val="center"/>
              <w:rPr>
                <w:rFonts w:ascii="Calibri" w:hAnsi="Calibri" w:cs="Tahoma"/>
                <w:bCs/>
              </w:rPr>
            </w:pPr>
            <w:r>
              <w:rPr>
                <w:rFonts w:ascii="Calibri" w:hAnsi="Calibri" w:cs="Tahoma"/>
                <w:bCs/>
              </w:rPr>
              <w:t>5/12-18</w:t>
            </w:r>
          </w:p>
        </w:tc>
        <w:tc>
          <w:tcPr>
            <w:tcW w:w="3235" w:type="dxa"/>
            <w:shd w:val="clear" w:color="auto" w:fill="auto"/>
            <w:vAlign w:val="bottom"/>
          </w:tcPr>
          <w:p w14:paraId="5D5D1C81" w14:textId="77777777" w:rsidR="00F016CA" w:rsidRPr="00D709BC" w:rsidRDefault="00F016CA" w:rsidP="009B59B0">
            <w:pPr>
              <w:rPr>
                <w:rFonts w:ascii="Calibri" w:hAnsi="Calibri" w:cs="Tahoma"/>
                <w:b/>
              </w:rPr>
            </w:pPr>
            <w:r w:rsidRPr="00D709BC">
              <w:rPr>
                <w:rFonts w:ascii="Calibri" w:hAnsi="Calibri" w:cs="Tahoma"/>
              </w:rPr>
              <w:t>Introduction &amp; What is Social Change?</w:t>
            </w:r>
          </w:p>
        </w:tc>
        <w:tc>
          <w:tcPr>
            <w:tcW w:w="1800" w:type="dxa"/>
            <w:shd w:val="clear" w:color="auto" w:fill="auto"/>
          </w:tcPr>
          <w:p w14:paraId="581B6BB6" w14:textId="77777777" w:rsidR="00F016CA" w:rsidRPr="00D709BC" w:rsidRDefault="00F016CA" w:rsidP="009B59B0">
            <w:pPr>
              <w:spacing w:line="259" w:lineRule="auto"/>
              <w:rPr>
                <w:rFonts w:ascii="Calibri" w:hAnsi="Calibri" w:cs="Tahoma"/>
              </w:rPr>
            </w:pPr>
            <w:r>
              <w:rPr>
                <w:rFonts w:ascii="Calibri" w:hAnsi="Calibri" w:cs="Tahoma"/>
              </w:rPr>
              <w:t xml:space="preserve">Chapter 1 </w:t>
            </w:r>
            <w:r w:rsidRPr="75A9EF78">
              <w:rPr>
                <w:rFonts w:ascii="Calibri" w:hAnsi="Calibri" w:cs="Tahoma"/>
              </w:rPr>
              <w:t>(non-</w:t>
            </w:r>
            <w:proofErr w:type="spellStart"/>
            <w:r w:rsidRPr="75A9EF78">
              <w:rPr>
                <w:rFonts w:ascii="Calibri" w:hAnsi="Calibri" w:cs="Tahoma"/>
              </w:rPr>
              <w:t>Perusall</w:t>
            </w:r>
            <w:proofErr w:type="spellEnd"/>
            <w:r w:rsidRPr="75A9EF78">
              <w:rPr>
                <w:rFonts w:ascii="Calibri" w:hAnsi="Calibri" w:cs="Tahoma"/>
              </w:rPr>
              <w:t xml:space="preserve"> reading)</w:t>
            </w:r>
          </w:p>
        </w:tc>
        <w:tc>
          <w:tcPr>
            <w:tcW w:w="2160" w:type="dxa"/>
            <w:shd w:val="clear" w:color="auto" w:fill="auto"/>
          </w:tcPr>
          <w:p w14:paraId="2EFFFFB5" w14:textId="77777777" w:rsidR="00F016CA" w:rsidRPr="00D709BC" w:rsidRDefault="00F016CA" w:rsidP="009B59B0">
            <w:pPr>
              <w:rPr>
                <w:rFonts w:ascii="Calibri" w:hAnsi="Calibri" w:cs="Tahoma"/>
                <w:b/>
              </w:rPr>
            </w:pPr>
          </w:p>
        </w:tc>
      </w:tr>
      <w:tr w:rsidR="00F016CA" w:rsidRPr="00D709BC" w14:paraId="5D2F4CAA" w14:textId="77777777" w:rsidTr="00F016CA">
        <w:trPr>
          <w:trHeight w:val="242"/>
          <w:tblHeader/>
        </w:trPr>
        <w:tc>
          <w:tcPr>
            <w:tcW w:w="767" w:type="dxa"/>
            <w:vMerge/>
          </w:tcPr>
          <w:p w14:paraId="0C99BF26" w14:textId="77777777" w:rsidR="00F016CA" w:rsidRDefault="00F016CA" w:rsidP="009B59B0">
            <w:pPr>
              <w:jc w:val="center"/>
              <w:rPr>
                <w:rFonts w:ascii="Calibri" w:hAnsi="Calibri" w:cs="Tahoma"/>
              </w:rPr>
            </w:pPr>
          </w:p>
        </w:tc>
        <w:tc>
          <w:tcPr>
            <w:tcW w:w="740" w:type="dxa"/>
            <w:vAlign w:val="center"/>
          </w:tcPr>
          <w:p w14:paraId="0146C06B" w14:textId="77777777" w:rsidR="00F016CA" w:rsidRPr="00D709BC" w:rsidRDefault="00F016CA" w:rsidP="009B59B0">
            <w:pPr>
              <w:jc w:val="center"/>
              <w:rPr>
                <w:rFonts w:ascii="Calibri" w:hAnsi="Calibri" w:cs="Tahoma"/>
              </w:rPr>
            </w:pPr>
            <w:r>
              <w:rPr>
                <w:rFonts w:ascii="Calibri" w:hAnsi="Calibri" w:cs="Tahoma"/>
              </w:rPr>
              <w:t>2</w:t>
            </w:r>
          </w:p>
        </w:tc>
        <w:tc>
          <w:tcPr>
            <w:tcW w:w="725" w:type="dxa"/>
            <w:shd w:val="clear" w:color="auto" w:fill="auto"/>
            <w:vAlign w:val="center"/>
          </w:tcPr>
          <w:p w14:paraId="12507169" w14:textId="7E09C2A6" w:rsidR="00F016CA" w:rsidRPr="00D709BC" w:rsidRDefault="00F016CA" w:rsidP="009B59B0">
            <w:pPr>
              <w:jc w:val="center"/>
              <w:rPr>
                <w:rFonts w:ascii="Calibri" w:hAnsi="Calibri" w:cs="Tahoma"/>
              </w:rPr>
            </w:pPr>
            <w:r>
              <w:rPr>
                <w:rFonts w:ascii="Calibri" w:hAnsi="Calibri" w:cs="Tahoma"/>
                <w:bCs/>
              </w:rPr>
              <w:t>5/12-18</w:t>
            </w:r>
          </w:p>
        </w:tc>
        <w:tc>
          <w:tcPr>
            <w:tcW w:w="3235" w:type="dxa"/>
            <w:shd w:val="clear" w:color="auto" w:fill="auto"/>
            <w:vAlign w:val="bottom"/>
          </w:tcPr>
          <w:p w14:paraId="331B86E3" w14:textId="77777777" w:rsidR="00F016CA" w:rsidRDefault="00F016CA" w:rsidP="009B59B0">
            <w:pPr>
              <w:rPr>
                <w:rFonts w:ascii="Calibri" w:hAnsi="Calibri" w:cs="Tahoma"/>
              </w:rPr>
            </w:pPr>
            <w:r>
              <w:rPr>
                <w:rFonts w:ascii="Calibri" w:hAnsi="Calibri" w:cs="Tahoma"/>
              </w:rPr>
              <w:t>The Social Change Model</w:t>
            </w:r>
          </w:p>
        </w:tc>
        <w:tc>
          <w:tcPr>
            <w:tcW w:w="1800" w:type="dxa"/>
            <w:shd w:val="clear" w:color="auto" w:fill="auto"/>
          </w:tcPr>
          <w:p w14:paraId="42128B38" w14:textId="77777777" w:rsidR="00F016CA" w:rsidRDefault="00F016CA" w:rsidP="009B59B0">
            <w:pPr>
              <w:rPr>
                <w:rFonts w:ascii="Calibri" w:hAnsi="Calibri" w:cs="Tahoma"/>
              </w:rPr>
            </w:pPr>
            <w:r>
              <w:rPr>
                <w:rFonts w:ascii="Calibri" w:hAnsi="Calibri" w:cs="Tahoma"/>
              </w:rPr>
              <w:t>Chapters 2 &amp; 10</w:t>
            </w:r>
          </w:p>
        </w:tc>
        <w:tc>
          <w:tcPr>
            <w:tcW w:w="2160" w:type="dxa"/>
          </w:tcPr>
          <w:p w14:paraId="5C73AFE2" w14:textId="77777777" w:rsidR="00F016CA" w:rsidRPr="008A02AC" w:rsidRDefault="00F016CA" w:rsidP="009B59B0">
            <w:pPr>
              <w:rPr>
                <w:rFonts w:ascii="Calibri" w:hAnsi="Calibri" w:cs="Tahoma"/>
              </w:rPr>
            </w:pPr>
            <w:r w:rsidRPr="008A02AC">
              <w:rPr>
                <w:rFonts w:ascii="Calibri" w:hAnsi="Calibri" w:cs="Tahoma"/>
              </w:rPr>
              <w:t>Personal Change Proposal</w:t>
            </w:r>
          </w:p>
        </w:tc>
      </w:tr>
      <w:tr w:rsidR="00F016CA" w:rsidRPr="00D709BC" w14:paraId="586CF5A6" w14:textId="77777777" w:rsidTr="00F016CA">
        <w:trPr>
          <w:trHeight w:val="242"/>
          <w:tblHeader/>
        </w:trPr>
        <w:tc>
          <w:tcPr>
            <w:tcW w:w="767" w:type="dxa"/>
            <w:vMerge/>
          </w:tcPr>
          <w:p w14:paraId="7A9CEE3F" w14:textId="77777777" w:rsidR="00F016CA" w:rsidRDefault="00F016CA" w:rsidP="009B59B0">
            <w:pPr>
              <w:jc w:val="center"/>
              <w:rPr>
                <w:rFonts w:ascii="Calibri" w:hAnsi="Calibri" w:cs="Tahoma"/>
              </w:rPr>
            </w:pPr>
          </w:p>
        </w:tc>
        <w:tc>
          <w:tcPr>
            <w:tcW w:w="740" w:type="dxa"/>
            <w:vAlign w:val="center"/>
          </w:tcPr>
          <w:p w14:paraId="716CD494" w14:textId="77777777" w:rsidR="00F016CA" w:rsidRDefault="00F016CA" w:rsidP="009B59B0">
            <w:pPr>
              <w:jc w:val="center"/>
              <w:rPr>
                <w:rFonts w:ascii="Calibri" w:hAnsi="Calibri" w:cs="Tahoma"/>
              </w:rPr>
            </w:pPr>
            <w:r>
              <w:rPr>
                <w:rFonts w:ascii="Calibri" w:hAnsi="Calibri" w:cs="Tahoma"/>
              </w:rPr>
              <w:t>3</w:t>
            </w:r>
          </w:p>
        </w:tc>
        <w:tc>
          <w:tcPr>
            <w:tcW w:w="725" w:type="dxa"/>
            <w:shd w:val="clear" w:color="auto" w:fill="auto"/>
            <w:vAlign w:val="center"/>
          </w:tcPr>
          <w:p w14:paraId="77242EF8" w14:textId="740543DB" w:rsidR="00F016CA" w:rsidRPr="00D709BC" w:rsidRDefault="00F016CA" w:rsidP="009B59B0">
            <w:pPr>
              <w:jc w:val="center"/>
              <w:rPr>
                <w:rFonts w:ascii="Calibri" w:hAnsi="Calibri" w:cs="Tahoma"/>
              </w:rPr>
            </w:pPr>
            <w:r>
              <w:rPr>
                <w:rFonts w:ascii="Calibri" w:hAnsi="Calibri" w:cs="Tahoma"/>
                <w:bCs/>
              </w:rPr>
              <w:t>5/12-18</w:t>
            </w:r>
          </w:p>
        </w:tc>
        <w:tc>
          <w:tcPr>
            <w:tcW w:w="3235" w:type="dxa"/>
            <w:shd w:val="clear" w:color="auto" w:fill="auto"/>
            <w:vAlign w:val="bottom"/>
          </w:tcPr>
          <w:p w14:paraId="422ACE04" w14:textId="77777777" w:rsidR="00F016CA" w:rsidRDefault="00F016CA" w:rsidP="009B59B0">
            <w:pPr>
              <w:rPr>
                <w:rFonts w:ascii="Calibri" w:hAnsi="Calibri" w:cs="Tahoma"/>
              </w:rPr>
            </w:pPr>
            <w:r>
              <w:rPr>
                <w:rFonts w:ascii="Calibri" w:hAnsi="Calibri" w:cs="Tahoma"/>
              </w:rPr>
              <w:t>Needed World Change</w:t>
            </w:r>
          </w:p>
        </w:tc>
        <w:tc>
          <w:tcPr>
            <w:tcW w:w="1800" w:type="dxa"/>
            <w:shd w:val="clear" w:color="auto" w:fill="auto"/>
          </w:tcPr>
          <w:p w14:paraId="7F2E34E8" w14:textId="77777777" w:rsidR="00F016CA" w:rsidRDefault="00F016CA" w:rsidP="009B59B0">
            <w:pPr>
              <w:rPr>
                <w:rFonts w:ascii="Calibri" w:hAnsi="Calibri" w:cs="Tahoma"/>
              </w:rPr>
            </w:pPr>
            <w:r>
              <w:rPr>
                <w:rFonts w:ascii="Calibri" w:hAnsi="Calibri" w:cs="Tahoma"/>
              </w:rPr>
              <w:t>UN Website &amp; SDG Booklet</w:t>
            </w:r>
            <w:r w:rsidRPr="75A9EF78">
              <w:rPr>
                <w:rFonts w:ascii="Calibri" w:hAnsi="Calibri" w:cs="Tahoma"/>
              </w:rPr>
              <w:t xml:space="preserve"> (non-</w:t>
            </w:r>
            <w:proofErr w:type="spellStart"/>
            <w:r w:rsidRPr="75A9EF78">
              <w:rPr>
                <w:rFonts w:ascii="Calibri" w:hAnsi="Calibri" w:cs="Tahoma"/>
              </w:rPr>
              <w:t>Perusall</w:t>
            </w:r>
            <w:proofErr w:type="spellEnd"/>
            <w:r w:rsidRPr="75A9EF78">
              <w:rPr>
                <w:rFonts w:ascii="Calibri" w:hAnsi="Calibri" w:cs="Tahoma"/>
              </w:rPr>
              <w:t xml:space="preserve"> reading)</w:t>
            </w:r>
          </w:p>
        </w:tc>
        <w:tc>
          <w:tcPr>
            <w:tcW w:w="2160" w:type="dxa"/>
          </w:tcPr>
          <w:p w14:paraId="2AB0B719" w14:textId="77777777" w:rsidR="00F016CA" w:rsidRPr="008A02AC" w:rsidRDefault="00F016CA" w:rsidP="009B59B0">
            <w:pPr>
              <w:rPr>
                <w:rFonts w:ascii="Calibri" w:hAnsi="Calibri" w:cs="Tahoma"/>
              </w:rPr>
            </w:pPr>
          </w:p>
        </w:tc>
      </w:tr>
      <w:tr w:rsidR="00F016CA" w:rsidRPr="00D709BC" w14:paraId="114BBED6" w14:textId="77777777" w:rsidTr="00F016CA">
        <w:trPr>
          <w:trHeight w:val="242"/>
          <w:tblHeader/>
        </w:trPr>
        <w:tc>
          <w:tcPr>
            <w:tcW w:w="767" w:type="dxa"/>
            <w:vMerge w:val="restart"/>
            <w:shd w:val="clear" w:color="auto" w:fill="D0CECE" w:themeFill="background2" w:themeFillShade="E6"/>
          </w:tcPr>
          <w:p w14:paraId="6718CAA7" w14:textId="77777777" w:rsidR="00F016CA" w:rsidRDefault="00F016CA" w:rsidP="009B59B0">
            <w:pPr>
              <w:jc w:val="center"/>
              <w:rPr>
                <w:rFonts w:ascii="Calibri" w:hAnsi="Calibri" w:cs="Tahoma"/>
              </w:rPr>
            </w:pPr>
            <w:r>
              <w:rPr>
                <w:rFonts w:ascii="Calibri" w:hAnsi="Calibri" w:cs="Tahoma"/>
              </w:rPr>
              <w:t>2</w:t>
            </w:r>
          </w:p>
        </w:tc>
        <w:tc>
          <w:tcPr>
            <w:tcW w:w="740" w:type="dxa"/>
            <w:shd w:val="clear" w:color="auto" w:fill="D0CECE" w:themeFill="background2" w:themeFillShade="E6"/>
            <w:vAlign w:val="center"/>
          </w:tcPr>
          <w:p w14:paraId="3D235158" w14:textId="77777777" w:rsidR="00F016CA" w:rsidRDefault="00F016CA" w:rsidP="009B59B0">
            <w:pPr>
              <w:jc w:val="center"/>
              <w:rPr>
                <w:rFonts w:ascii="Calibri" w:hAnsi="Calibri" w:cs="Tahoma"/>
              </w:rPr>
            </w:pPr>
            <w:r>
              <w:rPr>
                <w:rFonts w:ascii="Calibri" w:hAnsi="Calibri" w:cs="Tahoma"/>
              </w:rPr>
              <w:t>4</w:t>
            </w:r>
          </w:p>
        </w:tc>
        <w:tc>
          <w:tcPr>
            <w:tcW w:w="725" w:type="dxa"/>
            <w:shd w:val="clear" w:color="auto" w:fill="D0CECE" w:themeFill="background2" w:themeFillShade="E6"/>
            <w:vAlign w:val="center"/>
          </w:tcPr>
          <w:p w14:paraId="0EF46D4C" w14:textId="4B412923" w:rsidR="00F016CA" w:rsidRPr="00D709BC" w:rsidRDefault="00F016CA" w:rsidP="009B59B0">
            <w:pPr>
              <w:jc w:val="center"/>
              <w:rPr>
                <w:rFonts w:ascii="Calibri" w:hAnsi="Calibri" w:cs="Tahoma"/>
              </w:rPr>
            </w:pPr>
            <w:r>
              <w:rPr>
                <w:rFonts w:ascii="Calibri" w:hAnsi="Calibri" w:cs="Tahoma"/>
              </w:rPr>
              <w:t>5/19-25</w:t>
            </w:r>
          </w:p>
        </w:tc>
        <w:tc>
          <w:tcPr>
            <w:tcW w:w="3235" w:type="dxa"/>
            <w:shd w:val="clear" w:color="auto" w:fill="D0CECE" w:themeFill="background2" w:themeFillShade="E6"/>
            <w:vAlign w:val="bottom"/>
          </w:tcPr>
          <w:p w14:paraId="5211A54B" w14:textId="77777777" w:rsidR="00F016CA" w:rsidRDefault="00F016CA" w:rsidP="009B59B0">
            <w:pPr>
              <w:rPr>
                <w:rFonts w:ascii="Calibri" w:hAnsi="Calibri" w:cs="Tahoma"/>
              </w:rPr>
            </w:pPr>
            <w:r>
              <w:rPr>
                <w:rFonts w:ascii="Calibri" w:hAnsi="Calibri" w:cs="Tahoma"/>
              </w:rPr>
              <w:t>Understanding Social Change &amp; You</w:t>
            </w:r>
          </w:p>
        </w:tc>
        <w:tc>
          <w:tcPr>
            <w:tcW w:w="1800" w:type="dxa"/>
            <w:shd w:val="clear" w:color="auto" w:fill="D0CECE" w:themeFill="background2" w:themeFillShade="E6"/>
          </w:tcPr>
          <w:p w14:paraId="09FF204A" w14:textId="77777777" w:rsidR="00F016CA" w:rsidRDefault="00F016CA" w:rsidP="009B59B0">
            <w:pPr>
              <w:rPr>
                <w:rFonts w:ascii="Calibri" w:hAnsi="Calibri" w:cs="Tahoma"/>
              </w:rPr>
            </w:pPr>
            <w:r>
              <w:rPr>
                <w:rFonts w:ascii="Calibri" w:hAnsi="Calibri" w:cs="Tahoma"/>
              </w:rPr>
              <w:t>Chapters 11 &amp; 3</w:t>
            </w:r>
          </w:p>
        </w:tc>
        <w:tc>
          <w:tcPr>
            <w:tcW w:w="2160" w:type="dxa"/>
            <w:shd w:val="clear" w:color="auto" w:fill="D0CECE" w:themeFill="background2" w:themeFillShade="E6"/>
          </w:tcPr>
          <w:p w14:paraId="1B867BE5" w14:textId="77777777" w:rsidR="00F016CA" w:rsidRPr="008A02AC" w:rsidRDefault="00F016CA" w:rsidP="009B59B0">
            <w:pPr>
              <w:rPr>
                <w:rFonts w:ascii="Calibri" w:hAnsi="Calibri" w:cs="Tahoma"/>
              </w:rPr>
            </w:pPr>
          </w:p>
        </w:tc>
      </w:tr>
      <w:tr w:rsidR="00F016CA" w:rsidRPr="00D709BC" w14:paraId="0A3754FB" w14:textId="77777777" w:rsidTr="00F016CA">
        <w:trPr>
          <w:trHeight w:val="242"/>
          <w:tblHeader/>
        </w:trPr>
        <w:tc>
          <w:tcPr>
            <w:tcW w:w="767" w:type="dxa"/>
            <w:vMerge/>
            <w:shd w:val="clear" w:color="auto" w:fill="D0CECE" w:themeFill="background2" w:themeFillShade="E6"/>
          </w:tcPr>
          <w:p w14:paraId="21E4C587" w14:textId="77777777" w:rsidR="00F016CA" w:rsidRDefault="00F016CA" w:rsidP="009B59B0">
            <w:pPr>
              <w:jc w:val="center"/>
              <w:rPr>
                <w:rFonts w:ascii="Calibri" w:hAnsi="Calibri" w:cs="Tahoma"/>
              </w:rPr>
            </w:pPr>
          </w:p>
        </w:tc>
        <w:tc>
          <w:tcPr>
            <w:tcW w:w="740" w:type="dxa"/>
            <w:shd w:val="clear" w:color="auto" w:fill="D0CECE" w:themeFill="background2" w:themeFillShade="E6"/>
            <w:vAlign w:val="center"/>
          </w:tcPr>
          <w:p w14:paraId="607A7ED8" w14:textId="77777777" w:rsidR="00F016CA" w:rsidRDefault="00F016CA" w:rsidP="009B59B0">
            <w:pPr>
              <w:jc w:val="center"/>
              <w:rPr>
                <w:rFonts w:ascii="Calibri" w:hAnsi="Calibri" w:cs="Tahoma"/>
              </w:rPr>
            </w:pPr>
            <w:r>
              <w:rPr>
                <w:rFonts w:ascii="Calibri" w:hAnsi="Calibri" w:cs="Tahoma"/>
              </w:rPr>
              <w:t>5</w:t>
            </w:r>
          </w:p>
        </w:tc>
        <w:tc>
          <w:tcPr>
            <w:tcW w:w="725" w:type="dxa"/>
            <w:shd w:val="clear" w:color="auto" w:fill="D0CECE" w:themeFill="background2" w:themeFillShade="E6"/>
            <w:vAlign w:val="center"/>
          </w:tcPr>
          <w:p w14:paraId="56610427" w14:textId="0B3DB63F" w:rsidR="00F016CA" w:rsidRPr="00D709BC" w:rsidRDefault="00F016CA" w:rsidP="009B59B0">
            <w:pPr>
              <w:jc w:val="center"/>
              <w:rPr>
                <w:rFonts w:ascii="Calibri" w:hAnsi="Calibri" w:cs="Tahoma"/>
              </w:rPr>
            </w:pPr>
            <w:r>
              <w:rPr>
                <w:rFonts w:ascii="Calibri" w:hAnsi="Calibri" w:cs="Tahoma"/>
              </w:rPr>
              <w:t>5/19-25</w:t>
            </w:r>
          </w:p>
        </w:tc>
        <w:tc>
          <w:tcPr>
            <w:tcW w:w="3235" w:type="dxa"/>
            <w:shd w:val="clear" w:color="auto" w:fill="D0CECE" w:themeFill="background2" w:themeFillShade="E6"/>
            <w:vAlign w:val="bottom"/>
          </w:tcPr>
          <w:p w14:paraId="62E92448" w14:textId="77777777" w:rsidR="00F016CA" w:rsidRDefault="00F016CA" w:rsidP="009B59B0">
            <w:pPr>
              <w:rPr>
                <w:rFonts w:ascii="Calibri" w:hAnsi="Calibri" w:cs="Tahoma"/>
              </w:rPr>
            </w:pPr>
            <w:r>
              <w:rPr>
                <w:rFonts w:ascii="Calibri" w:hAnsi="Calibri" w:cs="Tahoma"/>
              </w:rPr>
              <w:t>Congruence &amp; Commitment</w:t>
            </w:r>
          </w:p>
        </w:tc>
        <w:tc>
          <w:tcPr>
            <w:tcW w:w="1800" w:type="dxa"/>
            <w:shd w:val="clear" w:color="auto" w:fill="D0CECE" w:themeFill="background2" w:themeFillShade="E6"/>
          </w:tcPr>
          <w:p w14:paraId="2521CF60" w14:textId="77777777" w:rsidR="00F016CA" w:rsidRDefault="00F016CA" w:rsidP="009B59B0">
            <w:pPr>
              <w:rPr>
                <w:rFonts w:ascii="Calibri" w:hAnsi="Calibri" w:cs="Tahoma"/>
              </w:rPr>
            </w:pPr>
            <w:r>
              <w:rPr>
                <w:rFonts w:ascii="Calibri" w:hAnsi="Calibri" w:cs="Tahoma"/>
              </w:rPr>
              <w:t>Chapters 4 &amp; 5</w:t>
            </w:r>
          </w:p>
        </w:tc>
        <w:tc>
          <w:tcPr>
            <w:tcW w:w="2160" w:type="dxa"/>
            <w:shd w:val="clear" w:color="auto" w:fill="D0CECE" w:themeFill="background2" w:themeFillShade="E6"/>
          </w:tcPr>
          <w:p w14:paraId="1D1D5AF6" w14:textId="77777777" w:rsidR="00F016CA" w:rsidRPr="008A02AC" w:rsidRDefault="00F016CA" w:rsidP="009B59B0">
            <w:pPr>
              <w:rPr>
                <w:rFonts w:ascii="Calibri" w:hAnsi="Calibri" w:cs="Tahoma"/>
              </w:rPr>
            </w:pPr>
          </w:p>
        </w:tc>
      </w:tr>
      <w:tr w:rsidR="00F016CA" w:rsidRPr="00D709BC" w14:paraId="3D8928AA" w14:textId="77777777" w:rsidTr="00F016CA">
        <w:trPr>
          <w:trHeight w:val="242"/>
          <w:tblHeader/>
        </w:trPr>
        <w:tc>
          <w:tcPr>
            <w:tcW w:w="767" w:type="dxa"/>
            <w:vMerge/>
            <w:shd w:val="clear" w:color="auto" w:fill="D0CECE" w:themeFill="background2" w:themeFillShade="E6"/>
          </w:tcPr>
          <w:p w14:paraId="07C3CAD9" w14:textId="77777777" w:rsidR="00F016CA" w:rsidRDefault="00F016CA" w:rsidP="009B59B0">
            <w:pPr>
              <w:jc w:val="center"/>
              <w:rPr>
                <w:rFonts w:ascii="Calibri" w:hAnsi="Calibri" w:cs="Tahoma"/>
              </w:rPr>
            </w:pPr>
          </w:p>
        </w:tc>
        <w:tc>
          <w:tcPr>
            <w:tcW w:w="740" w:type="dxa"/>
            <w:shd w:val="clear" w:color="auto" w:fill="D0CECE" w:themeFill="background2" w:themeFillShade="E6"/>
            <w:vAlign w:val="center"/>
          </w:tcPr>
          <w:p w14:paraId="7D499A01" w14:textId="77777777" w:rsidR="00F016CA" w:rsidRDefault="00F016CA" w:rsidP="009B59B0">
            <w:pPr>
              <w:jc w:val="center"/>
              <w:rPr>
                <w:rFonts w:ascii="Calibri" w:hAnsi="Calibri" w:cs="Tahoma"/>
              </w:rPr>
            </w:pPr>
            <w:r>
              <w:rPr>
                <w:rFonts w:ascii="Calibri" w:hAnsi="Calibri" w:cs="Tahoma"/>
              </w:rPr>
              <w:t>6</w:t>
            </w:r>
          </w:p>
        </w:tc>
        <w:tc>
          <w:tcPr>
            <w:tcW w:w="725" w:type="dxa"/>
            <w:shd w:val="clear" w:color="auto" w:fill="D0CECE" w:themeFill="background2" w:themeFillShade="E6"/>
            <w:vAlign w:val="center"/>
          </w:tcPr>
          <w:p w14:paraId="0BA61AE4" w14:textId="1D72F9B5" w:rsidR="00F016CA" w:rsidRPr="00D709BC" w:rsidRDefault="00F016CA" w:rsidP="009B59B0">
            <w:pPr>
              <w:jc w:val="center"/>
              <w:rPr>
                <w:rFonts w:ascii="Calibri" w:hAnsi="Calibri" w:cs="Tahoma"/>
              </w:rPr>
            </w:pPr>
            <w:r>
              <w:rPr>
                <w:rFonts w:ascii="Calibri" w:hAnsi="Calibri" w:cs="Tahoma"/>
              </w:rPr>
              <w:t>5/19-25</w:t>
            </w:r>
          </w:p>
        </w:tc>
        <w:tc>
          <w:tcPr>
            <w:tcW w:w="3235" w:type="dxa"/>
            <w:shd w:val="clear" w:color="auto" w:fill="D0CECE" w:themeFill="background2" w:themeFillShade="E6"/>
            <w:vAlign w:val="bottom"/>
          </w:tcPr>
          <w:p w14:paraId="7E62607C" w14:textId="77777777" w:rsidR="00F016CA" w:rsidRDefault="00F016CA" w:rsidP="009B59B0">
            <w:pPr>
              <w:rPr>
                <w:rFonts w:ascii="Calibri" w:hAnsi="Calibri" w:cs="Tahoma"/>
              </w:rPr>
            </w:pPr>
            <w:r>
              <w:rPr>
                <w:rFonts w:ascii="Calibri" w:hAnsi="Calibri" w:cs="Tahoma"/>
              </w:rPr>
              <w:t>Collaborating through Change</w:t>
            </w:r>
          </w:p>
        </w:tc>
        <w:tc>
          <w:tcPr>
            <w:tcW w:w="1800" w:type="dxa"/>
            <w:shd w:val="clear" w:color="auto" w:fill="D0CECE" w:themeFill="background2" w:themeFillShade="E6"/>
          </w:tcPr>
          <w:p w14:paraId="1F1C7613" w14:textId="77777777" w:rsidR="00F016CA" w:rsidRDefault="00F016CA" w:rsidP="009B59B0">
            <w:pPr>
              <w:rPr>
                <w:rFonts w:ascii="Calibri" w:hAnsi="Calibri" w:cs="Tahoma"/>
              </w:rPr>
            </w:pPr>
            <w:r>
              <w:rPr>
                <w:rFonts w:ascii="Calibri" w:hAnsi="Calibri" w:cs="Tahoma"/>
              </w:rPr>
              <w:t>Chapter 6 &amp; KAI Handouts</w:t>
            </w:r>
          </w:p>
        </w:tc>
        <w:tc>
          <w:tcPr>
            <w:tcW w:w="2160" w:type="dxa"/>
            <w:shd w:val="clear" w:color="auto" w:fill="D0CECE" w:themeFill="background2" w:themeFillShade="E6"/>
          </w:tcPr>
          <w:p w14:paraId="21EA88A7" w14:textId="77777777" w:rsidR="00F016CA" w:rsidRPr="008A02AC" w:rsidRDefault="00F016CA" w:rsidP="009B59B0">
            <w:pPr>
              <w:rPr>
                <w:rFonts w:ascii="Calibri" w:hAnsi="Calibri" w:cs="Tahoma"/>
              </w:rPr>
            </w:pPr>
            <w:r w:rsidRPr="008A02AC">
              <w:rPr>
                <w:rFonts w:ascii="Calibri" w:hAnsi="Calibri" w:cs="Tahoma"/>
              </w:rPr>
              <w:t>KAI Reflection Due</w:t>
            </w:r>
          </w:p>
        </w:tc>
      </w:tr>
      <w:tr w:rsidR="00F016CA" w:rsidRPr="00D709BC" w14:paraId="398D29C0" w14:textId="77777777" w:rsidTr="00F016CA">
        <w:trPr>
          <w:trHeight w:val="242"/>
          <w:tblHeader/>
        </w:trPr>
        <w:tc>
          <w:tcPr>
            <w:tcW w:w="767" w:type="dxa"/>
            <w:vMerge w:val="restart"/>
          </w:tcPr>
          <w:p w14:paraId="51E9CBDC" w14:textId="77777777" w:rsidR="00F016CA" w:rsidRDefault="00F016CA" w:rsidP="009B59B0">
            <w:pPr>
              <w:jc w:val="center"/>
              <w:rPr>
                <w:rFonts w:ascii="Calibri" w:hAnsi="Calibri" w:cs="Tahoma"/>
              </w:rPr>
            </w:pPr>
            <w:r>
              <w:rPr>
                <w:rFonts w:ascii="Calibri" w:hAnsi="Calibri" w:cs="Tahoma"/>
              </w:rPr>
              <w:t>3</w:t>
            </w:r>
          </w:p>
        </w:tc>
        <w:tc>
          <w:tcPr>
            <w:tcW w:w="740" w:type="dxa"/>
            <w:vAlign w:val="center"/>
          </w:tcPr>
          <w:p w14:paraId="113EA96A" w14:textId="77777777" w:rsidR="00F016CA" w:rsidRDefault="00F016CA" w:rsidP="009B59B0">
            <w:pPr>
              <w:jc w:val="center"/>
              <w:rPr>
                <w:rFonts w:ascii="Calibri" w:hAnsi="Calibri" w:cs="Tahoma"/>
              </w:rPr>
            </w:pPr>
            <w:r>
              <w:rPr>
                <w:rFonts w:ascii="Calibri" w:hAnsi="Calibri" w:cs="Tahoma"/>
              </w:rPr>
              <w:t>7</w:t>
            </w:r>
          </w:p>
        </w:tc>
        <w:tc>
          <w:tcPr>
            <w:tcW w:w="725" w:type="dxa"/>
            <w:shd w:val="clear" w:color="auto" w:fill="auto"/>
            <w:vAlign w:val="center"/>
          </w:tcPr>
          <w:p w14:paraId="2BF60FF7" w14:textId="6DB07E6E" w:rsidR="00F016CA" w:rsidRPr="00D709BC" w:rsidRDefault="00F016CA" w:rsidP="009B59B0">
            <w:pPr>
              <w:jc w:val="center"/>
              <w:rPr>
                <w:rFonts w:ascii="Calibri" w:hAnsi="Calibri" w:cs="Tahoma"/>
              </w:rPr>
            </w:pPr>
            <w:r>
              <w:rPr>
                <w:rFonts w:ascii="Calibri" w:hAnsi="Calibri" w:cs="Tahoma"/>
              </w:rPr>
              <w:t>5/26-6/1</w:t>
            </w:r>
          </w:p>
        </w:tc>
        <w:tc>
          <w:tcPr>
            <w:tcW w:w="3235" w:type="dxa"/>
            <w:shd w:val="clear" w:color="auto" w:fill="auto"/>
            <w:vAlign w:val="bottom"/>
          </w:tcPr>
          <w:p w14:paraId="19CF4303" w14:textId="77777777" w:rsidR="00F016CA" w:rsidRDefault="00F016CA" w:rsidP="009B59B0">
            <w:pPr>
              <w:rPr>
                <w:rFonts w:ascii="Calibri" w:hAnsi="Calibri" w:cs="Tahoma"/>
              </w:rPr>
            </w:pPr>
            <w:r>
              <w:rPr>
                <w:rFonts w:ascii="Calibri" w:hAnsi="Calibri" w:cs="Tahoma"/>
              </w:rPr>
              <w:t>Purpose and Navigating Controversy</w:t>
            </w:r>
          </w:p>
        </w:tc>
        <w:tc>
          <w:tcPr>
            <w:tcW w:w="1800" w:type="dxa"/>
            <w:shd w:val="clear" w:color="auto" w:fill="auto"/>
          </w:tcPr>
          <w:p w14:paraId="3F4A7A1F" w14:textId="77777777" w:rsidR="00F016CA" w:rsidRDefault="00F016CA" w:rsidP="009B59B0">
            <w:pPr>
              <w:rPr>
                <w:rFonts w:ascii="Calibri" w:hAnsi="Calibri" w:cs="Tahoma"/>
              </w:rPr>
            </w:pPr>
            <w:r>
              <w:rPr>
                <w:rFonts w:ascii="Calibri" w:hAnsi="Calibri" w:cs="Tahoma"/>
              </w:rPr>
              <w:t>Chapters 7 &amp; 8</w:t>
            </w:r>
          </w:p>
        </w:tc>
        <w:tc>
          <w:tcPr>
            <w:tcW w:w="2160" w:type="dxa"/>
          </w:tcPr>
          <w:p w14:paraId="273BBB4C" w14:textId="77777777" w:rsidR="00F016CA" w:rsidRPr="008A02AC" w:rsidRDefault="00F016CA" w:rsidP="009B59B0">
            <w:pPr>
              <w:rPr>
                <w:rFonts w:ascii="Calibri" w:hAnsi="Calibri" w:cs="Tahoma"/>
              </w:rPr>
            </w:pPr>
          </w:p>
        </w:tc>
      </w:tr>
      <w:tr w:rsidR="00F016CA" w:rsidRPr="00D709BC" w14:paraId="4028D620" w14:textId="77777777" w:rsidTr="00F016CA">
        <w:trPr>
          <w:trHeight w:val="242"/>
          <w:tblHeader/>
        </w:trPr>
        <w:tc>
          <w:tcPr>
            <w:tcW w:w="767" w:type="dxa"/>
            <w:vMerge/>
          </w:tcPr>
          <w:p w14:paraId="77878E1A" w14:textId="77777777" w:rsidR="00F016CA" w:rsidRDefault="00F016CA" w:rsidP="009B59B0">
            <w:pPr>
              <w:jc w:val="center"/>
              <w:rPr>
                <w:rFonts w:ascii="Calibri" w:hAnsi="Calibri" w:cs="Tahoma"/>
              </w:rPr>
            </w:pPr>
          </w:p>
        </w:tc>
        <w:tc>
          <w:tcPr>
            <w:tcW w:w="740" w:type="dxa"/>
            <w:vAlign w:val="center"/>
          </w:tcPr>
          <w:p w14:paraId="2663761B" w14:textId="77777777" w:rsidR="00F016CA" w:rsidRDefault="00F016CA" w:rsidP="009B59B0">
            <w:pPr>
              <w:jc w:val="center"/>
              <w:rPr>
                <w:rFonts w:ascii="Calibri" w:hAnsi="Calibri" w:cs="Tahoma"/>
              </w:rPr>
            </w:pPr>
            <w:r>
              <w:rPr>
                <w:rFonts w:ascii="Calibri" w:hAnsi="Calibri" w:cs="Tahoma"/>
              </w:rPr>
              <w:t>8</w:t>
            </w:r>
          </w:p>
        </w:tc>
        <w:tc>
          <w:tcPr>
            <w:tcW w:w="725" w:type="dxa"/>
            <w:shd w:val="clear" w:color="auto" w:fill="auto"/>
            <w:vAlign w:val="center"/>
          </w:tcPr>
          <w:p w14:paraId="50B6AA9F" w14:textId="4EDD8780" w:rsidR="00F016CA" w:rsidRPr="00D709BC" w:rsidRDefault="00F016CA" w:rsidP="009B59B0">
            <w:pPr>
              <w:jc w:val="center"/>
              <w:rPr>
                <w:rFonts w:ascii="Calibri" w:hAnsi="Calibri" w:cs="Tahoma"/>
              </w:rPr>
            </w:pPr>
            <w:r>
              <w:rPr>
                <w:rFonts w:ascii="Calibri" w:hAnsi="Calibri" w:cs="Tahoma"/>
              </w:rPr>
              <w:t>5/26-6/1</w:t>
            </w:r>
          </w:p>
        </w:tc>
        <w:tc>
          <w:tcPr>
            <w:tcW w:w="3235" w:type="dxa"/>
            <w:shd w:val="clear" w:color="auto" w:fill="auto"/>
            <w:vAlign w:val="bottom"/>
          </w:tcPr>
          <w:p w14:paraId="0ABC742D" w14:textId="77777777" w:rsidR="00F016CA" w:rsidRDefault="00F016CA" w:rsidP="009B59B0">
            <w:pPr>
              <w:rPr>
                <w:rFonts w:ascii="Calibri" w:hAnsi="Calibri" w:cs="Tahoma"/>
              </w:rPr>
            </w:pPr>
            <w:r>
              <w:rPr>
                <w:rFonts w:ascii="Calibri" w:hAnsi="Calibri" w:cs="Tahoma"/>
              </w:rPr>
              <w:t>Solving Tough Problems</w:t>
            </w:r>
          </w:p>
        </w:tc>
        <w:tc>
          <w:tcPr>
            <w:tcW w:w="1800" w:type="dxa"/>
            <w:shd w:val="clear" w:color="auto" w:fill="auto"/>
          </w:tcPr>
          <w:p w14:paraId="7AC190BA" w14:textId="77777777" w:rsidR="00F016CA" w:rsidRDefault="00F016CA" w:rsidP="009B59B0">
            <w:pPr>
              <w:rPr>
                <w:rFonts w:ascii="Calibri" w:hAnsi="Calibri" w:cs="Tahoma"/>
              </w:rPr>
            </w:pPr>
            <w:proofErr w:type="spellStart"/>
            <w:r>
              <w:rPr>
                <w:rFonts w:ascii="Calibri" w:hAnsi="Calibri" w:cs="Tahoma"/>
              </w:rPr>
              <w:t>Kanahe</w:t>
            </w:r>
            <w:proofErr w:type="spellEnd"/>
            <w:r>
              <w:rPr>
                <w:rFonts w:ascii="Calibri" w:hAnsi="Calibri" w:cs="Tahoma"/>
              </w:rPr>
              <w:t xml:space="preserve"> &amp; Senge</w:t>
            </w:r>
          </w:p>
        </w:tc>
        <w:tc>
          <w:tcPr>
            <w:tcW w:w="2160" w:type="dxa"/>
          </w:tcPr>
          <w:p w14:paraId="6EDA1A1E" w14:textId="77777777" w:rsidR="00F016CA" w:rsidRPr="008A02AC" w:rsidRDefault="00F016CA" w:rsidP="009B59B0">
            <w:pPr>
              <w:rPr>
                <w:rFonts w:ascii="Calibri" w:hAnsi="Calibri" w:cs="Tahoma"/>
              </w:rPr>
            </w:pPr>
            <w:r w:rsidRPr="008A02AC">
              <w:rPr>
                <w:rFonts w:ascii="Calibri" w:hAnsi="Calibri" w:cs="Tahoma"/>
              </w:rPr>
              <w:t>Personal Change Reflection Due</w:t>
            </w:r>
          </w:p>
        </w:tc>
      </w:tr>
      <w:tr w:rsidR="00F016CA" w:rsidRPr="00D709BC" w14:paraId="70FE3D1C" w14:textId="77777777" w:rsidTr="00F016CA">
        <w:trPr>
          <w:trHeight w:val="242"/>
          <w:tblHeader/>
        </w:trPr>
        <w:tc>
          <w:tcPr>
            <w:tcW w:w="767" w:type="dxa"/>
            <w:vMerge/>
          </w:tcPr>
          <w:p w14:paraId="79AB72BF" w14:textId="77777777" w:rsidR="00F016CA" w:rsidRDefault="00F016CA" w:rsidP="009B59B0">
            <w:pPr>
              <w:jc w:val="center"/>
              <w:rPr>
                <w:rFonts w:ascii="Calibri" w:hAnsi="Calibri" w:cs="Tahoma"/>
              </w:rPr>
            </w:pPr>
          </w:p>
        </w:tc>
        <w:tc>
          <w:tcPr>
            <w:tcW w:w="740" w:type="dxa"/>
            <w:vAlign w:val="center"/>
          </w:tcPr>
          <w:p w14:paraId="415E0385" w14:textId="77777777" w:rsidR="00F016CA" w:rsidRDefault="00F016CA" w:rsidP="009B59B0">
            <w:pPr>
              <w:jc w:val="center"/>
              <w:rPr>
                <w:rFonts w:ascii="Calibri" w:hAnsi="Calibri" w:cs="Tahoma"/>
              </w:rPr>
            </w:pPr>
            <w:r>
              <w:rPr>
                <w:rFonts w:ascii="Calibri" w:hAnsi="Calibri" w:cs="Tahoma"/>
              </w:rPr>
              <w:t>9</w:t>
            </w:r>
          </w:p>
        </w:tc>
        <w:tc>
          <w:tcPr>
            <w:tcW w:w="725" w:type="dxa"/>
            <w:shd w:val="clear" w:color="auto" w:fill="auto"/>
            <w:vAlign w:val="center"/>
          </w:tcPr>
          <w:p w14:paraId="4EB9E227" w14:textId="3E3E74B0" w:rsidR="00F016CA" w:rsidRPr="00D709BC" w:rsidRDefault="00F016CA" w:rsidP="009B59B0">
            <w:pPr>
              <w:jc w:val="center"/>
              <w:rPr>
                <w:rFonts w:ascii="Calibri" w:hAnsi="Calibri" w:cs="Tahoma"/>
              </w:rPr>
            </w:pPr>
            <w:r>
              <w:rPr>
                <w:rFonts w:ascii="Calibri" w:hAnsi="Calibri" w:cs="Tahoma"/>
              </w:rPr>
              <w:t>5/26-6/1</w:t>
            </w:r>
          </w:p>
        </w:tc>
        <w:tc>
          <w:tcPr>
            <w:tcW w:w="3235" w:type="dxa"/>
            <w:shd w:val="clear" w:color="auto" w:fill="auto"/>
            <w:vAlign w:val="bottom"/>
          </w:tcPr>
          <w:p w14:paraId="4C25CE08" w14:textId="77777777" w:rsidR="00F016CA" w:rsidRDefault="00F016CA" w:rsidP="009B59B0">
            <w:pPr>
              <w:rPr>
                <w:rFonts w:ascii="Calibri" w:hAnsi="Calibri" w:cs="Tahoma"/>
              </w:rPr>
            </w:pPr>
            <w:r>
              <w:rPr>
                <w:rFonts w:ascii="Calibri" w:hAnsi="Calibri" w:cs="Tahoma"/>
              </w:rPr>
              <w:t>Adaptive Leadership</w:t>
            </w:r>
          </w:p>
        </w:tc>
        <w:tc>
          <w:tcPr>
            <w:tcW w:w="1800" w:type="dxa"/>
            <w:shd w:val="clear" w:color="auto" w:fill="auto"/>
          </w:tcPr>
          <w:p w14:paraId="615DD6E8" w14:textId="77777777" w:rsidR="00F016CA" w:rsidRDefault="00F016CA" w:rsidP="009B59B0">
            <w:pPr>
              <w:rPr>
                <w:rFonts w:ascii="Calibri" w:hAnsi="Calibri" w:cs="Tahoma"/>
              </w:rPr>
            </w:pPr>
            <w:r>
              <w:rPr>
                <w:rFonts w:ascii="Calibri" w:hAnsi="Calibri" w:cs="Tahoma"/>
              </w:rPr>
              <w:t>Heifetz Ch. 2 &amp; 4</w:t>
            </w:r>
          </w:p>
        </w:tc>
        <w:tc>
          <w:tcPr>
            <w:tcW w:w="2160" w:type="dxa"/>
          </w:tcPr>
          <w:p w14:paraId="680A5F7D" w14:textId="77777777" w:rsidR="00F016CA" w:rsidRPr="008A02AC" w:rsidRDefault="00F016CA" w:rsidP="009B59B0">
            <w:pPr>
              <w:rPr>
                <w:rFonts w:ascii="Calibri" w:hAnsi="Calibri" w:cs="Tahoma"/>
              </w:rPr>
            </w:pPr>
          </w:p>
        </w:tc>
      </w:tr>
      <w:tr w:rsidR="00F016CA" w:rsidRPr="00D709BC" w14:paraId="41C9671E" w14:textId="77777777" w:rsidTr="00F016CA">
        <w:trPr>
          <w:trHeight w:val="242"/>
          <w:tblHeader/>
        </w:trPr>
        <w:tc>
          <w:tcPr>
            <w:tcW w:w="767" w:type="dxa"/>
            <w:vMerge w:val="restart"/>
            <w:shd w:val="clear" w:color="auto" w:fill="D0CECE" w:themeFill="background2" w:themeFillShade="E6"/>
          </w:tcPr>
          <w:p w14:paraId="647B614B" w14:textId="77777777" w:rsidR="00F016CA" w:rsidRDefault="00F016CA" w:rsidP="009B59B0">
            <w:pPr>
              <w:jc w:val="center"/>
              <w:rPr>
                <w:rFonts w:ascii="Calibri" w:hAnsi="Calibri" w:cs="Tahoma"/>
              </w:rPr>
            </w:pPr>
            <w:r>
              <w:rPr>
                <w:rFonts w:ascii="Calibri" w:hAnsi="Calibri" w:cs="Tahoma"/>
              </w:rPr>
              <w:t>4</w:t>
            </w:r>
          </w:p>
        </w:tc>
        <w:tc>
          <w:tcPr>
            <w:tcW w:w="740" w:type="dxa"/>
            <w:shd w:val="clear" w:color="auto" w:fill="D0CECE" w:themeFill="background2" w:themeFillShade="E6"/>
            <w:vAlign w:val="center"/>
          </w:tcPr>
          <w:p w14:paraId="6C50597A" w14:textId="77777777" w:rsidR="00F016CA" w:rsidRDefault="00F016CA" w:rsidP="009B59B0">
            <w:pPr>
              <w:jc w:val="center"/>
              <w:rPr>
                <w:rFonts w:ascii="Calibri" w:hAnsi="Calibri" w:cs="Tahoma"/>
              </w:rPr>
            </w:pPr>
            <w:r>
              <w:rPr>
                <w:rFonts w:ascii="Calibri" w:hAnsi="Calibri" w:cs="Tahoma"/>
              </w:rPr>
              <w:t>10</w:t>
            </w:r>
          </w:p>
        </w:tc>
        <w:tc>
          <w:tcPr>
            <w:tcW w:w="725" w:type="dxa"/>
            <w:shd w:val="clear" w:color="auto" w:fill="D0CECE" w:themeFill="background2" w:themeFillShade="E6"/>
            <w:vAlign w:val="center"/>
          </w:tcPr>
          <w:p w14:paraId="6185985A" w14:textId="6F297955" w:rsidR="00F016CA" w:rsidRPr="00D709BC" w:rsidRDefault="00F016CA" w:rsidP="009B59B0">
            <w:pPr>
              <w:jc w:val="center"/>
              <w:rPr>
                <w:rFonts w:ascii="Calibri" w:hAnsi="Calibri" w:cs="Tahoma"/>
              </w:rPr>
            </w:pPr>
            <w:r>
              <w:rPr>
                <w:rFonts w:ascii="Calibri" w:hAnsi="Calibri" w:cs="Tahoma"/>
              </w:rPr>
              <w:t>6/2-6/8</w:t>
            </w:r>
          </w:p>
        </w:tc>
        <w:tc>
          <w:tcPr>
            <w:tcW w:w="3235" w:type="dxa"/>
            <w:shd w:val="clear" w:color="auto" w:fill="D0CECE" w:themeFill="background2" w:themeFillShade="E6"/>
            <w:vAlign w:val="bottom"/>
          </w:tcPr>
          <w:p w14:paraId="5D32986C" w14:textId="77777777" w:rsidR="00F016CA" w:rsidRDefault="00F016CA" w:rsidP="009B59B0">
            <w:pPr>
              <w:rPr>
                <w:rFonts w:ascii="Calibri" w:hAnsi="Calibri" w:cs="Tahoma"/>
              </w:rPr>
            </w:pPr>
            <w:r>
              <w:rPr>
                <w:rFonts w:ascii="Calibri" w:hAnsi="Calibri" w:cs="Tahoma"/>
              </w:rPr>
              <w:t>Innovation as Change</w:t>
            </w:r>
          </w:p>
        </w:tc>
        <w:tc>
          <w:tcPr>
            <w:tcW w:w="1800" w:type="dxa"/>
            <w:shd w:val="clear" w:color="auto" w:fill="D0CECE" w:themeFill="background2" w:themeFillShade="E6"/>
          </w:tcPr>
          <w:p w14:paraId="790E5E5E" w14:textId="77777777" w:rsidR="00F016CA" w:rsidRDefault="00F016CA" w:rsidP="009B59B0">
            <w:pPr>
              <w:rPr>
                <w:rFonts w:ascii="Calibri" w:hAnsi="Calibri" w:cs="Tahoma"/>
              </w:rPr>
            </w:pPr>
            <w:r>
              <w:rPr>
                <w:rFonts w:ascii="Calibri" w:hAnsi="Calibri" w:cs="Tahoma"/>
              </w:rPr>
              <w:t>Rogers Ch. 1 &amp; Sahin Article</w:t>
            </w:r>
          </w:p>
        </w:tc>
        <w:tc>
          <w:tcPr>
            <w:tcW w:w="2160" w:type="dxa"/>
            <w:shd w:val="clear" w:color="auto" w:fill="D0CECE" w:themeFill="background2" w:themeFillShade="E6"/>
          </w:tcPr>
          <w:p w14:paraId="37473502" w14:textId="77777777" w:rsidR="00F016CA" w:rsidRPr="008A02AC" w:rsidRDefault="00F016CA" w:rsidP="009B59B0">
            <w:pPr>
              <w:rPr>
                <w:rFonts w:ascii="Calibri" w:hAnsi="Calibri" w:cs="Tahoma"/>
              </w:rPr>
            </w:pPr>
          </w:p>
        </w:tc>
      </w:tr>
      <w:tr w:rsidR="00F016CA" w:rsidRPr="00D709BC" w14:paraId="258D5DC4" w14:textId="77777777" w:rsidTr="00F016CA">
        <w:trPr>
          <w:trHeight w:val="242"/>
          <w:tblHeader/>
        </w:trPr>
        <w:tc>
          <w:tcPr>
            <w:tcW w:w="767" w:type="dxa"/>
            <w:vMerge/>
            <w:shd w:val="clear" w:color="auto" w:fill="D0CECE" w:themeFill="background2" w:themeFillShade="E6"/>
          </w:tcPr>
          <w:p w14:paraId="6685B81F" w14:textId="77777777" w:rsidR="00F016CA" w:rsidRDefault="00F016CA" w:rsidP="009B59B0">
            <w:pPr>
              <w:jc w:val="center"/>
              <w:rPr>
                <w:rFonts w:ascii="Calibri" w:hAnsi="Calibri" w:cs="Tahoma"/>
              </w:rPr>
            </w:pPr>
          </w:p>
        </w:tc>
        <w:tc>
          <w:tcPr>
            <w:tcW w:w="740" w:type="dxa"/>
            <w:shd w:val="clear" w:color="auto" w:fill="D0CECE" w:themeFill="background2" w:themeFillShade="E6"/>
            <w:vAlign w:val="center"/>
          </w:tcPr>
          <w:p w14:paraId="32F56F61" w14:textId="77777777" w:rsidR="00F016CA" w:rsidRDefault="00F016CA" w:rsidP="009B59B0">
            <w:pPr>
              <w:jc w:val="center"/>
              <w:rPr>
                <w:rFonts w:ascii="Calibri" w:hAnsi="Calibri" w:cs="Tahoma"/>
              </w:rPr>
            </w:pPr>
            <w:r>
              <w:rPr>
                <w:rFonts w:ascii="Calibri" w:hAnsi="Calibri" w:cs="Tahoma"/>
              </w:rPr>
              <w:t>11</w:t>
            </w:r>
          </w:p>
        </w:tc>
        <w:tc>
          <w:tcPr>
            <w:tcW w:w="725" w:type="dxa"/>
            <w:shd w:val="clear" w:color="auto" w:fill="D0CECE" w:themeFill="background2" w:themeFillShade="E6"/>
            <w:vAlign w:val="center"/>
          </w:tcPr>
          <w:p w14:paraId="0CBEA838" w14:textId="76F19B70" w:rsidR="00F016CA" w:rsidRPr="00D709BC" w:rsidRDefault="00F016CA" w:rsidP="009B59B0">
            <w:pPr>
              <w:jc w:val="center"/>
              <w:rPr>
                <w:rFonts w:ascii="Calibri" w:hAnsi="Calibri" w:cs="Tahoma"/>
              </w:rPr>
            </w:pPr>
            <w:r>
              <w:rPr>
                <w:rFonts w:ascii="Calibri" w:hAnsi="Calibri" w:cs="Tahoma"/>
              </w:rPr>
              <w:t>6/2-6/8</w:t>
            </w:r>
          </w:p>
        </w:tc>
        <w:tc>
          <w:tcPr>
            <w:tcW w:w="3235" w:type="dxa"/>
            <w:shd w:val="clear" w:color="auto" w:fill="D0CECE" w:themeFill="background2" w:themeFillShade="E6"/>
            <w:vAlign w:val="bottom"/>
          </w:tcPr>
          <w:p w14:paraId="094826DE" w14:textId="77777777" w:rsidR="00F016CA" w:rsidRDefault="00F016CA" w:rsidP="009B59B0">
            <w:pPr>
              <w:rPr>
                <w:rFonts w:ascii="Calibri" w:hAnsi="Calibri" w:cs="Tahoma"/>
              </w:rPr>
            </w:pPr>
            <w:r>
              <w:rPr>
                <w:rFonts w:ascii="Calibri" w:hAnsi="Calibri" w:cs="Tahoma"/>
              </w:rPr>
              <w:t>Adoption Categories &amp; Consequences</w:t>
            </w:r>
          </w:p>
        </w:tc>
        <w:tc>
          <w:tcPr>
            <w:tcW w:w="1800" w:type="dxa"/>
            <w:shd w:val="clear" w:color="auto" w:fill="D0CECE" w:themeFill="background2" w:themeFillShade="E6"/>
          </w:tcPr>
          <w:p w14:paraId="3007C0CE" w14:textId="77777777" w:rsidR="00F016CA" w:rsidRDefault="00F016CA" w:rsidP="009B59B0">
            <w:pPr>
              <w:rPr>
                <w:rFonts w:ascii="Calibri" w:hAnsi="Calibri" w:cs="Tahoma"/>
              </w:rPr>
            </w:pPr>
            <w:r>
              <w:rPr>
                <w:rFonts w:ascii="Calibri" w:hAnsi="Calibri" w:cs="Tahoma"/>
              </w:rPr>
              <w:t>Rogers Ch. 7 &amp; Consequences Article</w:t>
            </w:r>
          </w:p>
        </w:tc>
        <w:tc>
          <w:tcPr>
            <w:tcW w:w="2160" w:type="dxa"/>
            <w:shd w:val="clear" w:color="auto" w:fill="D0CECE" w:themeFill="background2" w:themeFillShade="E6"/>
          </w:tcPr>
          <w:p w14:paraId="347C747B" w14:textId="77777777" w:rsidR="00F016CA" w:rsidRPr="008A02AC" w:rsidRDefault="00F016CA" w:rsidP="009B59B0">
            <w:pPr>
              <w:rPr>
                <w:rFonts w:ascii="Calibri" w:hAnsi="Calibri" w:cs="Tahoma"/>
              </w:rPr>
            </w:pPr>
            <w:r w:rsidRPr="008A02AC">
              <w:rPr>
                <w:rFonts w:ascii="Calibri" w:hAnsi="Calibri" w:cs="Tahoma"/>
              </w:rPr>
              <w:t>Part 1 Change Organization Project</w:t>
            </w:r>
          </w:p>
        </w:tc>
      </w:tr>
      <w:tr w:rsidR="00F016CA" w:rsidRPr="00D709BC" w14:paraId="0C496C7F" w14:textId="77777777" w:rsidTr="00F016CA">
        <w:trPr>
          <w:trHeight w:val="242"/>
          <w:tblHeader/>
        </w:trPr>
        <w:tc>
          <w:tcPr>
            <w:tcW w:w="767" w:type="dxa"/>
            <w:vMerge w:val="restart"/>
          </w:tcPr>
          <w:p w14:paraId="3B52DBD4" w14:textId="77777777" w:rsidR="00F016CA" w:rsidRDefault="00F016CA" w:rsidP="009B59B0">
            <w:pPr>
              <w:jc w:val="center"/>
              <w:rPr>
                <w:rFonts w:ascii="Calibri" w:hAnsi="Calibri" w:cs="Tahoma"/>
              </w:rPr>
            </w:pPr>
            <w:r>
              <w:rPr>
                <w:rFonts w:ascii="Calibri" w:hAnsi="Calibri" w:cs="Tahoma"/>
              </w:rPr>
              <w:t>5</w:t>
            </w:r>
          </w:p>
        </w:tc>
        <w:tc>
          <w:tcPr>
            <w:tcW w:w="740" w:type="dxa"/>
            <w:vAlign w:val="center"/>
          </w:tcPr>
          <w:p w14:paraId="74C8339F" w14:textId="77777777" w:rsidR="00F016CA" w:rsidRDefault="00F016CA" w:rsidP="009B59B0">
            <w:pPr>
              <w:jc w:val="center"/>
              <w:rPr>
                <w:rFonts w:ascii="Calibri" w:hAnsi="Calibri" w:cs="Tahoma"/>
              </w:rPr>
            </w:pPr>
            <w:r>
              <w:rPr>
                <w:rFonts w:ascii="Calibri" w:hAnsi="Calibri" w:cs="Tahoma"/>
              </w:rPr>
              <w:t>12</w:t>
            </w:r>
          </w:p>
        </w:tc>
        <w:tc>
          <w:tcPr>
            <w:tcW w:w="725" w:type="dxa"/>
            <w:shd w:val="clear" w:color="auto" w:fill="auto"/>
            <w:vAlign w:val="center"/>
          </w:tcPr>
          <w:p w14:paraId="3F715246" w14:textId="7A35733B" w:rsidR="00F016CA" w:rsidRDefault="00F016CA" w:rsidP="009B59B0">
            <w:pPr>
              <w:jc w:val="center"/>
              <w:rPr>
                <w:rFonts w:ascii="Calibri" w:hAnsi="Calibri" w:cs="Tahoma"/>
              </w:rPr>
            </w:pPr>
            <w:r>
              <w:rPr>
                <w:rFonts w:ascii="Calibri" w:hAnsi="Calibri" w:cs="Tahoma"/>
              </w:rPr>
              <w:t>6/9-15</w:t>
            </w:r>
          </w:p>
        </w:tc>
        <w:tc>
          <w:tcPr>
            <w:tcW w:w="3235" w:type="dxa"/>
            <w:shd w:val="clear" w:color="auto" w:fill="auto"/>
            <w:vAlign w:val="bottom"/>
          </w:tcPr>
          <w:p w14:paraId="796E167A" w14:textId="77777777" w:rsidR="00F016CA" w:rsidRDefault="00F016CA" w:rsidP="009B59B0">
            <w:pPr>
              <w:rPr>
                <w:rFonts w:ascii="Calibri" w:hAnsi="Calibri" w:cs="Tahoma"/>
              </w:rPr>
            </w:pPr>
            <w:r>
              <w:rPr>
                <w:rFonts w:ascii="Calibri" w:hAnsi="Calibri" w:cs="Tahoma"/>
              </w:rPr>
              <w:t>Immunity to Change Workshop</w:t>
            </w:r>
          </w:p>
        </w:tc>
        <w:tc>
          <w:tcPr>
            <w:tcW w:w="1800" w:type="dxa"/>
            <w:shd w:val="clear" w:color="auto" w:fill="auto"/>
          </w:tcPr>
          <w:p w14:paraId="0F61385D" w14:textId="77777777" w:rsidR="00F016CA" w:rsidRDefault="00F016CA" w:rsidP="009B59B0">
            <w:pPr>
              <w:rPr>
                <w:rFonts w:ascii="Calibri" w:hAnsi="Calibri" w:cs="Tahoma"/>
              </w:rPr>
            </w:pPr>
            <w:r w:rsidRPr="75A9EF78">
              <w:rPr>
                <w:rFonts w:ascii="Calibri" w:hAnsi="Calibri" w:cs="Tahoma"/>
              </w:rPr>
              <w:t>Handout (non-</w:t>
            </w:r>
            <w:proofErr w:type="spellStart"/>
            <w:r w:rsidRPr="75A9EF78">
              <w:rPr>
                <w:rFonts w:ascii="Calibri" w:hAnsi="Calibri" w:cs="Tahoma"/>
              </w:rPr>
              <w:t>Perusall</w:t>
            </w:r>
            <w:proofErr w:type="spellEnd"/>
            <w:r w:rsidRPr="75A9EF78">
              <w:rPr>
                <w:rFonts w:ascii="Calibri" w:hAnsi="Calibri" w:cs="Tahoma"/>
              </w:rPr>
              <w:t xml:space="preserve"> reading)</w:t>
            </w:r>
          </w:p>
        </w:tc>
        <w:tc>
          <w:tcPr>
            <w:tcW w:w="2160" w:type="dxa"/>
          </w:tcPr>
          <w:p w14:paraId="1FBC0CF2" w14:textId="77777777" w:rsidR="00F016CA" w:rsidRPr="008A02AC" w:rsidRDefault="00F016CA" w:rsidP="009B59B0">
            <w:pPr>
              <w:rPr>
                <w:rFonts w:ascii="Calibri" w:hAnsi="Calibri" w:cs="Tahoma"/>
              </w:rPr>
            </w:pPr>
            <w:r w:rsidRPr="008A02AC">
              <w:rPr>
                <w:rFonts w:ascii="Calibri" w:hAnsi="Calibri" w:cs="Tahoma"/>
              </w:rPr>
              <w:t>Immunity to Change Reflection Due</w:t>
            </w:r>
          </w:p>
        </w:tc>
      </w:tr>
      <w:tr w:rsidR="00F016CA" w:rsidRPr="00D709BC" w14:paraId="6C3329D9" w14:textId="77777777" w:rsidTr="00F016CA">
        <w:trPr>
          <w:trHeight w:val="242"/>
          <w:tblHeader/>
        </w:trPr>
        <w:tc>
          <w:tcPr>
            <w:tcW w:w="767" w:type="dxa"/>
            <w:vMerge/>
          </w:tcPr>
          <w:p w14:paraId="77D3E9AC" w14:textId="77777777" w:rsidR="00F016CA" w:rsidRDefault="00F016CA" w:rsidP="009B59B0">
            <w:pPr>
              <w:jc w:val="center"/>
              <w:rPr>
                <w:rFonts w:ascii="Calibri" w:hAnsi="Calibri" w:cs="Tahoma"/>
              </w:rPr>
            </w:pPr>
          </w:p>
        </w:tc>
        <w:tc>
          <w:tcPr>
            <w:tcW w:w="740" w:type="dxa"/>
            <w:vAlign w:val="center"/>
          </w:tcPr>
          <w:p w14:paraId="17B86BC4" w14:textId="77777777" w:rsidR="00F016CA" w:rsidRDefault="00F016CA" w:rsidP="009B59B0">
            <w:pPr>
              <w:jc w:val="center"/>
              <w:rPr>
                <w:rFonts w:ascii="Calibri" w:hAnsi="Calibri" w:cs="Tahoma"/>
              </w:rPr>
            </w:pPr>
            <w:r>
              <w:rPr>
                <w:rFonts w:ascii="Calibri" w:hAnsi="Calibri" w:cs="Tahoma"/>
              </w:rPr>
              <w:t>13</w:t>
            </w:r>
          </w:p>
        </w:tc>
        <w:tc>
          <w:tcPr>
            <w:tcW w:w="725" w:type="dxa"/>
            <w:shd w:val="clear" w:color="auto" w:fill="auto"/>
            <w:vAlign w:val="center"/>
          </w:tcPr>
          <w:p w14:paraId="190AF07C" w14:textId="6285D716" w:rsidR="00F016CA" w:rsidRPr="00D709BC" w:rsidRDefault="00F016CA" w:rsidP="009B59B0">
            <w:pPr>
              <w:jc w:val="center"/>
              <w:rPr>
                <w:rFonts w:ascii="Calibri" w:hAnsi="Calibri" w:cs="Tahoma"/>
              </w:rPr>
            </w:pPr>
            <w:r>
              <w:rPr>
                <w:rFonts w:ascii="Calibri" w:hAnsi="Calibri" w:cs="Tahoma"/>
              </w:rPr>
              <w:t>6/9-15</w:t>
            </w:r>
          </w:p>
        </w:tc>
        <w:tc>
          <w:tcPr>
            <w:tcW w:w="3235" w:type="dxa"/>
            <w:shd w:val="clear" w:color="auto" w:fill="auto"/>
            <w:vAlign w:val="bottom"/>
          </w:tcPr>
          <w:p w14:paraId="53B873F3" w14:textId="77777777" w:rsidR="00F016CA" w:rsidRDefault="00F016CA" w:rsidP="009B59B0">
            <w:pPr>
              <w:rPr>
                <w:rFonts w:ascii="Calibri" w:hAnsi="Calibri" w:cs="Tahoma"/>
              </w:rPr>
            </w:pPr>
            <w:r>
              <w:rPr>
                <w:rFonts w:ascii="Calibri" w:hAnsi="Calibri" w:cs="Tahoma"/>
              </w:rPr>
              <w:t>Systems Thinking</w:t>
            </w:r>
          </w:p>
        </w:tc>
        <w:tc>
          <w:tcPr>
            <w:tcW w:w="1800" w:type="dxa"/>
            <w:shd w:val="clear" w:color="auto" w:fill="auto"/>
          </w:tcPr>
          <w:p w14:paraId="6645263D" w14:textId="77777777" w:rsidR="00F016CA" w:rsidRDefault="00F016CA" w:rsidP="009B59B0">
            <w:pPr>
              <w:rPr>
                <w:rFonts w:ascii="Calibri" w:hAnsi="Calibri" w:cs="Tahoma"/>
              </w:rPr>
            </w:pPr>
            <w:r>
              <w:rPr>
                <w:rFonts w:ascii="Calibri" w:hAnsi="Calibri" w:cs="Tahoma"/>
              </w:rPr>
              <w:t>Handout</w:t>
            </w:r>
          </w:p>
        </w:tc>
        <w:tc>
          <w:tcPr>
            <w:tcW w:w="2160" w:type="dxa"/>
          </w:tcPr>
          <w:p w14:paraId="05D8E0C2" w14:textId="77777777" w:rsidR="00F016CA" w:rsidRPr="008A02AC" w:rsidRDefault="00F016CA" w:rsidP="009B59B0">
            <w:pPr>
              <w:rPr>
                <w:rFonts w:ascii="Calibri" w:hAnsi="Calibri" w:cs="Tahoma"/>
              </w:rPr>
            </w:pPr>
          </w:p>
        </w:tc>
      </w:tr>
      <w:tr w:rsidR="00F016CA" w:rsidRPr="00D709BC" w14:paraId="5B9478C0" w14:textId="77777777" w:rsidTr="00F016CA">
        <w:trPr>
          <w:trHeight w:val="242"/>
          <w:tblHeader/>
        </w:trPr>
        <w:tc>
          <w:tcPr>
            <w:tcW w:w="767" w:type="dxa"/>
            <w:vMerge/>
          </w:tcPr>
          <w:p w14:paraId="01D94C97" w14:textId="77777777" w:rsidR="00F016CA" w:rsidRDefault="00F016CA" w:rsidP="009B59B0">
            <w:pPr>
              <w:jc w:val="center"/>
              <w:rPr>
                <w:rFonts w:ascii="Calibri" w:hAnsi="Calibri" w:cs="Tahoma"/>
              </w:rPr>
            </w:pPr>
          </w:p>
        </w:tc>
        <w:tc>
          <w:tcPr>
            <w:tcW w:w="740" w:type="dxa"/>
            <w:vAlign w:val="center"/>
          </w:tcPr>
          <w:p w14:paraId="085BFFEC" w14:textId="77777777" w:rsidR="00F016CA" w:rsidRDefault="00F016CA" w:rsidP="009B59B0">
            <w:pPr>
              <w:jc w:val="center"/>
              <w:rPr>
                <w:rFonts w:ascii="Calibri" w:hAnsi="Calibri" w:cs="Tahoma"/>
              </w:rPr>
            </w:pPr>
            <w:r>
              <w:rPr>
                <w:rFonts w:ascii="Calibri" w:hAnsi="Calibri" w:cs="Tahoma"/>
              </w:rPr>
              <w:t>14</w:t>
            </w:r>
          </w:p>
        </w:tc>
        <w:tc>
          <w:tcPr>
            <w:tcW w:w="725" w:type="dxa"/>
            <w:shd w:val="clear" w:color="auto" w:fill="auto"/>
            <w:vAlign w:val="center"/>
          </w:tcPr>
          <w:p w14:paraId="4C75A3A7" w14:textId="0BFD440A" w:rsidR="00F016CA" w:rsidRPr="00D709BC" w:rsidRDefault="00F016CA" w:rsidP="009B59B0">
            <w:pPr>
              <w:jc w:val="center"/>
              <w:rPr>
                <w:rFonts w:ascii="Calibri" w:hAnsi="Calibri" w:cs="Tahoma"/>
              </w:rPr>
            </w:pPr>
            <w:r>
              <w:rPr>
                <w:rFonts w:ascii="Calibri" w:hAnsi="Calibri" w:cs="Tahoma"/>
              </w:rPr>
              <w:t>6/9-15</w:t>
            </w:r>
          </w:p>
        </w:tc>
        <w:tc>
          <w:tcPr>
            <w:tcW w:w="3235" w:type="dxa"/>
            <w:shd w:val="clear" w:color="auto" w:fill="auto"/>
            <w:vAlign w:val="bottom"/>
          </w:tcPr>
          <w:p w14:paraId="581420DD" w14:textId="77777777" w:rsidR="00F016CA" w:rsidRDefault="00F016CA" w:rsidP="009B59B0">
            <w:pPr>
              <w:rPr>
                <w:rFonts w:ascii="Calibri" w:hAnsi="Calibri" w:cs="Tahoma"/>
              </w:rPr>
            </w:pPr>
            <w:r>
              <w:rPr>
                <w:rFonts w:ascii="Calibri" w:hAnsi="Calibri" w:cs="Tahoma"/>
              </w:rPr>
              <w:t>Power, Politics, &amp; Citizenship</w:t>
            </w:r>
          </w:p>
        </w:tc>
        <w:tc>
          <w:tcPr>
            <w:tcW w:w="1800" w:type="dxa"/>
            <w:shd w:val="clear" w:color="auto" w:fill="auto"/>
          </w:tcPr>
          <w:p w14:paraId="173D9BB9" w14:textId="77777777" w:rsidR="00F016CA" w:rsidRDefault="00F016CA" w:rsidP="009B59B0">
            <w:pPr>
              <w:rPr>
                <w:rFonts w:ascii="Calibri" w:hAnsi="Calibri" w:cs="Tahoma"/>
              </w:rPr>
            </w:pPr>
            <w:r>
              <w:rPr>
                <w:rFonts w:ascii="Calibri" w:hAnsi="Calibri" w:cs="Tahoma"/>
              </w:rPr>
              <w:t>Mann Ch 1 &amp; Chapter 9 of Komives et al.</w:t>
            </w:r>
          </w:p>
        </w:tc>
        <w:tc>
          <w:tcPr>
            <w:tcW w:w="2160" w:type="dxa"/>
          </w:tcPr>
          <w:p w14:paraId="318BCF17" w14:textId="77777777" w:rsidR="00F016CA" w:rsidRPr="008A02AC" w:rsidRDefault="00F016CA" w:rsidP="009B59B0">
            <w:pPr>
              <w:rPr>
                <w:rFonts w:ascii="Calibri" w:hAnsi="Calibri" w:cs="Tahoma"/>
              </w:rPr>
            </w:pPr>
          </w:p>
        </w:tc>
      </w:tr>
      <w:tr w:rsidR="00F016CA" w:rsidRPr="00D709BC" w14:paraId="03F56F35" w14:textId="77777777" w:rsidTr="00F016CA">
        <w:trPr>
          <w:trHeight w:val="242"/>
          <w:tblHeader/>
        </w:trPr>
        <w:tc>
          <w:tcPr>
            <w:tcW w:w="767" w:type="dxa"/>
            <w:shd w:val="clear" w:color="auto" w:fill="D0CECE" w:themeFill="background2" w:themeFillShade="E6"/>
          </w:tcPr>
          <w:p w14:paraId="69E93DF5" w14:textId="77777777" w:rsidR="00F016CA" w:rsidRDefault="00F016CA" w:rsidP="009B59B0">
            <w:pPr>
              <w:jc w:val="center"/>
              <w:rPr>
                <w:rFonts w:ascii="Calibri" w:hAnsi="Calibri" w:cs="Tahoma"/>
              </w:rPr>
            </w:pPr>
            <w:r>
              <w:rPr>
                <w:rFonts w:ascii="Calibri" w:hAnsi="Calibri" w:cs="Tahoma"/>
              </w:rPr>
              <w:t>6</w:t>
            </w:r>
          </w:p>
        </w:tc>
        <w:tc>
          <w:tcPr>
            <w:tcW w:w="740" w:type="dxa"/>
            <w:shd w:val="clear" w:color="auto" w:fill="D0CECE" w:themeFill="background2" w:themeFillShade="E6"/>
            <w:vAlign w:val="center"/>
          </w:tcPr>
          <w:p w14:paraId="33FAC289" w14:textId="77777777" w:rsidR="00F016CA" w:rsidRDefault="00F016CA" w:rsidP="009B59B0">
            <w:pPr>
              <w:jc w:val="center"/>
              <w:rPr>
                <w:rFonts w:ascii="Calibri" w:hAnsi="Calibri" w:cs="Tahoma"/>
              </w:rPr>
            </w:pPr>
            <w:r>
              <w:rPr>
                <w:rFonts w:ascii="Calibri" w:hAnsi="Calibri" w:cs="Tahoma"/>
              </w:rPr>
              <w:t>15</w:t>
            </w:r>
          </w:p>
        </w:tc>
        <w:tc>
          <w:tcPr>
            <w:tcW w:w="725" w:type="dxa"/>
            <w:shd w:val="clear" w:color="auto" w:fill="D0CECE" w:themeFill="background2" w:themeFillShade="E6"/>
            <w:vAlign w:val="center"/>
          </w:tcPr>
          <w:p w14:paraId="3605D624" w14:textId="29F70492" w:rsidR="00F016CA" w:rsidRPr="00D709BC" w:rsidRDefault="00F016CA" w:rsidP="009B59B0">
            <w:pPr>
              <w:jc w:val="center"/>
              <w:rPr>
                <w:rFonts w:ascii="Calibri" w:hAnsi="Calibri" w:cs="Tahoma"/>
              </w:rPr>
            </w:pPr>
            <w:r>
              <w:rPr>
                <w:rFonts w:ascii="Calibri" w:hAnsi="Calibri" w:cs="Tahoma"/>
              </w:rPr>
              <w:t>6/16-20</w:t>
            </w:r>
          </w:p>
        </w:tc>
        <w:tc>
          <w:tcPr>
            <w:tcW w:w="3235" w:type="dxa"/>
            <w:shd w:val="clear" w:color="auto" w:fill="D0CECE" w:themeFill="background2" w:themeFillShade="E6"/>
            <w:vAlign w:val="bottom"/>
          </w:tcPr>
          <w:p w14:paraId="18F4EACA" w14:textId="77777777" w:rsidR="00F016CA" w:rsidRDefault="00F016CA" w:rsidP="009B59B0">
            <w:pPr>
              <w:rPr>
                <w:rFonts w:ascii="Calibri" w:hAnsi="Calibri" w:cs="Tahoma"/>
              </w:rPr>
            </w:pPr>
            <w:r>
              <w:rPr>
                <w:rFonts w:ascii="Calibri" w:hAnsi="Calibri" w:cs="Tahoma"/>
              </w:rPr>
              <w:t>Presentations &amp; Change Plan Project</w:t>
            </w:r>
          </w:p>
        </w:tc>
        <w:tc>
          <w:tcPr>
            <w:tcW w:w="1800" w:type="dxa"/>
            <w:shd w:val="clear" w:color="auto" w:fill="D0CECE" w:themeFill="background2" w:themeFillShade="E6"/>
          </w:tcPr>
          <w:p w14:paraId="06DFF458" w14:textId="77777777" w:rsidR="00F016CA" w:rsidRDefault="00F016CA" w:rsidP="009B59B0">
            <w:pPr>
              <w:rPr>
                <w:rFonts w:ascii="Calibri" w:hAnsi="Calibri" w:cs="Tahoma"/>
              </w:rPr>
            </w:pPr>
          </w:p>
        </w:tc>
        <w:tc>
          <w:tcPr>
            <w:tcW w:w="2160" w:type="dxa"/>
            <w:shd w:val="clear" w:color="auto" w:fill="D0CECE" w:themeFill="background2" w:themeFillShade="E6"/>
          </w:tcPr>
          <w:p w14:paraId="58AD86D8" w14:textId="6B81FD14" w:rsidR="00F016CA" w:rsidRPr="008A02AC" w:rsidRDefault="00F016CA" w:rsidP="009B59B0">
            <w:pPr>
              <w:rPr>
                <w:rFonts w:ascii="Calibri" w:hAnsi="Calibri" w:cs="Tahoma"/>
              </w:rPr>
            </w:pPr>
            <w:r w:rsidRPr="008A02AC">
              <w:rPr>
                <w:rFonts w:ascii="Calibri" w:hAnsi="Calibri" w:cs="Tahoma"/>
              </w:rPr>
              <w:t>Presentations and Comments due 6/1</w:t>
            </w:r>
            <w:r>
              <w:rPr>
                <w:rFonts w:ascii="Calibri" w:hAnsi="Calibri" w:cs="Tahoma"/>
              </w:rPr>
              <w:t>6</w:t>
            </w:r>
          </w:p>
          <w:p w14:paraId="141AF320" w14:textId="77777777" w:rsidR="00F016CA" w:rsidRPr="008A02AC" w:rsidRDefault="00F016CA" w:rsidP="009B59B0">
            <w:pPr>
              <w:rPr>
                <w:rFonts w:ascii="Calibri" w:hAnsi="Calibri" w:cs="Tahoma"/>
              </w:rPr>
            </w:pPr>
          </w:p>
          <w:p w14:paraId="68EDC041" w14:textId="09879576" w:rsidR="00F016CA" w:rsidRPr="008A02AC" w:rsidRDefault="00F016CA" w:rsidP="009B59B0">
            <w:pPr>
              <w:rPr>
                <w:rFonts w:ascii="Calibri" w:hAnsi="Calibri" w:cs="Tahoma"/>
              </w:rPr>
            </w:pPr>
            <w:r w:rsidRPr="008A02AC">
              <w:rPr>
                <w:rFonts w:ascii="Calibri" w:hAnsi="Calibri" w:cs="Tahoma"/>
              </w:rPr>
              <w:t>Change Project Plan Due 6/</w:t>
            </w:r>
            <w:r>
              <w:rPr>
                <w:rFonts w:ascii="Calibri" w:hAnsi="Calibri" w:cs="Tahoma"/>
              </w:rPr>
              <w:t>17</w:t>
            </w:r>
          </w:p>
        </w:tc>
      </w:tr>
    </w:tbl>
    <w:p w14:paraId="3F2859BA" w14:textId="77777777" w:rsidR="00652FB1" w:rsidRDefault="00652FB1" w:rsidP="00652FB1"/>
    <w:p w14:paraId="0A071981" w14:textId="77777777" w:rsidR="00610D90" w:rsidRDefault="00610D90" w:rsidP="00610D90">
      <w:pPr>
        <w:pStyle w:val="Heading1"/>
      </w:pPr>
      <w:r>
        <w:t xml:space="preserve">Academic </w:t>
      </w:r>
      <w:r w:rsidR="0034355C">
        <w:t>Integrity</w:t>
      </w:r>
    </w:p>
    <w:p w14:paraId="4D6A10AD" w14:textId="77777777" w:rsidR="00610D90" w:rsidRDefault="0034355C" w:rsidP="0034355C">
      <w:pPr>
        <w:pStyle w:val="Heading2"/>
      </w:pPr>
      <w:r>
        <w:t>UF’s Academic Honesty Statement:</w:t>
      </w:r>
    </w:p>
    <w:p w14:paraId="790E9A21" w14:textId="77777777" w:rsidR="0034355C" w:rsidRPr="0034355C" w:rsidRDefault="0034355C" w:rsidP="0034355C">
      <w:r w:rsidRPr="0034355C">
        <w:t>As a student at the University of Florida, you have committed yourself to uphold the Honor Code, which includes the following pledge: </w:t>
      </w:r>
      <w:r w:rsidRPr="0034355C">
        <w:rPr>
          <w:b/>
          <w:bCs/>
          <w:i/>
          <w:iCs/>
        </w:rPr>
        <w:t xml:space="preserve">“We, the members of the University of Florida community, pledge to hold ourselves and our peers to the highest standards </w:t>
      </w:r>
      <w:r w:rsidRPr="0034355C">
        <w:rPr>
          <w:b/>
          <w:bCs/>
          <w:i/>
          <w:iCs/>
        </w:rPr>
        <w:lastRenderedPageBreak/>
        <w:t>of honesty and integrity.” </w:t>
      </w:r>
      <w:r w:rsidRPr="0034355C">
        <w:t>You are expected to exhibit behavior consistent with this commitment to the UF academic community, and on all work submitted for credit at the University of Florida, the following pledge is either required or implied: </w:t>
      </w:r>
      <w:r w:rsidRPr="0034355C">
        <w:rPr>
          <w:b/>
          <w:bCs/>
          <w:i/>
          <w:iCs/>
        </w:rPr>
        <w:t>"On my honor, I have neither given nor received unauthorized aid in doing this assignment."</w:t>
      </w:r>
      <w:r w:rsidRPr="0034355C">
        <w:t>  </w:t>
      </w:r>
    </w:p>
    <w:p w14:paraId="403BE9A9" w14:textId="77777777" w:rsidR="0034355C" w:rsidRPr="0034355C" w:rsidRDefault="0034355C" w:rsidP="0034355C">
      <w:r w:rsidRPr="0034355C">
        <w:t>It is assumed that you will complete all work independently in each course unless the instructor provides explicit permission for you to collaborate on course tasks (e.g., assignments, papers, quizzes, exams). Furthermore, as part of your obligation to uphold the Honor Code, you should report any condition that facilitates dishonesty to the instructor, department chair, college dean or Student Honor Court. </w:t>
      </w:r>
      <w:r w:rsidRPr="0034355C">
        <w:rPr>
          <w:b/>
          <w:bCs/>
        </w:rPr>
        <w:t>It is your individual responsibility to know and comply with all university policies and procedures regarding academic integrity and the Student Honor Code.</w:t>
      </w:r>
      <w:r w:rsidRPr="0034355C">
        <w:t> Violations of the Honor Code at the University of Florida will not be tolerated. Violations will be reported to the Dean of Students Office for consideration of disciplinary action. For more information regarding the Student Honor Code, please see: </w:t>
      </w:r>
      <w:hyperlink r:id="rId18" w:tgtFrame="_blank" w:history="1">
        <w:r w:rsidRPr="0034355C">
          <w:rPr>
            <w:rStyle w:val="Hyperlink"/>
          </w:rPr>
          <w:t>UF Student Code of Conduct Webpage.</w:t>
        </w:r>
      </w:hyperlink>
      <w:r w:rsidRPr="0034355C">
        <w:t> </w:t>
      </w:r>
    </w:p>
    <w:p w14:paraId="557FD408" w14:textId="77777777" w:rsidR="0034355C" w:rsidRDefault="0034355C" w:rsidP="0034355C"/>
    <w:p w14:paraId="23F6165E" w14:textId="77777777" w:rsidR="0034355C" w:rsidRDefault="00CB5C83" w:rsidP="00CB5C83">
      <w:pPr>
        <w:pStyle w:val="Heading2"/>
      </w:pPr>
      <w:r>
        <w:t>Plagiarism:</w:t>
      </w:r>
    </w:p>
    <w:p w14:paraId="32C4D75C" w14:textId="77777777" w:rsidR="00CB5C83" w:rsidRDefault="00CB5C83" w:rsidP="00CB5C83">
      <w:r w:rsidRPr="00CB5C83">
        <w:t>Plagiarism includes taking </w:t>
      </w:r>
      <w:r w:rsidRPr="00CB5C83">
        <w:rPr>
          <w:b/>
          <w:bCs/>
        </w:rPr>
        <w:t>verbatim phrases of </w:t>
      </w:r>
      <w:r w:rsidRPr="00CB5C83">
        <w:rPr>
          <w:b/>
          <w:bCs/>
          <w:i/>
          <w:iCs/>
        </w:rPr>
        <w:t>just a few words</w:t>
      </w:r>
      <w:r w:rsidRPr="00CB5C83">
        <w:rPr>
          <w:i/>
          <w:iCs/>
        </w:rPr>
        <w:t> </w:t>
      </w:r>
      <w:r w:rsidRPr="00CB5C83">
        <w:t>without permission or full attribution. It includes </w:t>
      </w:r>
      <w:r w:rsidRPr="00CB5C83">
        <w:rPr>
          <w:b/>
          <w:bCs/>
          <w:i/>
          <w:iCs/>
        </w:rPr>
        <w:t>quoting too much</w:t>
      </w:r>
      <w:r w:rsidRPr="00CB5C83">
        <w:t> from your sources, thereby substituting their expression for your own, or</w:t>
      </w:r>
      <w:r w:rsidRPr="00CB5C83">
        <w:rPr>
          <w:b/>
          <w:bCs/>
        </w:rPr>
        <w:t> </w:t>
      </w:r>
      <w:r w:rsidRPr="00CB5C83">
        <w:t>quoting too much from one source, effectively taking more than a </w:t>
      </w:r>
      <w:r w:rsidRPr="00CB5C83">
        <w:rPr>
          <w:i/>
          <w:iCs/>
        </w:rPr>
        <w:t>fair use </w:t>
      </w:r>
      <w:r w:rsidRPr="00CB5C83">
        <w:t>of their work. </w:t>
      </w:r>
      <w:r w:rsidRPr="00CB5C83">
        <w:rPr>
          <w:b/>
          <w:bCs/>
        </w:rPr>
        <w:t>Over quoting (direct quotes) </w:t>
      </w:r>
      <w:r w:rsidRPr="00CB5C83">
        <w:t>comprising more than 10% of any assignment will be considered plagiarism. Plagiarism includes </w:t>
      </w:r>
      <w:r w:rsidRPr="00CB5C83">
        <w:rPr>
          <w:b/>
          <w:bCs/>
          <w:i/>
          <w:iCs/>
        </w:rPr>
        <w:t>unique expression</w:t>
      </w:r>
      <w:r w:rsidRPr="00CB5C83">
        <w:t>, which can be a phrase of a few words or a simple moniker. Our writing is mostly </w:t>
      </w:r>
      <w:r w:rsidRPr="00CB5C83">
        <w:rPr>
          <w:i/>
          <w:iCs/>
        </w:rPr>
        <w:t>our own expression</w:t>
      </w:r>
      <w:r w:rsidRPr="00CB5C83">
        <w:t>.  When writing for science and business, we base our work on </w:t>
      </w:r>
      <w:r w:rsidRPr="00CB5C83">
        <w:rPr>
          <w:b/>
          <w:bCs/>
        </w:rPr>
        <w:t>facts </w:t>
      </w:r>
      <w:r w:rsidRPr="00CB5C83">
        <w:t>obtained from a variety of </w:t>
      </w:r>
      <w:r w:rsidRPr="00CB5C83">
        <w:rPr>
          <w:b/>
          <w:bCs/>
        </w:rPr>
        <w:t>credible sources.</w:t>
      </w:r>
      <w:r w:rsidRPr="00CB5C83">
        <w:t> We give credit where it is due. We </w:t>
      </w:r>
      <w:r w:rsidRPr="00CB5C83">
        <w:rPr>
          <w:b/>
          <w:bCs/>
        </w:rPr>
        <w:t>cite our sources</w:t>
      </w:r>
      <w:r w:rsidRPr="00CB5C83">
        <w:t> so others can access the information we present. When appropriate, we very carefully, ethically, and lawfully use others’ expression of that information. We obtain permission to use our sources’ expression or give full credit for a </w:t>
      </w:r>
      <w:r w:rsidRPr="00CB5C83">
        <w:rPr>
          <w:i/>
          <w:iCs/>
        </w:rPr>
        <w:t>limited, fair use, </w:t>
      </w:r>
      <w:r w:rsidRPr="00CB5C83">
        <w:t>including direct quotes.</w:t>
      </w:r>
      <w:r w:rsidRPr="00CB5C83">
        <w:rPr>
          <w:b/>
          <w:bCs/>
        </w:rPr>
        <w:t> </w:t>
      </w:r>
      <w:r w:rsidRPr="00CB5C83">
        <w:t> </w:t>
      </w:r>
    </w:p>
    <w:p w14:paraId="75411267" w14:textId="77777777" w:rsidR="00F016CA" w:rsidRPr="00F016CA" w:rsidRDefault="00F016CA" w:rsidP="00CB5C83">
      <w:pPr>
        <w:rPr>
          <w:b/>
          <w:bCs/>
        </w:rPr>
      </w:pPr>
    </w:p>
    <w:p w14:paraId="4A2EEC1B" w14:textId="77777777" w:rsidR="00F016CA" w:rsidRPr="00F016CA" w:rsidRDefault="00F016CA" w:rsidP="00F016CA">
      <w:pPr>
        <w:rPr>
          <w:b/>
          <w:bCs/>
        </w:rPr>
      </w:pPr>
      <w:r w:rsidRPr="00F016CA">
        <w:rPr>
          <w:b/>
          <w:bCs/>
        </w:rPr>
        <w:t>AI Use:</w:t>
      </w:r>
    </w:p>
    <w:p w14:paraId="05249DD5" w14:textId="77777777" w:rsidR="00F016CA" w:rsidRDefault="00F016CA" w:rsidP="00F016CA">
      <w:r>
        <w:t xml:space="preserve">You are expected to be honest in all academic work, consistent with the academic integrity policy as outlined in the Code of Student Conduct and any additional </w:t>
      </w:r>
      <w:proofErr w:type="gramStart"/>
      <w:r>
        <w:t>syllabus language</w:t>
      </w:r>
      <w:proofErr w:type="gramEnd"/>
      <w:r>
        <w:t>. All work is to be appropriately cited when it is borrowed, directly or indirectly, from another source. Unauthorized and/or unacknowledged collaboration on any work, or the presentation of someone else’s work, is plagiarism. Content generated by an Artificial Intelligence third-party service or site (AI-generated content) without proper attribution or authorization is another form of plagiarism. If you are unsure about whether something may be plagiarism or another form of academic dishonesty, please reach out to me to discuss it as soon as possible.</w:t>
      </w:r>
    </w:p>
    <w:p w14:paraId="3684CCCD" w14:textId="77777777" w:rsidR="00F016CA" w:rsidRDefault="00F016CA" w:rsidP="00CB5C83"/>
    <w:p w14:paraId="4486BBA3" w14:textId="77777777" w:rsidR="00CB5C83" w:rsidRDefault="00CB5C83" w:rsidP="00CB5C83"/>
    <w:p w14:paraId="7ECC9D19" w14:textId="0AB3B6D4" w:rsidR="00F016CA" w:rsidRDefault="00CB5C83" w:rsidP="00F016CA">
      <w:pPr>
        <w:pStyle w:val="Heading1"/>
      </w:pPr>
      <w:r>
        <w:t>Attendance Policies</w:t>
      </w:r>
    </w:p>
    <w:p w14:paraId="733D53F5" w14:textId="50A9025D" w:rsidR="00CB5C83" w:rsidRDefault="00FD613F" w:rsidP="00CB5C83">
      <w:r w:rsidRPr="00FD613F">
        <w:t>Requirements for class attendance and make-up exams, assignments and other work are consistent with university policies that can be found at: </w:t>
      </w:r>
      <w:hyperlink r:id="rId19" w:tgtFrame="_blank" w:history="1">
        <w:r w:rsidRPr="00FD613F">
          <w:rPr>
            <w:rStyle w:val="Hyperlink"/>
          </w:rPr>
          <w:t>UF Attendance Policies.</w:t>
        </w:r>
      </w:hyperlink>
      <w:r w:rsidRPr="00FD613F">
        <w:t>.  </w:t>
      </w:r>
    </w:p>
    <w:p w14:paraId="12CAE63A" w14:textId="77777777" w:rsidR="00FD613F" w:rsidRPr="00CB5C83" w:rsidRDefault="00FD613F" w:rsidP="00CB5C83"/>
    <w:p w14:paraId="0CEEFB3E" w14:textId="77777777" w:rsidR="009628CA" w:rsidRPr="009628CA" w:rsidRDefault="009628CA" w:rsidP="009628CA">
      <w:pPr>
        <w:pStyle w:val="Heading1"/>
      </w:pPr>
      <w:r w:rsidRPr="009628CA">
        <w:t xml:space="preserve">Institutional Policies </w:t>
      </w:r>
    </w:p>
    <w:p w14:paraId="47292788" w14:textId="77777777" w:rsidR="009628CA" w:rsidRPr="009628CA" w:rsidRDefault="009628CA" w:rsidP="009628CA">
      <w:pPr>
        <w:pStyle w:val="Heading2"/>
      </w:pPr>
      <w:r w:rsidRPr="009628CA">
        <w:rPr>
          <w:rFonts w:eastAsia="Times New Roman"/>
        </w:rPr>
        <w:t>Recording Statement</w:t>
      </w:r>
      <w:r w:rsidRPr="009628CA">
        <w:t> </w:t>
      </w:r>
    </w:p>
    <w:p w14:paraId="10DE541E" w14:textId="77777777" w:rsidR="009628CA" w:rsidRPr="009628CA" w:rsidRDefault="009628CA" w:rsidP="009628CA">
      <w:r w:rsidRPr="009628CA">
        <w:t xml:space="preserve">Students are allowed to record video or audio of class lectures. However, the purposes for which these recordings may be used are strictly controlled. The only allowable purposes are </w:t>
      </w:r>
      <w:r w:rsidRPr="009628CA">
        <w:lastRenderedPageBreak/>
        <w:t>(1)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w:t>
      </w:r>
      <w:r w:rsidRPr="009628CA">
        <w:br/>
        <w:t>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guest lecturer during a class session. Publication without permission of the instructor is prohibited. To “publish” means to share, transmit, circulate, distribute, or provide access to a recording, regardless of format or medium, to another person (or persons), including but not limited to another </w:t>
      </w:r>
      <w:r w:rsidRPr="009628CA">
        <w:br/>
        <w:t xml:space="preserve">student within the same class section. Additionally, a recording, or transcript of a recording, is considered published if it is posted on or uploaded to, in whole or in part, any media platform, including but not limited to social media, book, magazine, newspaper, leaflet, or </w:t>
      </w:r>
      <w:proofErr w:type="gramStart"/>
      <w:r w:rsidRPr="009628CA">
        <w:t>third party</w:t>
      </w:r>
      <w:proofErr w:type="gramEnd"/>
      <w:r w:rsidRPr="009628CA">
        <w:t xml:space="preserve"> note/tutoring services. A student who publishes a recording without written consent may be subject to a civil cause of action instituted by a person injured by the publication and/or discipline under UF Regulation 4.040 Student Honor Code and Student Conduct Code. </w:t>
      </w:r>
      <w:hyperlink r:id="rId20" w:tgtFrame="_blank" w:history="1">
        <w:r w:rsidRPr="009628CA">
          <w:rPr>
            <w:rStyle w:val="Hyperlink"/>
          </w:rPr>
          <w:t>UF IN-CLASS RECORDING</w:t>
        </w:r>
      </w:hyperlink>
      <w:r w:rsidRPr="009628CA">
        <w:t> </w:t>
      </w:r>
    </w:p>
    <w:p w14:paraId="3C4DAFDB" w14:textId="77777777" w:rsidR="009628CA" w:rsidRPr="009628CA" w:rsidRDefault="009628CA" w:rsidP="009628CA">
      <w:r w:rsidRPr="009628CA">
        <w:t> </w:t>
      </w:r>
    </w:p>
    <w:p w14:paraId="0B603DCD" w14:textId="77777777" w:rsidR="009628CA" w:rsidRPr="009628CA" w:rsidRDefault="009628CA" w:rsidP="005C3ACC">
      <w:pPr>
        <w:pStyle w:val="Heading2"/>
      </w:pPr>
      <w:r w:rsidRPr="009628CA">
        <w:rPr>
          <w:rFonts w:eastAsia="Times New Roman"/>
        </w:rPr>
        <w:t>Software Use</w:t>
      </w:r>
      <w:r w:rsidRPr="009628CA">
        <w:t> </w:t>
      </w:r>
    </w:p>
    <w:p w14:paraId="062FA1C4" w14:textId="77777777" w:rsidR="009628CA" w:rsidRPr="009628CA" w:rsidRDefault="009628CA" w:rsidP="009628CA">
      <w:r w:rsidRPr="009628CA">
        <w:t xml:space="preserve">All faculty, staff and students </w:t>
      </w:r>
      <w:proofErr w:type="gramStart"/>
      <w:r w:rsidRPr="009628CA">
        <w:t>of</w:t>
      </w:r>
      <w:proofErr w:type="gramEnd"/>
      <w:r w:rsidRPr="009628CA">
        <w:t xml:space="preserve"> the university are required and expected to obey the laws and legal agreements governing software use. Failure to do so can lead to monetary damages and/or criminal penalties for the individual violator. Because such violations are also against university policies and rules, disciplinary action will be taken as appropriate. </w:t>
      </w:r>
      <w:hyperlink r:id="rId21" w:anchor=":~:text=IT%20users%20may%20not%20use,belong%20to%20UF%20or%20not" w:tgtFrame="_blank" w:history="1">
        <w:r w:rsidRPr="009628CA">
          <w:rPr>
            <w:rStyle w:val="Hyperlink"/>
          </w:rPr>
          <w:t>UF ACCEPTABLE USE POLICY</w:t>
        </w:r>
      </w:hyperlink>
      <w:r w:rsidRPr="009628CA">
        <w:t> </w:t>
      </w:r>
    </w:p>
    <w:p w14:paraId="6C5D89D5" w14:textId="77777777" w:rsidR="009628CA" w:rsidRPr="009628CA" w:rsidRDefault="009628CA" w:rsidP="009628CA">
      <w:r w:rsidRPr="009628CA">
        <w:t> </w:t>
      </w:r>
    </w:p>
    <w:p w14:paraId="5B7DA1F8" w14:textId="77777777" w:rsidR="009628CA" w:rsidRPr="009628CA" w:rsidRDefault="009628CA" w:rsidP="005C3ACC">
      <w:pPr>
        <w:pStyle w:val="Heading2"/>
      </w:pPr>
      <w:r w:rsidRPr="009628CA">
        <w:rPr>
          <w:rFonts w:eastAsia="Times New Roman"/>
        </w:rPr>
        <w:t>Course Evaluations</w:t>
      </w:r>
      <w:r w:rsidRPr="009628CA">
        <w:t> </w:t>
      </w:r>
    </w:p>
    <w:p w14:paraId="7DBB8F04" w14:textId="77777777" w:rsidR="009628CA" w:rsidRDefault="009628CA" w:rsidP="009628CA">
      <w:r w:rsidRPr="009628CA">
        <w:t>Student assessment of instruction is an important part of efforts to improve teaching and learning. At the end of the semester, students are expected to provide feedback on the quality of instruction in this course using a standard set of university and college criteria. Students are expected to provide professional and respectful feedback on the quality of instruction in this course by completing course evaluations online via </w:t>
      </w:r>
      <w:proofErr w:type="spellStart"/>
      <w:r w:rsidRPr="009628CA">
        <w:t>GatorEvals</w:t>
      </w:r>
      <w:proofErr w:type="spellEnd"/>
      <w:r w:rsidRPr="009628CA">
        <w:t>. Guidance on how to give feedback in a professional and respectful manner is available at: </w:t>
      </w:r>
      <w:hyperlink r:id="rId22" w:tgtFrame="_blank" w:history="1">
        <w:r w:rsidRPr="009628CA">
          <w:rPr>
            <w:rStyle w:val="Hyperlink"/>
          </w:rPr>
          <w:t>https://gatorevals.aa.ufl.edu/students/</w:t>
        </w:r>
      </w:hyperlink>
      <w:r w:rsidRPr="009628CA">
        <w:t>. Students will be notified when the evaluation period opens and can complete evaluations through the email, they receive from </w:t>
      </w:r>
      <w:proofErr w:type="spellStart"/>
      <w:r w:rsidRPr="009628CA">
        <w:t>GatorEvals</w:t>
      </w:r>
      <w:proofErr w:type="spellEnd"/>
      <w:r w:rsidRPr="009628CA">
        <w:t>, in their Canvas course menu under </w:t>
      </w:r>
      <w:proofErr w:type="spellStart"/>
      <w:r w:rsidRPr="009628CA">
        <w:t>GatorEvals</w:t>
      </w:r>
      <w:proofErr w:type="spellEnd"/>
      <w:r w:rsidRPr="009628CA">
        <w:t>, or via </w:t>
      </w:r>
      <w:hyperlink r:id="rId23" w:tgtFrame="_blank" w:history="1">
        <w:r w:rsidRPr="009628CA">
          <w:rPr>
            <w:rStyle w:val="Hyperlink"/>
          </w:rPr>
          <w:t>https://ufl.bluera.com/ufl/</w:t>
        </w:r>
      </w:hyperlink>
      <w:r w:rsidRPr="009628CA">
        <w:t>. Summaries of course evaluation results are available to students at: </w:t>
      </w:r>
      <w:hyperlink r:id="rId24" w:tgtFrame="_blank" w:history="1">
        <w:r w:rsidRPr="009628CA">
          <w:rPr>
            <w:rStyle w:val="Hyperlink"/>
          </w:rPr>
          <w:t>https://gatorevals.aa.ufl.edu/public-results/</w:t>
        </w:r>
      </w:hyperlink>
      <w:r w:rsidRPr="009628CA">
        <w:t>  </w:t>
      </w:r>
    </w:p>
    <w:p w14:paraId="1F6A8A2F" w14:textId="77777777" w:rsidR="005C3ACC" w:rsidRPr="009628CA" w:rsidRDefault="005C3ACC" w:rsidP="009628CA"/>
    <w:p w14:paraId="5543FF1F" w14:textId="77777777" w:rsidR="009628CA" w:rsidRPr="009628CA" w:rsidRDefault="009628CA" w:rsidP="005C3ACC">
      <w:pPr>
        <w:pStyle w:val="Heading1"/>
      </w:pPr>
      <w:r w:rsidRPr="009628CA">
        <w:t xml:space="preserve">Student Services </w:t>
      </w:r>
    </w:p>
    <w:p w14:paraId="2C9F1E22" w14:textId="77777777" w:rsidR="009628CA" w:rsidRPr="009628CA" w:rsidRDefault="009628CA" w:rsidP="005C3ACC">
      <w:pPr>
        <w:pStyle w:val="Heading2"/>
      </w:pPr>
      <w:r w:rsidRPr="009628CA">
        <w:rPr>
          <w:rFonts w:eastAsia="Times New Roman"/>
        </w:rPr>
        <w:t>Health &amp; Wellness</w:t>
      </w:r>
      <w:r w:rsidRPr="009628CA">
        <w:t> </w:t>
      </w:r>
    </w:p>
    <w:p w14:paraId="6F53B7F8" w14:textId="77777777" w:rsidR="009628CA" w:rsidRPr="009628CA" w:rsidRDefault="009628CA" w:rsidP="009628CA">
      <w:pPr>
        <w:numPr>
          <w:ilvl w:val="0"/>
          <w:numId w:val="2"/>
        </w:numPr>
      </w:pPr>
      <w:r w:rsidRPr="009628CA">
        <w:t>U Matter, We Care </w:t>
      </w:r>
    </w:p>
    <w:p w14:paraId="79C59914" w14:textId="77777777" w:rsidR="009628CA" w:rsidRPr="009628CA" w:rsidRDefault="009628CA" w:rsidP="009628CA">
      <w:pPr>
        <w:numPr>
          <w:ilvl w:val="0"/>
          <w:numId w:val="3"/>
        </w:numPr>
      </w:pPr>
      <w:r w:rsidRPr="009628CA">
        <w:lastRenderedPageBreak/>
        <w:t>If you or someone you know is in distress, please contact </w:t>
      </w:r>
      <w:hyperlink r:id="rId25" w:tgtFrame="_blank" w:history="1">
        <w:r w:rsidRPr="009628CA">
          <w:rPr>
            <w:rStyle w:val="Hyperlink"/>
          </w:rPr>
          <w:t>umatter@ufl.edu</w:t>
        </w:r>
      </w:hyperlink>
      <w:r w:rsidRPr="009628CA">
        <w:t>, 352-392-1575, or visit </w:t>
      </w:r>
      <w:hyperlink r:id="rId26" w:tgtFrame="_blank" w:history="1">
        <w:r w:rsidRPr="009628CA">
          <w:rPr>
            <w:rStyle w:val="Hyperlink"/>
          </w:rPr>
          <w:t>U Matter, We Care website</w:t>
        </w:r>
      </w:hyperlink>
      <w:r w:rsidRPr="009628CA">
        <w:t> to refer or report a concern and a team member will reach out to the student in distress. </w:t>
      </w:r>
    </w:p>
    <w:p w14:paraId="2C8E9B5D" w14:textId="77777777" w:rsidR="009628CA" w:rsidRPr="009628CA" w:rsidRDefault="009628CA" w:rsidP="009628CA">
      <w:pPr>
        <w:numPr>
          <w:ilvl w:val="0"/>
          <w:numId w:val="4"/>
        </w:numPr>
      </w:pPr>
      <w:r w:rsidRPr="009628CA">
        <w:t>Counseling and Wellness Center </w:t>
      </w:r>
    </w:p>
    <w:p w14:paraId="75EB0571" w14:textId="77777777" w:rsidR="009628CA" w:rsidRPr="009628CA" w:rsidRDefault="009628CA" w:rsidP="009628CA">
      <w:pPr>
        <w:numPr>
          <w:ilvl w:val="0"/>
          <w:numId w:val="5"/>
        </w:numPr>
      </w:pPr>
      <w:r w:rsidRPr="009628CA">
        <w:t>Visit the </w:t>
      </w:r>
      <w:hyperlink r:id="rId27" w:tgtFrame="_blank" w:history="1">
        <w:r w:rsidRPr="009628CA">
          <w:rPr>
            <w:rStyle w:val="Hyperlink"/>
          </w:rPr>
          <w:t>Counseling and Wellness Center website</w:t>
        </w:r>
      </w:hyperlink>
      <w:r w:rsidRPr="009628CA">
        <w:t> or call 352-392-1575 for information on crisis services as well as non-crisis services. </w:t>
      </w:r>
    </w:p>
    <w:p w14:paraId="543CA4E7" w14:textId="77777777" w:rsidR="009628CA" w:rsidRPr="009628CA" w:rsidRDefault="009628CA" w:rsidP="009628CA">
      <w:pPr>
        <w:numPr>
          <w:ilvl w:val="0"/>
          <w:numId w:val="6"/>
        </w:numPr>
      </w:pPr>
      <w:r w:rsidRPr="009628CA">
        <w:t>Students experiencing crises or personal problems that interfere with their general well-being are encouraged to utilize the university’s counseling resources. The Counseling &amp; Wellness Center provides confidential counseling services at no cost for currently enrolled students. </w:t>
      </w:r>
    </w:p>
    <w:p w14:paraId="358F1EA4" w14:textId="77777777" w:rsidR="009628CA" w:rsidRPr="009628CA" w:rsidRDefault="009628CA" w:rsidP="009628CA">
      <w:pPr>
        <w:numPr>
          <w:ilvl w:val="0"/>
          <w:numId w:val="7"/>
        </w:numPr>
      </w:pPr>
      <w:r w:rsidRPr="009628CA">
        <w:t>Student Health Care Center </w:t>
      </w:r>
    </w:p>
    <w:p w14:paraId="4E97428F" w14:textId="77777777" w:rsidR="009628CA" w:rsidRPr="009628CA" w:rsidRDefault="009628CA" w:rsidP="009628CA">
      <w:pPr>
        <w:numPr>
          <w:ilvl w:val="0"/>
          <w:numId w:val="8"/>
        </w:numPr>
      </w:pPr>
      <w:r w:rsidRPr="009628CA">
        <w:t xml:space="preserve">Call 352-392-1161 for 24/7 information to help you find the care you </w:t>
      </w:r>
      <w:proofErr w:type="gramStart"/>
      <w:r w:rsidRPr="009628CA">
        <w:t>need, or</w:t>
      </w:r>
      <w:proofErr w:type="gramEnd"/>
      <w:r w:rsidRPr="009628CA">
        <w:t xml:space="preserve"> visit the </w:t>
      </w:r>
      <w:hyperlink r:id="rId28" w:tgtFrame="_blank" w:history="1">
        <w:r w:rsidRPr="009628CA">
          <w:rPr>
            <w:rStyle w:val="Hyperlink"/>
          </w:rPr>
          <w:t>Student Health Care Center website.</w:t>
        </w:r>
      </w:hyperlink>
      <w:r w:rsidRPr="009628CA">
        <w:t> </w:t>
      </w:r>
    </w:p>
    <w:p w14:paraId="1BE13EA5" w14:textId="77777777" w:rsidR="009628CA" w:rsidRPr="009628CA" w:rsidRDefault="009628CA" w:rsidP="009628CA">
      <w:pPr>
        <w:numPr>
          <w:ilvl w:val="0"/>
          <w:numId w:val="9"/>
        </w:numPr>
      </w:pPr>
      <w:r w:rsidRPr="009628CA">
        <w:t>University Police Department </w:t>
      </w:r>
    </w:p>
    <w:p w14:paraId="2B2CF97D" w14:textId="77777777" w:rsidR="009628CA" w:rsidRPr="009628CA" w:rsidRDefault="009628CA" w:rsidP="009628CA">
      <w:pPr>
        <w:numPr>
          <w:ilvl w:val="0"/>
          <w:numId w:val="10"/>
        </w:numPr>
      </w:pPr>
      <w:r w:rsidRPr="009628CA">
        <w:t>Visit </w:t>
      </w:r>
      <w:hyperlink r:id="rId29" w:tgtFrame="_blank" w:history="1">
        <w:r w:rsidRPr="009628CA">
          <w:rPr>
            <w:rStyle w:val="Hyperlink"/>
          </w:rPr>
          <w:t>UF Police Department website</w:t>
        </w:r>
      </w:hyperlink>
      <w:r w:rsidRPr="009628CA">
        <w:t> or call 352-392-1111 (or 9-1-1 for emergencies). </w:t>
      </w:r>
    </w:p>
    <w:p w14:paraId="776BF711" w14:textId="77777777" w:rsidR="009628CA" w:rsidRPr="009628CA" w:rsidRDefault="009628CA" w:rsidP="009628CA">
      <w:pPr>
        <w:numPr>
          <w:ilvl w:val="0"/>
          <w:numId w:val="11"/>
        </w:numPr>
      </w:pPr>
      <w:proofErr w:type="spellStart"/>
      <w:r w:rsidRPr="009628CA">
        <w:t>GatorWell</w:t>
      </w:r>
      <w:proofErr w:type="spellEnd"/>
      <w:r w:rsidRPr="009628CA">
        <w:t xml:space="preserve"> Health Promotion Services </w:t>
      </w:r>
    </w:p>
    <w:p w14:paraId="03F22C09" w14:textId="77777777" w:rsidR="009628CA" w:rsidRDefault="009628CA" w:rsidP="009628CA">
      <w:pPr>
        <w:numPr>
          <w:ilvl w:val="0"/>
          <w:numId w:val="12"/>
        </w:numPr>
      </w:pPr>
      <w:r w:rsidRPr="009628CA">
        <w:t>For prevention services focused on optimal wellbeing, including Wellness Coaching for Academic Success, visit the </w:t>
      </w:r>
      <w:proofErr w:type="spellStart"/>
      <w:r w:rsidRPr="009628CA">
        <w:fldChar w:fldCharType="begin"/>
      </w:r>
      <w:r w:rsidRPr="009628CA">
        <w:instrText>HYPERLINK "https://gatorwell.ufsa.ufl.edu/%22%20/t%20%22_blank" \t "_blank"</w:instrText>
      </w:r>
      <w:r w:rsidRPr="009628CA">
        <w:fldChar w:fldCharType="separate"/>
      </w:r>
      <w:r w:rsidRPr="009628CA">
        <w:rPr>
          <w:rStyle w:val="Hyperlink"/>
        </w:rPr>
        <w:t>GatorWell</w:t>
      </w:r>
      <w:proofErr w:type="spellEnd"/>
      <w:r w:rsidRPr="009628CA">
        <w:rPr>
          <w:rStyle w:val="Hyperlink"/>
        </w:rPr>
        <w:t xml:space="preserve"> website</w:t>
      </w:r>
      <w:r w:rsidRPr="009628CA">
        <w:fldChar w:fldCharType="end"/>
      </w:r>
      <w:r w:rsidRPr="009628CA">
        <w:t> or call 352-273-4450. </w:t>
      </w:r>
    </w:p>
    <w:p w14:paraId="7C8FF543" w14:textId="77777777" w:rsidR="005C3ACC" w:rsidRPr="009628CA" w:rsidRDefault="005C3ACC" w:rsidP="005C3ACC"/>
    <w:p w14:paraId="39C0FAAF" w14:textId="77777777" w:rsidR="009628CA" w:rsidRPr="009628CA" w:rsidRDefault="009628CA" w:rsidP="005C3ACC">
      <w:pPr>
        <w:pStyle w:val="Heading2"/>
      </w:pPr>
      <w:r w:rsidRPr="009628CA">
        <w:rPr>
          <w:rFonts w:eastAsia="Times New Roman"/>
        </w:rPr>
        <w:t>Academic Resources</w:t>
      </w:r>
      <w:r w:rsidRPr="009628CA">
        <w:t> </w:t>
      </w:r>
    </w:p>
    <w:p w14:paraId="3B5DE26B" w14:textId="77777777" w:rsidR="009628CA" w:rsidRPr="009628CA" w:rsidRDefault="009628CA" w:rsidP="009628CA">
      <w:pPr>
        <w:numPr>
          <w:ilvl w:val="0"/>
          <w:numId w:val="13"/>
        </w:numPr>
      </w:pPr>
      <w:r w:rsidRPr="009628CA">
        <w:t>E-learning technical support </w:t>
      </w:r>
    </w:p>
    <w:p w14:paraId="1BC3EA5B" w14:textId="77777777" w:rsidR="009628CA" w:rsidRPr="009628CA" w:rsidRDefault="009628CA" w:rsidP="009628CA">
      <w:pPr>
        <w:numPr>
          <w:ilvl w:val="0"/>
          <w:numId w:val="14"/>
        </w:numPr>
      </w:pPr>
      <w:r w:rsidRPr="009628CA">
        <w:t>Contact the </w:t>
      </w:r>
      <w:hyperlink r:id="rId30" w:tgtFrame="_blank" w:history="1">
        <w:r w:rsidRPr="009628CA">
          <w:rPr>
            <w:rStyle w:val="Hyperlink"/>
          </w:rPr>
          <w:t>UF Computing Help Desk</w:t>
        </w:r>
      </w:hyperlink>
      <w:r w:rsidRPr="009628CA">
        <w:t> at 352-392-4357 or via e-mail at </w:t>
      </w:r>
      <w:hyperlink r:id="rId31" w:tgtFrame="_blank" w:history="1">
        <w:r w:rsidRPr="009628CA">
          <w:rPr>
            <w:rStyle w:val="Hyperlink"/>
          </w:rPr>
          <w:t>helpdesk@ufl.edu.</w:t>
        </w:r>
      </w:hyperlink>
      <w:r w:rsidRPr="009628CA">
        <w:t> </w:t>
      </w:r>
    </w:p>
    <w:p w14:paraId="46026379" w14:textId="77777777" w:rsidR="009628CA" w:rsidRPr="009628CA" w:rsidRDefault="009628CA" w:rsidP="009628CA">
      <w:pPr>
        <w:numPr>
          <w:ilvl w:val="0"/>
          <w:numId w:val="15"/>
        </w:numPr>
      </w:pPr>
      <w:hyperlink r:id="rId32" w:tgtFrame="_blank" w:history="1">
        <w:r w:rsidRPr="009628CA">
          <w:rPr>
            <w:rStyle w:val="Hyperlink"/>
          </w:rPr>
          <w:t>Career Connections Center</w:t>
        </w:r>
      </w:hyperlink>
      <w:r w:rsidRPr="009628CA">
        <w:t> </w:t>
      </w:r>
    </w:p>
    <w:p w14:paraId="64AEFE8F" w14:textId="77777777" w:rsidR="009628CA" w:rsidRPr="009628CA" w:rsidRDefault="009628CA" w:rsidP="009628CA">
      <w:pPr>
        <w:numPr>
          <w:ilvl w:val="0"/>
          <w:numId w:val="16"/>
        </w:numPr>
      </w:pPr>
      <w:r w:rsidRPr="009628CA">
        <w:t>Reitz Union Suite 1300, 352-392-1601. Career assistance and counseling services. </w:t>
      </w:r>
    </w:p>
    <w:p w14:paraId="2868997B" w14:textId="77777777" w:rsidR="009628CA" w:rsidRPr="009628CA" w:rsidRDefault="009628CA" w:rsidP="009628CA">
      <w:pPr>
        <w:numPr>
          <w:ilvl w:val="0"/>
          <w:numId w:val="17"/>
        </w:numPr>
      </w:pPr>
      <w:hyperlink r:id="rId33" w:tgtFrame="_blank" w:history="1">
        <w:r w:rsidRPr="009628CA">
          <w:rPr>
            <w:rStyle w:val="Hyperlink"/>
          </w:rPr>
          <w:t>Library Support</w:t>
        </w:r>
      </w:hyperlink>
      <w:r w:rsidRPr="009628CA">
        <w:t> </w:t>
      </w:r>
    </w:p>
    <w:p w14:paraId="4FD4BBE1" w14:textId="77777777" w:rsidR="009628CA" w:rsidRPr="009628CA" w:rsidRDefault="009628CA" w:rsidP="009628CA">
      <w:pPr>
        <w:numPr>
          <w:ilvl w:val="0"/>
          <w:numId w:val="18"/>
        </w:numPr>
      </w:pPr>
      <w:r w:rsidRPr="009628CA">
        <w:t>Various ways to receive assistance with respect to using the libraries or finding resources. </w:t>
      </w:r>
    </w:p>
    <w:p w14:paraId="2F38896C" w14:textId="77777777" w:rsidR="009628CA" w:rsidRPr="009628CA" w:rsidRDefault="009628CA" w:rsidP="009628CA">
      <w:pPr>
        <w:numPr>
          <w:ilvl w:val="0"/>
          <w:numId w:val="19"/>
        </w:numPr>
      </w:pPr>
      <w:hyperlink r:id="rId34" w:tgtFrame="_blank" w:history="1">
        <w:r w:rsidRPr="009628CA">
          <w:rPr>
            <w:rStyle w:val="Hyperlink"/>
          </w:rPr>
          <w:t>Teaching Center</w:t>
        </w:r>
      </w:hyperlink>
      <w:r w:rsidRPr="009628CA">
        <w:t> </w:t>
      </w:r>
    </w:p>
    <w:p w14:paraId="26FCB02E" w14:textId="77777777" w:rsidR="009628CA" w:rsidRPr="009628CA" w:rsidRDefault="009628CA" w:rsidP="009628CA">
      <w:pPr>
        <w:numPr>
          <w:ilvl w:val="0"/>
          <w:numId w:val="20"/>
        </w:numPr>
      </w:pPr>
      <w:r w:rsidRPr="009628CA">
        <w:t>Broward Hall, 352-392-2010 or to make an appointment 352-392-6420. General study skills and tutoring. </w:t>
      </w:r>
    </w:p>
    <w:p w14:paraId="46FF942D" w14:textId="77777777" w:rsidR="009628CA" w:rsidRPr="009628CA" w:rsidRDefault="009628CA" w:rsidP="009628CA">
      <w:pPr>
        <w:numPr>
          <w:ilvl w:val="0"/>
          <w:numId w:val="21"/>
        </w:numPr>
      </w:pPr>
      <w:hyperlink r:id="rId35" w:tgtFrame="_blank" w:history="1">
        <w:r w:rsidRPr="009628CA">
          <w:rPr>
            <w:rStyle w:val="Hyperlink"/>
          </w:rPr>
          <w:t>Writing Studio</w:t>
        </w:r>
      </w:hyperlink>
      <w:r w:rsidRPr="009628CA">
        <w:t> </w:t>
      </w:r>
    </w:p>
    <w:p w14:paraId="55E4566B" w14:textId="77777777" w:rsidR="009628CA" w:rsidRPr="009628CA" w:rsidRDefault="009628CA" w:rsidP="009628CA">
      <w:pPr>
        <w:numPr>
          <w:ilvl w:val="0"/>
          <w:numId w:val="22"/>
        </w:numPr>
      </w:pPr>
      <w:r w:rsidRPr="009628CA">
        <w:t>2215 Turlington Hall, 352-846-1138. Help brainstorming, formatting, and writing papers. </w:t>
      </w:r>
    </w:p>
    <w:p w14:paraId="33D41912" w14:textId="77777777" w:rsidR="009628CA" w:rsidRPr="009628CA" w:rsidRDefault="009628CA" w:rsidP="009628CA">
      <w:pPr>
        <w:numPr>
          <w:ilvl w:val="0"/>
          <w:numId w:val="23"/>
        </w:numPr>
      </w:pPr>
      <w:r w:rsidRPr="009628CA">
        <w:t>Student Complaints On-Campus </w:t>
      </w:r>
    </w:p>
    <w:p w14:paraId="6AD284FA" w14:textId="77777777" w:rsidR="009628CA" w:rsidRPr="009628CA" w:rsidRDefault="009628CA" w:rsidP="009628CA">
      <w:pPr>
        <w:numPr>
          <w:ilvl w:val="0"/>
          <w:numId w:val="24"/>
        </w:numPr>
      </w:pPr>
      <w:r w:rsidRPr="009628CA">
        <w:t>Visit the </w:t>
      </w:r>
      <w:hyperlink r:id="rId36" w:tgtFrame="_blank" w:history="1">
        <w:r w:rsidRPr="009628CA">
          <w:rPr>
            <w:rStyle w:val="Hyperlink"/>
          </w:rPr>
          <w:t>Student Honor Code and Student Conduct Code webpage</w:t>
        </w:r>
      </w:hyperlink>
      <w:r w:rsidRPr="009628CA">
        <w:t> for more information. </w:t>
      </w:r>
    </w:p>
    <w:p w14:paraId="294468ED" w14:textId="77777777" w:rsidR="009628CA" w:rsidRPr="009628CA" w:rsidRDefault="009628CA" w:rsidP="009628CA">
      <w:pPr>
        <w:numPr>
          <w:ilvl w:val="0"/>
          <w:numId w:val="25"/>
        </w:numPr>
      </w:pPr>
      <w:r w:rsidRPr="009628CA">
        <w:t>On-Line Students Complaints </w:t>
      </w:r>
    </w:p>
    <w:p w14:paraId="407A1A8C" w14:textId="77777777" w:rsidR="009628CA" w:rsidRDefault="009628CA" w:rsidP="009628CA">
      <w:pPr>
        <w:numPr>
          <w:ilvl w:val="0"/>
          <w:numId w:val="26"/>
        </w:numPr>
      </w:pPr>
      <w:r w:rsidRPr="009628CA">
        <w:t>View the </w:t>
      </w:r>
      <w:hyperlink r:id="rId37" w:tgtFrame="_blank" w:history="1">
        <w:r w:rsidRPr="009628CA">
          <w:rPr>
            <w:rStyle w:val="Hyperlink"/>
          </w:rPr>
          <w:t>Distance Learning Student Complaint Process.</w:t>
        </w:r>
      </w:hyperlink>
      <w:r w:rsidRPr="009628CA">
        <w:t> </w:t>
      </w:r>
    </w:p>
    <w:p w14:paraId="27594D85" w14:textId="77777777" w:rsidR="005C3ACC" w:rsidRPr="009628CA" w:rsidRDefault="005C3ACC" w:rsidP="005C3ACC"/>
    <w:p w14:paraId="27FFA6EF" w14:textId="77777777" w:rsidR="009628CA" w:rsidRPr="009628CA" w:rsidRDefault="009628CA" w:rsidP="005C3ACC">
      <w:pPr>
        <w:pStyle w:val="Heading2"/>
      </w:pPr>
      <w:r w:rsidRPr="009628CA">
        <w:rPr>
          <w:rFonts w:eastAsia="Times New Roman"/>
        </w:rPr>
        <w:t>Services for Students with Disabilities</w:t>
      </w:r>
      <w:r w:rsidRPr="009628CA">
        <w:t> </w:t>
      </w:r>
    </w:p>
    <w:p w14:paraId="15B3DA78" w14:textId="77777777" w:rsidR="009628CA" w:rsidRPr="009628CA" w:rsidRDefault="009628CA" w:rsidP="009628CA">
      <w:r w:rsidRPr="009628CA">
        <w:t xml:space="preserve">The Disability Resource Center coordinates the needed accommodations of students with disabilities. This includes registering disabilities, recommending academic accommodations within the classroom, accessing special adaptive computer equipment, providing interpretation services and mediating faculty-student disability related issues. Students </w:t>
      </w:r>
      <w:r w:rsidRPr="009628CA">
        <w:lastRenderedPageBreak/>
        <w:t>requesting classroom accommodation must first register with the Dean of Students Office. The Dean of Students Office will provide documentation to the student who must then provide this documentation to the Instructor when requesting accommodation  </w:t>
      </w:r>
      <w:r w:rsidRPr="009628CA">
        <w:br/>
        <w:t>0001 Reid Hall, 352-392-8565, </w:t>
      </w:r>
      <w:hyperlink r:id="rId38" w:tgtFrame="_blank" w:history="1">
        <w:r w:rsidRPr="009628CA">
          <w:rPr>
            <w:rStyle w:val="Hyperlink"/>
          </w:rPr>
          <w:t>UF Disability Resource Center.</w:t>
        </w:r>
      </w:hyperlink>
      <w:r w:rsidRPr="009628CA">
        <w:t>  </w:t>
      </w:r>
    </w:p>
    <w:p w14:paraId="2FD0F78D" w14:textId="77777777" w:rsidR="009628CA" w:rsidRPr="009628CA" w:rsidRDefault="009628CA" w:rsidP="009628CA">
      <w:hyperlink r:id="rId39" w:tgtFrame="_blank" w:history="1">
        <w:r w:rsidRPr="009628CA">
          <w:rPr>
            <w:rStyle w:val="Hyperlink"/>
          </w:rPr>
          <w:t>Canvas Accessibility Standards</w:t>
        </w:r>
      </w:hyperlink>
      <w:r w:rsidRPr="009628CA">
        <w:t> </w:t>
      </w:r>
    </w:p>
    <w:p w14:paraId="7EB59A69" w14:textId="77777777" w:rsidR="009628CA" w:rsidRPr="009628CA" w:rsidRDefault="009628CA" w:rsidP="009628CA">
      <w:hyperlink r:id="rId40" w:tgtFrame="_blank" w:history="1">
        <w:r w:rsidRPr="009628CA">
          <w:rPr>
            <w:rStyle w:val="Hyperlink"/>
          </w:rPr>
          <w:t>Zoom Accessibility Information</w:t>
        </w:r>
      </w:hyperlink>
      <w:r w:rsidRPr="009628CA">
        <w:t> </w:t>
      </w:r>
    </w:p>
    <w:p w14:paraId="17F1A535" w14:textId="77777777" w:rsidR="00652FB1" w:rsidRPr="00652FB1" w:rsidRDefault="00652FB1" w:rsidP="00652FB1"/>
    <w:sectPr w:rsidR="00652FB1" w:rsidRPr="00652F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tona Book">
    <w:altName w:val="Calibri"/>
    <w:panose1 w:val="00000000000000000000"/>
    <w:charset w:val="4D"/>
    <w:family w:val="auto"/>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50D1"/>
    <w:multiLevelType w:val="multilevel"/>
    <w:tmpl w:val="5D3667D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 w15:restartNumberingAfterBreak="0">
    <w:nsid w:val="083C039B"/>
    <w:multiLevelType w:val="multilevel"/>
    <w:tmpl w:val="0E0C341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 w15:restartNumberingAfterBreak="0">
    <w:nsid w:val="09D01B16"/>
    <w:multiLevelType w:val="multilevel"/>
    <w:tmpl w:val="C26A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BD3D4E"/>
    <w:multiLevelType w:val="hybridMultilevel"/>
    <w:tmpl w:val="2A5A0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95BFE"/>
    <w:multiLevelType w:val="hybridMultilevel"/>
    <w:tmpl w:val="B36E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A2BE7"/>
    <w:multiLevelType w:val="multilevel"/>
    <w:tmpl w:val="F0BAC4B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6" w15:restartNumberingAfterBreak="0">
    <w:nsid w:val="153019B3"/>
    <w:multiLevelType w:val="multilevel"/>
    <w:tmpl w:val="1E226EA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7" w15:restartNumberingAfterBreak="0">
    <w:nsid w:val="1F5B2B19"/>
    <w:multiLevelType w:val="multilevel"/>
    <w:tmpl w:val="4E42923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8" w15:restartNumberingAfterBreak="0">
    <w:nsid w:val="21626B81"/>
    <w:multiLevelType w:val="multilevel"/>
    <w:tmpl w:val="FA2651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92C42A3"/>
    <w:multiLevelType w:val="multilevel"/>
    <w:tmpl w:val="4688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CB4099"/>
    <w:multiLevelType w:val="multilevel"/>
    <w:tmpl w:val="DB5019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1" w15:restartNumberingAfterBreak="0">
    <w:nsid w:val="2DD3434A"/>
    <w:multiLevelType w:val="multilevel"/>
    <w:tmpl w:val="7150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C165A5"/>
    <w:multiLevelType w:val="multilevel"/>
    <w:tmpl w:val="6F10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CD189B"/>
    <w:multiLevelType w:val="multilevel"/>
    <w:tmpl w:val="584254A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4" w15:restartNumberingAfterBreak="0">
    <w:nsid w:val="35164214"/>
    <w:multiLevelType w:val="multilevel"/>
    <w:tmpl w:val="70B8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2E6FF7"/>
    <w:multiLevelType w:val="multilevel"/>
    <w:tmpl w:val="6236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FC6341"/>
    <w:multiLevelType w:val="multilevel"/>
    <w:tmpl w:val="DFD8008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7" w15:restartNumberingAfterBreak="0">
    <w:nsid w:val="3D524594"/>
    <w:multiLevelType w:val="multilevel"/>
    <w:tmpl w:val="2738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3714D9"/>
    <w:multiLevelType w:val="multilevel"/>
    <w:tmpl w:val="F4CCD0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EBE4336"/>
    <w:multiLevelType w:val="multilevel"/>
    <w:tmpl w:val="4DB4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C434EC"/>
    <w:multiLevelType w:val="multilevel"/>
    <w:tmpl w:val="0B50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200334"/>
    <w:multiLevelType w:val="multilevel"/>
    <w:tmpl w:val="2B10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A2207C"/>
    <w:multiLevelType w:val="multilevel"/>
    <w:tmpl w:val="E6FA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FE0CDA"/>
    <w:multiLevelType w:val="multilevel"/>
    <w:tmpl w:val="60AE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C679D6"/>
    <w:multiLevelType w:val="multilevel"/>
    <w:tmpl w:val="AB32083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5" w15:restartNumberingAfterBreak="0">
    <w:nsid w:val="4DFA3229"/>
    <w:multiLevelType w:val="multilevel"/>
    <w:tmpl w:val="3D2C2B8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6" w15:restartNumberingAfterBreak="0">
    <w:nsid w:val="541E47F4"/>
    <w:multiLevelType w:val="hybridMultilevel"/>
    <w:tmpl w:val="5654661A"/>
    <w:lvl w:ilvl="0" w:tplc="93F6F2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9C56FF"/>
    <w:multiLevelType w:val="multilevel"/>
    <w:tmpl w:val="8BC0E8C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8" w15:restartNumberingAfterBreak="0">
    <w:nsid w:val="5FDA7AA2"/>
    <w:multiLevelType w:val="multilevel"/>
    <w:tmpl w:val="CE98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443462"/>
    <w:multiLevelType w:val="multilevel"/>
    <w:tmpl w:val="8468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E805F7"/>
    <w:multiLevelType w:val="multilevel"/>
    <w:tmpl w:val="F1B2EFB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1" w15:restartNumberingAfterBreak="0">
    <w:nsid w:val="6A700D0D"/>
    <w:multiLevelType w:val="multilevel"/>
    <w:tmpl w:val="D786EE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2" w15:restartNumberingAfterBreak="0">
    <w:nsid w:val="6B8C238A"/>
    <w:multiLevelType w:val="multilevel"/>
    <w:tmpl w:val="416E67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3" w15:restartNumberingAfterBreak="0">
    <w:nsid w:val="6C0A07A5"/>
    <w:multiLevelType w:val="multilevel"/>
    <w:tmpl w:val="EBF602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6FF26303"/>
    <w:multiLevelType w:val="multilevel"/>
    <w:tmpl w:val="6BFADD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5" w15:restartNumberingAfterBreak="0">
    <w:nsid w:val="7DB601AC"/>
    <w:multiLevelType w:val="multilevel"/>
    <w:tmpl w:val="9E6A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E5C5521"/>
    <w:multiLevelType w:val="multilevel"/>
    <w:tmpl w:val="34200D2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num w:numId="1" w16cid:durableId="41708821">
    <w:abstractNumId w:val="4"/>
  </w:num>
  <w:num w:numId="2" w16cid:durableId="1186750439">
    <w:abstractNumId w:val="29"/>
  </w:num>
  <w:num w:numId="3" w16cid:durableId="1970436783">
    <w:abstractNumId w:val="1"/>
  </w:num>
  <w:num w:numId="4" w16cid:durableId="1306667121">
    <w:abstractNumId w:val="2"/>
  </w:num>
  <w:num w:numId="5" w16cid:durableId="733356011">
    <w:abstractNumId w:val="7"/>
  </w:num>
  <w:num w:numId="6" w16cid:durableId="638730481">
    <w:abstractNumId w:val="32"/>
  </w:num>
  <w:num w:numId="7" w16cid:durableId="754477316">
    <w:abstractNumId w:val="28"/>
  </w:num>
  <w:num w:numId="8" w16cid:durableId="319963049">
    <w:abstractNumId w:val="34"/>
  </w:num>
  <w:num w:numId="9" w16cid:durableId="21321815">
    <w:abstractNumId w:val="9"/>
  </w:num>
  <w:num w:numId="10" w16cid:durableId="939071670">
    <w:abstractNumId w:val="6"/>
  </w:num>
  <w:num w:numId="11" w16cid:durableId="1155025786">
    <w:abstractNumId w:val="23"/>
  </w:num>
  <w:num w:numId="12" w16cid:durableId="1002244684">
    <w:abstractNumId w:val="5"/>
  </w:num>
  <w:num w:numId="13" w16cid:durableId="836456596">
    <w:abstractNumId w:val="35"/>
  </w:num>
  <w:num w:numId="14" w16cid:durableId="2132287528">
    <w:abstractNumId w:val="33"/>
  </w:num>
  <w:num w:numId="15" w16cid:durableId="1148135929">
    <w:abstractNumId w:val="15"/>
  </w:num>
  <w:num w:numId="16" w16cid:durableId="1995137742">
    <w:abstractNumId w:val="10"/>
  </w:num>
  <w:num w:numId="17" w16cid:durableId="1063482949">
    <w:abstractNumId w:val="22"/>
  </w:num>
  <w:num w:numId="18" w16cid:durableId="250699331">
    <w:abstractNumId w:val="25"/>
  </w:num>
  <w:num w:numId="19" w16cid:durableId="228002985">
    <w:abstractNumId w:val="20"/>
  </w:num>
  <w:num w:numId="20" w16cid:durableId="1394767113">
    <w:abstractNumId w:val="0"/>
  </w:num>
  <w:num w:numId="21" w16cid:durableId="899364937">
    <w:abstractNumId w:val="12"/>
  </w:num>
  <w:num w:numId="22" w16cid:durableId="170798959">
    <w:abstractNumId w:val="16"/>
  </w:num>
  <w:num w:numId="23" w16cid:durableId="1757089952">
    <w:abstractNumId w:val="19"/>
  </w:num>
  <w:num w:numId="24" w16cid:durableId="1937790535">
    <w:abstractNumId w:val="24"/>
  </w:num>
  <w:num w:numId="25" w16cid:durableId="671641351">
    <w:abstractNumId w:val="17"/>
  </w:num>
  <w:num w:numId="26" w16cid:durableId="797799029">
    <w:abstractNumId w:val="27"/>
  </w:num>
  <w:num w:numId="27" w16cid:durableId="775909723">
    <w:abstractNumId w:val="21"/>
  </w:num>
  <w:num w:numId="28" w16cid:durableId="1876652923">
    <w:abstractNumId w:val="30"/>
  </w:num>
  <w:num w:numId="29" w16cid:durableId="311443324">
    <w:abstractNumId w:val="11"/>
  </w:num>
  <w:num w:numId="30" w16cid:durableId="1198615808">
    <w:abstractNumId w:val="13"/>
  </w:num>
  <w:num w:numId="31" w16cid:durableId="2047872825">
    <w:abstractNumId w:val="31"/>
  </w:num>
  <w:num w:numId="32" w16cid:durableId="581525247">
    <w:abstractNumId w:val="14"/>
  </w:num>
  <w:num w:numId="33" w16cid:durableId="632833303">
    <w:abstractNumId w:val="36"/>
  </w:num>
  <w:num w:numId="34" w16cid:durableId="1333996193">
    <w:abstractNumId w:val="8"/>
  </w:num>
  <w:num w:numId="35" w16cid:durableId="556747169">
    <w:abstractNumId w:val="18"/>
  </w:num>
  <w:num w:numId="36" w16cid:durableId="630746930">
    <w:abstractNumId w:val="3"/>
  </w:num>
  <w:num w:numId="37" w16cid:durableId="40287636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D01"/>
    <w:rsid w:val="001822F2"/>
    <w:rsid w:val="001F01C5"/>
    <w:rsid w:val="001F21E5"/>
    <w:rsid w:val="00236B87"/>
    <w:rsid w:val="002659E5"/>
    <w:rsid w:val="002941ED"/>
    <w:rsid w:val="00296EB6"/>
    <w:rsid w:val="0034355C"/>
    <w:rsid w:val="004C0B80"/>
    <w:rsid w:val="00545023"/>
    <w:rsid w:val="005C3ACC"/>
    <w:rsid w:val="00610D90"/>
    <w:rsid w:val="00652FB1"/>
    <w:rsid w:val="00672AD8"/>
    <w:rsid w:val="006C7562"/>
    <w:rsid w:val="007C1C33"/>
    <w:rsid w:val="008577F8"/>
    <w:rsid w:val="008E6BA8"/>
    <w:rsid w:val="00956712"/>
    <w:rsid w:val="009628CA"/>
    <w:rsid w:val="00A73F6B"/>
    <w:rsid w:val="00A97C9F"/>
    <w:rsid w:val="00AE148C"/>
    <w:rsid w:val="00BC2374"/>
    <w:rsid w:val="00CB5C83"/>
    <w:rsid w:val="00D44D01"/>
    <w:rsid w:val="00E17D70"/>
    <w:rsid w:val="00E74920"/>
    <w:rsid w:val="00E81635"/>
    <w:rsid w:val="00F016CA"/>
    <w:rsid w:val="00F72036"/>
    <w:rsid w:val="00FB1C0B"/>
    <w:rsid w:val="00FB4DD8"/>
    <w:rsid w:val="00FD613F"/>
    <w:rsid w:val="00FE0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6AE2F"/>
  <w15:chartTrackingRefBased/>
  <w15:docId w15:val="{CE592496-4A70-47A7-BA07-1F30AA9FE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FB1"/>
    <w:rPr>
      <w:rFonts w:ascii="Arial" w:eastAsia="Times New Roman" w:hAnsi="Arial" w:cs="Times New Roman"/>
      <w:kern w:val="0"/>
      <w:sz w:val="23"/>
      <w14:ligatures w14:val="none"/>
    </w:rPr>
  </w:style>
  <w:style w:type="paragraph" w:styleId="Heading1">
    <w:name w:val="heading 1"/>
    <w:basedOn w:val="Normal"/>
    <w:next w:val="Normal"/>
    <w:link w:val="Heading1Char"/>
    <w:autoRedefine/>
    <w:uiPriority w:val="9"/>
    <w:qFormat/>
    <w:rsid w:val="005C3ACC"/>
    <w:pPr>
      <w:shd w:val="clear" w:color="auto" w:fill="D9D9D9"/>
      <w:tabs>
        <w:tab w:val="left" w:pos="1440"/>
        <w:tab w:val="left" w:pos="5760"/>
        <w:tab w:val="left" w:pos="6840"/>
      </w:tabs>
      <w:outlineLvl w:val="0"/>
    </w:pPr>
    <w:rPr>
      <w:rFonts w:ascii="Gentona Book" w:hAnsi="Gentona Book"/>
      <w:b/>
      <w:sz w:val="28"/>
    </w:rPr>
  </w:style>
  <w:style w:type="paragraph" w:styleId="Heading2">
    <w:name w:val="heading 2"/>
    <w:basedOn w:val="Normal"/>
    <w:next w:val="Normal"/>
    <w:link w:val="Heading2Char"/>
    <w:uiPriority w:val="9"/>
    <w:unhideWhenUsed/>
    <w:qFormat/>
    <w:rsid w:val="00652FB1"/>
    <w:pPr>
      <w:keepNext/>
      <w:keepLines/>
      <w:spacing w:before="40"/>
      <w:outlineLvl w:val="1"/>
    </w:pPr>
    <w:rPr>
      <w:rFonts w:eastAsiaTheme="majorEastAsia" w:cstheme="majorBidi"/>
      <w:b/>
      <w:color w:val="2F5496" w:themeColor="accent1" w:themeShade="BF"/>
      <w:sz w:val="24"/>
      <w:szCs w:val="26"/>
    </w:rPr>
  </w:style>
  <w:style w:type="paragraph" w:styleId="Heading3">
    <w:name w:val="heading 3"/>
    <w:basedOn w:val="Normal"/>
    <w:next w:val="Normal"/>
    <w:link w:val="Heading3Char"/>
    <w:uiPriority w:val="9"/>
    <w:unhideWhenUsed/>
    <w:qFormat/>
    <w:rsid w:val="00956712"/>
    <w:pPr>
      <w:keepNext/>
      <w:keepLines/>
      <w:spacing w:before="40"/>
      <w:outlineLvl w:val="2"/>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81635"/>
    <w:pPr>
      <w:jc w:val="center"/>
    </w:pPr>
    <w:rPr>
      <w:rFonts w:ascii="Gentona Book" w:hAnsi="Gentona Book"/>
      <w:b/>
      <w:sz w:val="28"/>
    </w:rPr>
  </w:style>
  <w:style w:type="character" w:customStyle="1" w:styleId="TitleChar">
    <w:name w:val="Title Char"/>
    <w:basedOn w:val="DefaultParagraphFont"/>
    <w:link w:val="Title"/>
    <w:rsid w:val="00E81635"/>
    <w:rPr>
      <w:rFonts w:ascii="Gentona Book" w:eastAsia="Times New Roman" w:hAnsi="Gentona Book" w:cs="Times New Roman"/>
      <w:b/>
      <w:kern w:val="0"/>
      <w:sz w:val="28"/>
      <w14:ligatures w14:val="none"/>
    </w:rPr>
  </w:style>
  <w:style w:type="paragraph" w:styleId="Subtitle">
    <w:name w:val="Subtitle"/>
    <w:basedOn w:val="Normal"/>
    <w:next w:val="Normal"/>
    <w:link w:val="SubtitleChar"/>
    <w:uiPriority w:val="11"/>
    <w:qFormat/>
    <w:rsid w:val="00E81635"/>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81635"/>
    <w:rPr>
      <w:rFonts w:ascii="Arial" w:eastAsiaTheme="minorEastAsia" w:hAnsi="Arial"/>
      <w:color w:val="5A5A5A" w:themeColor="text1" w:themeTint="A5"/>
      <w:spacing w:val="15"/>
      <w:kern w:val="0"/>
      <w:sz w:val="22"/>
      <w:szCs w:val="22"/>
      <w14:ligatures w14:val="none"/>
    </w:rPr>
  </w:style>
  <w:style w:type="character" w:customStyle="1" w:styleId="Heading1Char">
    <w:name w:val="Heading 1 Char"/>
    <w:basedOn w:val="DefaultParagraphFont"/>
    <w:link w:val="Heading1"/>
    <w:uiPriority w:val="9"/>
    <w:rsid w:val="005C3ACC"/>
    <w:rPr>
      <w:rFonts w:ascii="Gentona Book" w:eastAsia="Times New Roman" w:hAnsi="Gentona Book" w:cs="Times New Roman"/>
      <w:b/>
      <w:kern w:val="0"/>
      <w:sz w:val="28"/>
      <w:shd w:val="clear" w:color="auto" w:fill="D9D9D9"/>
      <w14:ligatures w14:val="none"/>
    </w:rPr>
  </w:style>
  <w:style w:type="character" w:styleId="Hyperlink">
    <w:name w:val="Hyperlink"/>
    <w:uiPriority w:val="99"/>
    <w:rsid w:val="002941ED"/>
    <w:rPr>
      <w:color w:val="0000FF"/>
      <w:u w:val="single"/>
    </w:rPr>
  </w:style>
  <w:style w:type="character" w:customStyle="1" w:styleId="Heading2Char">
    <w:name w:val="Heading 2 Char"/>
    <w:basedOn w:val="DefaultParagraphFont"/>
    <w:link w:val="Heading2"/>
    <w:uiPriority w:val="9"/>
    <w:rsid w:val="00652FB1"/>
    <w:rPr>
      <w:rFonts w:ascii="Arial" w:eastAsiaTheme="majorEastAsia" w:hAnsi="Arial" w:cstheme="majorBidi"/>
      <w:b/>
      <w:color w:val="2F5496" w:themeColor="accent1" w:themeShade="BF"/>
      <w:kern w:val="0"/>
      <w:szCs w:val="26"/>
      <w14:ligatures w14:val="none"/>
    </w:rPr>
  </w:style>
  <w:style w:type="character" w:customStyle="1" w:styleId="Heading3Char">
    <w:name w:val="Heading 3 Char"/>
    <w:basedOn w:val="DefaultParagraphFont"/>
    <w:link w:val="Heading3"/>
    <w:uiPriority w:val="9"/>
    <w:rsid w:val="00956712"/>
    <w:rPr>
      <w:rFonts w:ascii="Arial" w:eastAsiaTheme="majorEastAsia" w:hAnsi="Arial" w:cstheme="majorBidi"/>
      <w:color w:val="1F3763" w:themeColor="accent1" w:themeShade="7F"/>
      <w:kern w:val="0"/>
      <w:sz w:val="23"/>
      <w14:ligatures w14:val="none"/>
    </w:rPr>
  </w:style>
  <w:style w:type="character" w:styleId="UnresolvedMention">
    <w:name w:val="Unresolved Mention"/>
    <w:basedOn w:val="DefaultParagraphFont"/>
    <w:uiPriority w:val="99"/>
    <w:semiHidden/>
    <w:unhideWhenUsed/>
    <w:rsid w:val="0034355C"/>
    <w:rPr>
      <w:color w:val="605E5C"/>
      <w:shd w:val="clear" w:color="auto" w:fill="E1DFDD"/>
    </w:rPr>
  </w:style>
  <w:style w:type="paragraph" w:styleId="ListParagraph">
    <w:name w:val="List Paragraph"/>
    <w:basedOn w:val="Normal"/>
    <w:uiPriority w:val="34"/>
    <w:qFormat/>
    <w:rsid w:val="00D44D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65555">
      <w:bodyDiv w:val="1"/>
      <w:marLeft w:val="0"/>
      <w:marRight w:val="0"/>
      <w:marTop w:val="0"/>
      <w:marBottom w:val="0"/>
      <w:divBdr>
        <w:top w:val="none" w:sz="0" w:space="0" w:color="auto"/>
        <w:left w:val="none" w:sz="0" w:space="0" w:color="auto"/>
        <w:bottom w:val="none" w:sz="0" w:space="0" w:color="auto"/>
        <w:right w:val="none" w:sz="0" w:space="0" w:color="auto"/>
      </w:divBdr>
      <w:divsChild>
        <w:div w:id="1462578116">
          <w:marLeft w:val="0"/>
          <w:marRight w:val="0"/>
          <w:marTop w:val="0"/>
          <w:marBottom w:val="0"/>
          <w:divBdr>
            <w:top w:val="none" w:sz="0" w:space="0" w:color="auto"/>
            <w:left w:val="none" w:sz="0" w:space="0" w:color="auto"/>
            <w:bottom w:val="none" w:sz="0" w:space="0" w:color="auto"/>
            <w:right w:val="none" w:sz="0" w:space="0" w:color="auto"/>
          </w:divBdr>
        </w:div>
        <w:div w:id="968123717">
          <w:marLeft w:val="0"/>
          <w:marRight w:val="0"/>
          <w:marTop w:val="0"/>
          <w:marBottom w:val="0"/>
          <w:divBdr>
            <w:top w:val="none" w:sz="0" w:space="0" w:color="auto"/>
            <w:left w:val="none" w:sz="0" w:space="0" w:color="auto"/>
            <w:bottom w:val="none" w:sz="0" w:space="0" w:color="auto"/>
            <w:right w:val="none" w:sz="0" w:space="0" w:color="auto"/>
          </w:divBdr>
        </w:div>
        <w:div w:id="33433162">
          <w:marLeft w:val="0"/>
          <w:marRight w:val="0"/>
          <w:marTop w:val="0"/>
          <w:marBottom w:val="0"/>
          <w:divBdr>
            <w:top w:val="none" w:sz="0" w:space="0" w:color="auto"/>
            <w:left w:val="none" w:sz="0" w:space="0" w:color="auto"/>
            <w:bottom w:val="none" w:sz="0" w:space="0" w:color="auto"/>
            <w:right w:val="none" w:sz="0" w:space="0" w:color="auto"/>
          </w:divBdr>
        </w:div>
      </w:divsChild>
    </w:div>
    <w:div w:id="148252128">
      <w:bodyDiv w:val="1"/>
      <w:marLeft w:val="0"/>
      <w:marRight w:val="0"/>
      <w:marTop w:val="0"/>
      <w:marBottom w:val="0"/>
      <w:divBdr>
        <w:top w:val="none" w:sz="0" w:space="0" w:color="auto"/>
        <w:left w:val="none" w:sz="0" w:space="0" w:color="auto"/>
        <w:bottom w:val="none" w:sz="0" w:space="0" w:color="auto"/>
        <w:right w:val="none" w:sz="0" w:space="0" w:color="auto"/>
      </w:divBdr>
      <w:divsChild>
        <w:div w:id="1464035382">
          <w:marLeft w:val="0"/>
          <w:marRight w:val="0"/>
          <w:marTop w:val="0"/>
          <w:marBottom w:val="0"/>
          <w:divBdr>
            <w:top w:val="none" w:sz="0" w:space="0" w:color="auto"/>
            <w:left w:val="none" w:sz="0" w:space="0" w:color="auto"/>
            <w:bottom w:val="none" w:sz="0" w:space="0" w:color="auto"/>
            <w:right w:val="none" w:sz="0" w:space="0" w:color="auto"/>
          </w:divBdr>
          <w:divsChild>
            <w:div w:id="789519827">
              <w:marLeft w:val="0"/>
              <w:marRight w:val="0"/>
              <w:marTop w:val="0"/>
              <w:marBottom w:val="0"/>
              <w:divBdr>
                <w:top w:val="none" w:sz="0" w:space="0" w:color="auto"/>
                <w:left w:val="none" w:sz="0" w:space="0" w:color="auto"/>
                <w:bottom w:val="none" w:sz="0" w:space="0" w:color="auto"/>
                <w:right w:val="none" w:sz="0" w:space="0" w:color="auto"/>
              </w:divBdr>
            </w:div>
            <w:div w:id="1566911584">
              <w:marLeft w:val="0"/>
              <w:marRight w:val="0"/>
              <w:marTop w:val="0"/>
              <w:marBottom w:val="0"/>
              <w:divBdr>
                <w:top w:val="none" w:sz="0" w:space="0" w:color="auto"/>
                <w:left w:val="none" w:sz="0" w:space="0" w:color="auto"/>
                <w:bottom w:val="none" w:sz="0" w:space="0" w:color="auto"/>
                <w:right w:val="none" w:sz="0" w:space="0" w:color="auto"/>
              </w:divBdr>
            </w:div>
            <w:div w:id="1708292770">
              <w:marLeft w:val="0"/>
              <w:marRight w:val="0"/>
              <w:marTop w:val="0"/>
              <w:marBottom w:val="0"/>
              <w:divBdr>
                <w:top w:val="none" w:sz="0" w:space="0" w:color="auto"/>
                <w:left w:val="none" w:sz="0" w:space="0" w:color="auto"/>
                <w:bottom w:val="none" w:sz="0" w:space="0" w:color="auto"/>
                <w:right w:val="none" w:sz="0" w:space="0" w:color="auto"/>
              </w:divBdr>
            </w:div>
          </w:divsChild>
        </w:div>
        <w:div w:id="302201199">
          <w:marLeft w:val="0"/>
          <w:marRight w:val="0"/>
          <w:marTop w:val="0"/>
          <w:marBottom w:val="0"/>
          <w:divBdr>
            <w:top w:val="none" w:sz="0" w:space="0" w:color="auto"/>
            <w:left w:val="none" w:sz="0" w:space="0" w:color="auto"/>
            <w:bottom w:val="none" w:sz="0" w:space="0" w:color="auto"/>
            <w:right w:val="none" w:sz="0" w:space="0" w:color="auto"/>
          </w:divBdr>
          <w:divsChild>
            <w:div w:id="712123716">
              <w:marLeft w:val="0"/>
              <w:marRight w:val="0"/>
              <w:marTop w:val="0"/>
              <w:marBottom w:val="0"/>
              <w:divBdr>
                <w:top w:val="none" w:sz="0" w:space="0" w:color="auto"/>
                <w:left w:val="none" w:sz="0" w:space="0" w:color="auto"/>
                <w:bottom w:val="none" w:sz="0" w:space="0" w:color="auto"/>
                <w:right w:val="none" w:sz="0" w:space="0" w:color="auto"/>
              </w:divBdr>
            </w:div>
            <w:div w:id="1826310843">
              <w:marLeft w:val="0"/>
              <w:marRight w:val="0"/>
              <w:marTop w:val="0"/>
              <w:marBottom w:val="0"/>
              <w:divBdr>
                <w:top w:val="none" w:sz="0" w:space="0" w:color="auto"/>
                <w:left w:val="none" w:sz="0" w:space="0" w:color="auto"/>
                <w:bottom w:val="none" w:sz="0" w:space="0" w:color="auto"/>
                <w:right w:val="none" w:sz="0" w:space="0" w:color="auto"/>
              </w:divBdr>
            </w:div>
          </w:divsChild>
        </w:div>
        <w:div w:id="1964460961">
          <w:marLeft w:val="0"/>
          <w:marRight w:val="0"/>
          <w:marTop w:val="0"/>
          <w:marBottom w:val="0"/>
          <w:divBdr>
            <w:top w:val="none" w:sz="0" w:space="0" w:color="auto"/>
            <w:left w:val="none" w:sz="0" w:space="0" w:color="auto"/>
            <w:bottom w:val="none" w:sz="0" w:space="0" w:color="auto"/>
            <w:right w:val="none" w:sz="0" w:space="0" w:color="auto"/>
          </w:divBdr>
          <w:divsChild>
            <w:div w:id="673579657">
              <w:marLeft w:val="0"/>
              <w:marRight w:val="0"/>
              <w:marTop w:val="0"/>
              <w:marBottom w:val="0"/>
              <w:divBdr>
                <w:top w:val="none" w:sz="0" w:space="0" w:color="auto"/>
                <w:left w:val="none" w:sz="0" w:space="0" w:color="auto"/>
                <w:bottom w:val="none" w:sz="0" w:space="0" w:color="auto"/>
                <w:right w:val="none" w:sz="0" w:space="0" w:color="auto"/>
              </w:divBdr>
            </w:div>
            <w:div w:id="2077194809">
              <w:marLeft w:val="0"/>
              <w:marRight w:val="0"/>
              <w:marTop w:val="0"/>
              <w:marBottom w:val="0"/>
              <w:divBdr>
                <w:top w:val="none" w:sz="0" w:space="0" w:color="auto"/>
                <w:left w:val="none" w:sz="0" w:space="0" w:color="auto"/>
                <w:bottom w:val="none" w:sz="0" w:space="0" w:color="auto"/>
                <w:right w:val="none" w:sz="0" w:space="0" w:color="auto"/>
              </w:divBdr>
            </w:div>
            <w:div w:id="14593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9603">
      <w:bodyDiv w:val="1"/>
      <w:marLeft w:val="0"/>
      <w:marRight w:val="0"/>
      <w:marTop w:val="0"/>
      <w:marBottom w:val="0"/>
      <w:divBdr>
        <w:top w:val="none" w:sz="0" w:space="0" w:color="auto"/>
        <w:left w:val="none" w:sz="0" w:space="0" w:color="auto"/>
        <w:bottom w:val="none" w:sz="0" w:space="0" w:color="auto"/>
        <w:right w:val="none" w:sz="0" w:space="0" w:color="auto"/>
      </w:divBdr>
      <w:divsChild>
        <w:div w:id="616839780">
          <w:marLeft w:val="0"/>
          <w:marRight w:val="0"/>
          <w:marTop w:val="0"/>
          <w:marBottom w:val="0"/>
          <w:divBdr>
            <w:top w:val="none" w:sz="0" w:space="0" w:color="auto"/>
            <w:left w:val="none" w:sz="0" w:space="0" w:color="auto"/>
            <w:bottom w:val="none" w:sz="0" w:space="0" w:color="auto"/>
            <w:right w:val="none" w:sz="0" w:space="0" w:color="auto"/>
          </w:divBdr>
          <w:divsChild>
            <w:div w:id="1456173663">
              <w:marLeft w:val="0"/>
              <w:marRight w:val="0"/>
              <w:marTop w:val="0"/>
              <w:marBottom w:val="0"/>
              <w:divBdr>
                <w:top w:val="none" w:sz="0" w:space="0" w:color="auto"/>
                <w:left w:val="none" w:sz="0" w:space="0" w:color="auto"/>
                <w:bottom w:val="none" w:sz="0" w:space="0" w:color="auto"/>
                <w:right w:val="none" w:sz="0" w:space="0" w:color="auto"/>
              </w:divBdr>
            </w:div>
            <w:div w:id="1775858739">
              <w:marLeft w:val="0"/>
              <w:marRight w:val="0"/>
              <w:marTop w:val="0"/>
              <w:marBottom w:val="0"/>
              <w:divBdr>
                <w:top w:val="none" w:sz="0" w:space="0" w:color="auto"/>
                <w:left w:val="none" w:sz="0" w:space="0" w:color="auto"/>
                <w:bottom w:val="none" w:sz="0" w:space="0" w:color="auto"/>
                <w:right w:val="none" w:sz="0" w:space="0" w:color="auto"/>
              </w:divBdr>
            </w:div>
            <w:div w:id="1941252797">
              <w:marLeft w:val="0"/>
              <w:marRight w:val="0"/>
              <w:marTop w:val="0"/>
              <w:marBottom w:val="0"/>
              <w:divBdr>
                <w:top w:val="none" w:sz="0" w:space="0" w:color="auto"/>
                <w:left w:val="none" w:sz="0" w:space="0" w:color="auto"/>
                <w:bottom w:val="none" w:sz="0" w:space="0" w:color="auto"/>
                <w:right w:val="none" w:sz="0" w:space="0" w:color="auto"/>
              </w:divBdr>
            </w:div>
          </w:divsChild>
        </w:div>
        <w:div w:id="933592866">
          <w:marLeft w:val="0"/>
          <w:marRight w:val="0"/>
          <w:marTop w:val="0"/>
          <w:marBottom w:val="0"/>
          <w:divBdr>
            <w:top w:val="none" w:sz="0" w:space="0" w:color="auto"/>
            <w:left w:val="none" w:sz="0" w:space="0" w:color="auto"/>
            <w:bottom w:val="none" w:sz="0" w:space="0" w:color="auto"/>
            <w:right w:val="none" w:sz="0" w:space="0" w:color="auto"/>
          </w:divBdr>
          <w:divsChild>
            <w:div w:id="1161191866">
              <w:marLeft w:val="0"/>
              <w:marRight w:val="0"/>
              <w:marTop w:val="0"/>
              <w:marBottom w:val="0"/>
              <w:divBdr>
                <w:top w:val="none" w:sz="0" w:space="0" w:color="auto"/>
                <w:left w:val="none" w:sz="0" w:space="0" w:color="auto"/>
                <w:bottom w:val="none" w:sz="0" w:space="0" w:color="auto"/>
                <w:right w:val="none" w:sz="0" w:space="0" w:color="auto"/>
              </w:divBdr>
            </w:div>
            <w:div w:id="1441874606">
              <w:marLeft w:val="0"/>
              <w:marRight w:val="0"/>
              <w:marTop w:val="0"/>
              <w:marBottom w:val="0"/>
              <w:divBdr>
                <w:top w:val="none" w:sz="0" w:space="0" w:color="auto"/>
                <w:left w:val="none" w:sz="0" w:space="0" w:color="auto"/>
                <w:bottom w:val="none" w:sz="0" w:space="0" w:color="auto"/>
                <w:right w:val="none" w:sz="0" w:space="0" w:color="auto"/>
              </w:divBdr>
            </w:div>
          </w:divsChild>
        </w:div>
        <w:div w:id="1249148644">
          <w:marLeft w:val="0"/>
          <w:marRight w:val="0"/>
          <w:marTop w:val="0"/>
          <w:marBottom w:val="0"/>
          <w:divBdr>
            <w:top w:val="none" w:sz="0" w:space="0" w:color="auto"/>
            <w:left w:val="none" w:sz="0" w:space="0" w:color="auto"/>
            <w:bottom w:val="none" w:sz="0" w:space="0" w:color="auto"/>
            <w:right w:val="none" w:sz="0" w:space="0" w:color="auto"/>
          </w:divBdr>
          <w:divsChild>
            <w:div w:id="1043141705">
              <w:marLeft w:val="0"/>
              <w:marRight w:val="0"/>
              <w:marTop w:val="0"/>
              <w:marBottom w:val="0"/>
              <w:divBdr>
                <w:top w:val="none" w:sz="0" w:space="0" w:color="auto"/>
                <w:left w:val="none" w:sz="0" w:space="0" w:color="auto"/>
                <w:bottom w:val="none" w:sz="0" w:space="0" w:color="auto"/>
                <w:right w:val="none" w:sz="0" w:space="0" w:color="auto"/>
              </w:divBdr>
            </w:div>
            <w:div w:id="671643910">
              <w:marLeft w:val="0"/>
              <w:marRight w:val="0"/>
              <w:marTop w:val="0"/>
              <w:marBottom w:val="0"/>
              <w:divBdr>
                <w:top w:val="none" w:sz="0" w:space="0" w:color="auto"/>
                <w:left w:val="none" w:sz="0" w:space="0" w:color="auto"/>
                <w:bottom w:val="none" w:sz="0" w:space="0" w:color="auto"/>
                <w:right w:val="none" w:sz="0" w:space="0" w:color="auto"/>
              </w:divBdr>
            </w:div>
            <w:div w:id="6491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43457">
      <w:bodyDiv w:val="1"/>
      <w:marLeft w:val="0"/>
      <w:marRight w:val="0"/>
      <w:marTop w:val="0"/>
      <w:marBottom w:val="0"/>
      <w:divBdr>
        <w:top w:val="none" w:sz="0" w:space="0" w:color="auto"/>
        <w:left w:val="none" w:sz="0" w:space="0" w:color="auto"/>
        <w:bottom w:val="none" w:sz="0" w:space="0" w:color="auto"/>
        <w:right w:val="none" w:sz="0" w:space="0" w:color="auto"/>
      </w:divBdr>
      <w:divsChild>
        <w:div w:id="1179662769">
          <w:marLeft w:val="0"/>
          <w:marRight w:val="0"/>
          <w:marTop w:val="0"/>
          <w:marBottom w:val="0"/>
          <w:divBdr>
            <w:top w:val="none" w:sz="0" w:space="0" w:color="auto"/>
            <w:left w:val="none" w:sz="0" w:space="0" w:color="auto"/>
            <w:bottom w:val="none" w:sz="0" w:space="0" w:color="auto"/>
            <w:right w:val="none" w:sz="0" w:space="0" w:color="auto"/>
          </w:divBdr>
        </w:div>
        <w:div w:id="1358388314">
          <w:marLeft w:val="0"/>
          <w:marRight w:val="0"/>
          <w:marTop w:val="0"/>
          <w:marBottom w:val="0"/>
          <w:divBdr>
            <w:top w:val="none" w:sz="0" w:space="0" w:color="auto"/>
            <w:left w:val="none" w:sz="0" w:space="0" w:color="auto"/>
            <w:bottom w:val="none" w:sz="0" w:space="0" w:color="auto"/>
            <w:right w:val="none" w:sz="0" w:space="0" w:color="auto"/>
          </w:divBdr>
        </w:div>
        <w:div w:id="198056946">
          <w:marLeft w:val="0"/>
          <w:marRight w:val="0"/>
          <w:marTop w:val="0"/>
          <w:marBottom w:val="0"/>
          <w:divBdr>
            <w:top w:val="none" w:sz="0" w:space="0" w:color="auto"/>
            <w:left w:val="none" w:sz="0" w:space="0" w:color="auto"/>
            <w:bottom w:val="none" w:sz="0" w:space="0" w:color="auto"/>
            <w:right w:val="none" w:sz="0" w:space="0" w:color="auto"/>
          </w:divBdr>
        </w:div>
        <w:div w:id="486241604">
          <w:marLeft w:val="0"/>
          <w:marRight w:val="0"/>
          <w:marTop w:val="0"/>
          <w:marBottom w:val="0"/>
          <w:divBdr>
            <w:top w:val="none" w:sz="0" w:space="0" w:color="auto"/>
            <w:left w:val="none" w:sz="0" w:space="0" w:color="auto"/>
            <w:bottom w:val="none" w:sz="0" w:space="0" w:color="auto"/>
            <w:right w:val="none" w:sz="0" w:space="0" w:color="auto"/>
          </w:divBdr>
        </w:div>
        <w:div w:id="1592854536">
          <w:marLeft w:val="0"/>
          <w:marRight w:val="0"/>
          <w:marTop w:val="0"/>
          <w:marBottom w:val="0"/>
          <w:divBdr>
            <w:top w:val="none" w:sz="0" w:space="0" w:color="auto"/>
            <w:left w:val="none" w:sz="0" w:space="0" w:color="auto"/>
            <w:bottom w:val="none" w:sz="0" w:space="0" w:color="auto"/>
            <w:right w:val="none" w:sz="0" w:space="0" w:color="auto"/>
          </w:divBdr>
        </w:div>
        <w:div w:id="432281570">
          <w:marLeft w:val="0"/>
          <w:marRight w:val="0"/>
          <w:marTop w:val="0"/>
          <w:marBottom w:val="0"/>
          <w:divBdr>
            <w:top w:val="none" w:sz="0" w:space="0" w:color="auto"/>
            <w:left w:val="none" w:sz="0" w:space="0" w:color="auto"/>
            <w:bottom w:val="none" w:sz="0" w:space="0" w:color="auto"/>
            <w:right w:val="none" w:sz="0" w:space="0" w:color="auto"/>
          </w:divBdr>
        </w:div>
        <w:div w:id="1159492591">
          <w:marLeft w:val="0"/>
          <w:marRight w:val="0"/>
          <w:marTop w:val="0"/>
          <w:marBottom w:val="0"/>
          <w:divBdr>
            <w:top w:val="none" w:sz="0" w:space="0" w:color="auto"/>
            <w:left w:val="none" w:sz="0" w:space="0" w:color="auto"/>
            <w:bottom w:val="none" w:sz="0" w:space="0" w:color="auto"/>
            <w:right w:val="none" w:sz="0" w:space="0" w:color="auto"/>
          </w:divBdr>
        </w:div>
        <w:div w:id="897939183">
          <w:marLeft w:val="0"/>
          <w:marRight w:val="0"/>
          <w:marTop w:val="0"/>
          <w:marBottom w:val="0"/>
          <w:divBdr>
            <w:top w:val="none" w:sz="0" w:space="0" w:color="auto"/>
            <w:left w:val="none" w:sz="0" w:space="0" w:color="auto"/>
            <w:bottom w:val="none" w:sz="0" w:space="0" w:color="auto"/>
            <w:right w:val="none" w:sz="0" w:space="0" w:color="auto"/>
          </w:divBdr>
        </w:div>
        <w:div w:id="1550802681">
          <w:marLeft w:val="0"/>
          <w:marRight w:val="0"/>
          <w:marTop w:val="0"/>
          <w:marBottom w:val="0"/>
          <w:divBdr>
            <w:top w:val="none" w:sz="0" w:space="0" w:color="auto"/>
            <w:left w:val="none" w:sz="0" w:space="0" w:color="auto"/>
            <w:bottom w:val="none" w:sz="0" w:space="0" w:color="auto"/>
            <w:right w:val="none" w:sz="0" w:space="0" w:color="auto"/>
          </w:divBdr>
        </w:div>
        <w:div w:id="372728157">
          <w:marLeft w:val="0"/>
          <w:marRight w:val="0"/>
          <w:marTop w:val="0"/>
          <w:marBottom w:val="0"/>
          <w:divBdr>
            <w:top w:val="none" w:sz="0" w:space="0" w:color="auto"/>
            <w:left w:val="none" w:sz="0" w:space="0" w:color="auto"/>
            <w:bottom w:val="none" w:sz="0" w:space="0" w:color="auto"/>
            <w:right w:val="none" w:sz="0" w:space="0" w:color="auto"/>
          </w:divBdr>
        </w:div>
        <w:div w:id="1328703161">
          <w:marLeft w:val="0"/>
          <w:marRight w:val="0"/>
          <w:marTop w:val="0"/>
          <w:marBottom w:val="0"/>
          <w:divBdr>
            <w:top w:val="none" w:sz="0" w:space="0" w:color="auto"/>
            <w:left w:val="none" w:sz="0" w:space="0" w:color="auto"/>
            <w:bottom w:val="none" w:sz="0" w:space="0" w:color="auto"/>
            <w:right w:val="none" w:sz="0" w:space="0" w:color="auto"/>
          </w:divBdr>
          <w:divsChild>
            <w:div w:id="1333024520">
              <w:marLeft w:val="0"/>
              <w:marRight w:val="0"/>
              <w:marTop w:val="0"/>
              <w:marBottom w:val="0"/>
              <w:divBdr>
                <w:top w:val="none" w:sz="0" w:space="0" w:color="auto"/>
                <w:left w:val="none" w:sz="0" w:space="0" w:color="auto"/>
                <w:bottom w:val="none" w:sz="0" w:space="0" w:color="auto"/>
                <w:right w:val="none" w:sz="0" w:space="0" w:color="auto"/>
              </w:divBdr>
            </w:div>
            <w:div w:id="717315162">
              <w:marLeft w:val="0"/>
              <w:marRight w:val="0"/>
              <w:marTop w:val="0"/>
              <w:marBottom w:val="0"/>
              <w:divBdr>
                <w:top w:val="none" w:sz="0" w:space="0" w:color="auto"/>
                <w:left w:val="none" w:sz="0" w:space="0" w:color="auto"/>
                <w:bottom w:val="none" w:sz="0" w:space="0" w:color="auto"/>
                <w:right w:val="none" w:sz="0" w:space="0" w:color="auto"/>
              </w:divBdr>
            </w:div>
            <w:div w:id="1122111432">
              <w:marLeft w:val="0"/>
              <w:marRight w:val="0"/>
              <w:marTop w:val="0"/>
              <w:marBottom w:val="0"/>
              <w:divBdr>
                <w:top w:val="none" w:sz="0" w:space="0" w:color="auto"/>
                <w:left w:val="none" w:sz="0" w:space="0" w:color="auto"/>
                <w:bottom w:val="none" w:sz="0" w:space="0" w:color="auto"/>
                <w:right w:val="none" w:sz="0" w:space="0" w:color="auto"/>
              </w:divBdr>
            </w:div>
            <w:div w:id="1276980651">
              <w:marLeft w:val="0"/>
              <w:marRight w:val="0"/>
              <w:marTop w:val="0"/>
              <w:marBottom w:val="0"/>
              <w:divBdr>
                <w:top w:val="none" w:sz="0" w:space="0" w:color="auto"/>
                <w:left w:val="none" w:sz="0" w:space="0" w:color="auto"/>
                <w:bottom w:val="none" w:sz="0" w:space="0" w:color="auto"/>
                <w:right w:val="none" w:sz="0" w:space="0" w:color="auto"/>
              </w:divBdr>
            </w:div>
            <w:div w:id="1947614858">
              <w:marLeft w:val="0"/>
              <w:marRight w:val="0"/>
              <w:marTop w:val="0"/>
              <w:marBottom w:val="0"/>
              <w:divBdr>
                <w:top w:val="none" w:sz="0" w:space="0" w:color="auto"/>
                <w:left w:val="none" w:sz="0" w:space="0" w:color="auto"/>
                <w:bottom w:val="none" w:sz="0" w:space="0" w:color="auto"/>
                <w:right w:val="none" w:sz="0" w:space="0" w:color="auto"/>
              </w:divBdr>
            </w:div>
          </w:divsChild>
        </w:div>
        <w:div w:id="678701584">
          <w:marLeft w:val="0"/>
          <w:marRight w:val="0"/>
          <w:marTop w:val="0"/>
          <w:marBottom w:val="0"/>
          <w:divBdr>
            <w:top w:val="none" w:sz="0" w:space="0" w:color="auto"/>
            <w:left w:val="none" w:sz="0" w:space="0" w:color="auto"/>
            <w:bottom w:val="none" w:sz="0" w:space="0" w:color="auto"/>
            <w:right w:val="none" w:sz="0" w:space="0" w:color="auto"/>
          </w:divBdr>
          <w:divsChild>
            <w:div w:id="537855619">
              <w:marLeft w:val="0"/>
              <w:marRight w:val="0"/>
              <w:marTop w:val="0"/>
              <w:marBottom w:val="0"/>
              <w:divBdr>
                <w:top w:val="none" w:sz="0" w:space="0" w:color="auto"/>
                <w:left w:val="none" w:sz="0" w:space="0" w:color="auto"/>
                <w:bottom w:val="none" w:sz="0" w:space="0" w:color="auto"/>
                <w:right w:val="none" w:sz="0" w:space="0" w:color="auto"/>
              </w:divBdr>
            </w:div>
            <w:div w:id="330328328">
              <w:marLeft w:val="0"/>
              <w:marRight w:val="0"/>
              <w:marTop w:val="0"/>
              <w:marBottom w:val="0"/>
              <w:divBdr>
                <w:top w:val="none" w:sz="0" w:space="0" w:color="auto"/>
                <w:left w:val="none" w:sz="0" w:space="0" w:color="auto"/>
                <w:bottom w:val="none" w:sz="0" w:space="0" w:color="auto"/>
                <w:right w:val="none" w:sz="0" w:space="0" w:color="auto"/>
              </w:divBdr>
            </w:div>
            <w:div w:id="1175723501">
              <w:marLeft w:val="0"/>
              <w:marRight w:val="0"/>
              <w:marTop w:val="0"/>
              <w:marBottom w:val="0"/>
              <w:divBdr>
                <w:top w:val="none" w:sz="0" w:space="0" w:color="auto"/>
                <w:left w:val="none" w:sz="0" w:space="0" w:color="auto"/>
                <w:bottom w:val="none" w:sz="0" w:space="0" w:color="auto"/>
                <w:right w:val="none" w:sz="0" w:space="0" w:color="auto"/>
              </w:divBdr>
            </w:div>
            <w:div w:id="859271266">
              <w:marLeft w:val="0"/>
              <w:marRight w:val="0"/>
              <w:marTop w:val="0"/>
              <w:marBottom w:val="0"/>
              <w:divBdr>
                <w:top w:val="none" w:sz="0" w:space="0" w:color="auto"/>
                <w:left w:val="none" w:sz="0" w:space="0" w:color="auto"/>
                <w:bottom w:val="none" w:sz="0" w:space="0" w:color="auto"/>
                <w:right w:val="none" w:sz="0" w:space="0" w:color="auto"/>
              </w:divBdr>
            </w:div>
            <w:div w:id="1232354336">
              <w:marLeft w:val="0"/>
              <w:marRight w:val="0"/>
              <w:marTop w:val="0"/>
              <w:marBottom w:val="0"/>
              <w:divBdr>
                <w:top w:val="none" w:sz="0" w:space="0" w:color="auto"/>
                <w:left w:val="none" w:sz="0" w:space="0" w:color="auto"/>
                <w:bottom w:val="none" w:sz="0" w:space="0" w:color="auto"/>
                <w:right w:val="none" w:sz="0" w:space="0" w:color="auto"/>
              </w:divBdr>
            </w:div>
          </w:divsChild>
        </w:div>
        <w:div w:id="167336267">
          <w:marLeft w:val="0"/>
          <w:marRight w:val="0"/>
          <w:marTop w:val="0"/>
          <w:marBottom w:val="0"/>
          <w:divBdr>
            <w:top w:val="none" w:sz="0" w:space="0" w:color="auto"/>
            <w:left w:val="none" w:sz="0" w:space="0" w:color="auto"/>
            <w:bottom w:val="none" w:sz="0" w:space="0" w:color="auto"/>
            <w:right w:val="none" w:sz="0" w:space="0" w:color="auto"/>
          </w:divBdr>
          <w:divsChild>
            <w:div w:id="379138536">
              <w:marLeft w:val="0"/>
              <w:marRight w:val="0"/>
              <w:marTop w:val="0"/>
              <w:marBottom w:val="0"/>
              <w:divBdr>
                <w:top w:val="none" w:sz="0" w:space="0" w:color="auto"/>
                <w:left w:val="none" w:sz="0" w:space="0" w:color="auto"/>
                <w:bottom w:val="none" w:sz="0" w:space="0" w:color="auto"/>
                <w:right w:val="none" w:sz="0" w:space="0" w:color="auto"/>
              </w:divBdr>
            </w:div>
            <w:div w:id="1525899745">
              <w:marLeft w:val="0"/>
              <w:marRight w:val="0"/>
              <w:marTop w:val="0"/>
              <w:marBottom w:val="0"/>
              <w:divBdr>
                <w:top w:val="none" w:sz="0" w:space="0" w:color="auto"/>
                <w:left w:val="none" w:sz="0" w:space="0" w:color="auto"/>
                <w:bottom w:val="none" w:sz="0" w:space="0" w:color="auto"/>
                <w:right w:val="none" w:sz="0" w:space="0" w:color="auto"/>
              </w:divBdr>
            </w:div>
            <w:div w:id="572349643">
              <w:marLeft w:val="0"/>
              <w:marRight w:val="0"/>
              <w:marTop w:val="0"/>
              <w:marBottom w:val="0"/>
              <w:divBdr>
                <w:top w:val="none" w:sz="0" w:space="0" w:color="auto"/>
                <w:left w:val="none" w:sz="0" w:space="0" w:color="auto"/>
                <w:bottom w:val="none" w:sz="0" w:space="0" w:color="auto"/>
                <w:right w:val="none" w:sz="0" w:space="0" w:color="auto"/>
              </w:divBdr>
            </w:div>
            <w:div w:id="316687010">
              <w:marLeft w:val="0"/>
              <w:marRight w:val="0"/>
              <w:marTop w:val="0"/>
              <w:marBottom w:val="0"/>
              <w:divBdr>
                <w:top w:val="none" w:sz="0" w:space="0" w:color="auto"/>
                <w:left w:val="none" w:sz="0" w:space="0" w:color="auto"/>
                <w:bottom w:val="none" w:sz="0" w:space="0" w:color="auto"/>
                <w:right w:val="none" w:sz="0" w:space="0" w:color="auto"/>
              </w:divBdr>
            </w:div>
            <w:div w:id="1895577958">
              <w:marLeft w:val="0"/>
              <w:marRight w:val="0"/>
              <w:marTop w:val="0"/>
              <w:marBottom w:val="0"/>
              <w:divBdr>
                <w:top w:val="none" w:sz="0" w:space="0" w:color="auto"/>
                <w:left w:val="none" w:sz="0" w:space="0" w:color="auto"/>
                <w:bottom w:val="none" w:sz="0" w:space="0" w:color="auto"/>
                <w:right w:val="none" w:sz="0" w:space="0" w:color="auto"/>
              </w:divBdr>
            </w:div>
          </w:divsChild>
        </w:div>
        <w:div w:id="990257514">
          <w:marLeft w:val="0"/>
          <w:marRight w:val="0"/>
          <w:marTop w:val="0"/>
          <w:marBottom w:val="0"/>
          <w:divBdr>
            <w:top w:val="none" w:sz="0" w:space="0" w:color="auto"/>
            <w:left w:val="none" w:sz="0" w:space="0" w:color="auto"/>
            <w:bottom w:val="none" w:sz="0" w:space="0" w:color="auto"/>
            <w:right w:val="none" w:sz="0" w:space="0" w:color="auto"/>
          </w:divBdr>
          <w:divsChild>
            <w:div w:id="1288320235">
              <w:marLeft w:val="0"/>
              <w:marRight w:val="0"/>
              <w:marTop w:val="0"/>
              <w:marBottom w:val="0"/>
              <w:divBdr>
                <w:top w:val="none" w:sz="0" w:space="0" w:color="auto"/>
                <w:left w:val="none" w:sz="0" w:space="0" w:color="auto"/>
                <w:bottom w:val="none" w:sz="0" w:space="0" w:color="auto"/>
                <w:right w:val="none" w:sz="0" w:space="0" w:color="auto"/>
              </w:divBdr>
            </w:div>
            <w:div w:id="1940406885">
              <w:marLeft w:val="0"/>
              <w:marRight w:val="0"/>
              <w:marTop w:val="0"/>
              <w:marBottom w:val="0"/>
              <w:divBdr>
                <w:top w:val="none" w:sz="0" w:space="0" w:color="auto"/>
                <w:left w:val="none" w:sz="0" w:space="0" w:color="auto"/>
                <w:bottom w:val="none" w:sz="0" w:space="0" w:color="auto"/>
                <w:right w:val="none" w:sz="0" w:space="0" w:color="auto"/>
              </w:divBdr>
            </w:div>
            <w:div w:id="1583294255">
              <w:marLeft w:val="0"/>
              <w:marRight w:val="0"/>
              <w:marTop w:val="0"/>
              <w:marBottom w:val="0"/>
              <w:divBdr>
                <w:top w:val="none" w:sz="0" w:space="0" w:color="auto"/>
                <w:left w:val="none" w:sz="0" w:space="0" w:color="auto"/>
                <w:bottom w:val="none" w:sz="0" w:space="0" w:color="auto"/>
                <w:right w:val="none" w:sz="0" w:space="0" w:color="auto"/>
              </w:divBdr>
            </w:div>
            <w:div w:id="1213268056">
              <w:marLeft w:val="0"/>
              <w:marRight w:val="0"/>
              <w:marTop w:val="0"/>
              <w:marBottom w:val="0"/>
              <w:divBdr>
                <w:top w:val="none" w:sz="0" w:space="0" w:color="auto"/>
                <w:left w:val="none" w:sz="0" w:space="0" w:color="auto"/>
                <w:bottom w:val="none" w:sz="0" w:space="0" w:color="auto"/>
                <w:right w:val="none" w:sz="0" w:space="0" w:color="auto"/>
              </w:divBdr>
            </w:div>
            <w:div w:id="1725451397">
              <w:marLeft w:val="0"/>
              <w:marRight w:val="0"/>
              <w:marTop w:val="0"/>
              <w:marBottom w:val="0"/>
              <w:divBdr>
                <w:top w:val="none" w:sz="0" w:space="0" w:color="auto"/>
                <w:left w:val="none" w:sz="0" w:space="0" w:color="auto"/>
                <w:bottom w:val="none" w:sz="0" w:space="0" w:color="auto"/>
                <w:right w:val="none" w:sz="0" w:space="0" w:color="auto"/>
              </w:divBdr>
            </w:div>
          </w:divsChild>
        </w:div>
        <w:div w:id="691300371">
          <w:marLeft w:val="0"/>
          <w:marRight w:val="0"/>
          <w:marTop w:val="0"/>
          <w:marBottom w:val="0"/>
          <w:divBdr>
            <w:top w:val="none" w:sz="0" w:space="0" w:color="auto"/>
            <w:left w:val="none" w:sz="0" w:space="0" w:color="auto"/>
            <w:bottom w:val="none" w:sz="0" w:space="0" w:color="auto"/>
            <w:right w:val="none" w:sz="0" w:space="0" w:color="auto"/>
          </w:divBdr>
          <w:divsChild>
            <w:div w:id="532420687">
              <w:marLeft w:val="0"/>
              <w:marRight w:val="0"/>
              <w:marTop w:val="0"/>
              <w:marBottom w:val="0"/>
              <w:divBdr>
                <w:top w:val="none" w:sz="0" w:space="0" w:color="auto"/>
                <w:left w:val="none" w:sz="0" w:space="0" w:color="auto"/>
                <w:bottom w:val="none" w:sz="0" w:space="0" w:color="auto"/>
                <w:right w:val="none" w:sz="0" w:space="0" w:color="auto"/>
              </w:divBdr>
            </w:div>
            <w:div w:id="441732823">
              <w:marLeft w:val="0"/>
              <w:marRight w:val="0"/>
              <w:marTop w:val="0"/>
              <w:marBottom w:val="0"/>
              <w:divBdr>
                <w:top w:val="none" w:sz="0" w:space="0" w:color="auto"/>
                <w:left w:val="none" w:sz="0" w:space="0" w:color="auto"/>
                <w:bottom w:val="none" w:sz="0" w:space="0" w:color="auto"/>
                <w:right w:val="none" w:sz="0" w:space="0" w:color="auto"/>
              </w:divBdr>
            </w:div>
            <w:div w:id="345058182">
              <w:marLeft w:val="0"/>
              <w:marRight w:val="0"/>
              <w:marTop w:val="0"/>
              <w:marBottom w:val="0"/>
              <w:divBdr>
                <w:top w:val="none" w:sz="0" w:space="0" w:color="auto"/>
                <w:left w:val="none" w:sz="0" w:space="0" w:color="auto"/>
                <w:bottom w:val="none" w:sz="0" w:space="0" w:color="auto"/>
                <w:right w:val="none" w:sz="0" w:space="0" w:color="auto"/>
              </w:divBdr>
            </w:div>
            <w:div w:id="177081470">
              <w:marLeft w:val="0"/>
              <w:marRight w:val="0"/>
              <w:marTop w:val="0"/>
              <w:marBottom w:val="0"/>
              <w:divBdr>
                <w:top w:val="none" w:sz="0" w:space="0" w:color="auto"/>
                <w:left w:val="none" w:sz="0" w:space="0" w:color="auto"/>
                <w:bottom w:val="none" w:sz="0" w:space="0" w:color="auto"/>
                <w:right w:val="none" w:sz="0" w:space="0" w:color="auto"/>
              </w:divBdr>
            </w:div>
            <w:div w:id="2121676605">
              <w:marLeft w:val="0"/>
              <w:marRight w:val="0"/>
              <w:marTop w:val="0"/>
              <w:marBottom w:val="0"/>
              <w:divBdr>
                <w:top w:val="none" w:sz="0" w:space="0" w:color="auto"/>
                <w:left w:val="none" w:sz="0" w:space="0" w:color="auto"/>
                <w:bottom w:val="none" w:sz="0" w:space="0" w:color="auto"/>
                <w:right w:val="none" w:sz="0" w:space="0" w:color="auto"/>
              </w:divBdr>
            </w:div>
          </w:divsChild>
        </w:div>
        <w:div w:id="519972024">
          <w:marLeft w:val="0"/>
          <w:marRight w:val="0"/>
          <w:marTop w:val="0"/>
          <w:marBottom w:val="0"/>
          <w:divBdr>
            <w:top w:val="none" w:sz="0" w:space="0" w:color="auto"/>
            <w:left w:val="none" w:sz="0" w:space="0" w:color="auto"/>
            <w:bottom w:val="none" w:sz="0" w:space="0" w:color="auto"/>
            <w:right w:val="none" w:sz="0" w:space="0" w:color="auto"/>
          </w:divBdr>
          <w:divsChild>
            <w:div w:id="1893425435">
              <w:marLeft w:val="0"/>
              <w:marRight w:val="0"/>
              <w:marTop w:val="0"/>
              <w:marBottom w:val="0"/>
              <w:divBdr>
                <w:top w:val="none" w:sz="0" w:space="0" w:color="auto"/>
                <w:left w:val="none" w:sz="0" w:space="0" w:color="auto"/>
                <w:bottom w:val="none" w:sz="0" w:space="0" w:color="auto"/>
                <w:right w:val="none" w:sz="0" w:space="0" w:color="auto"/>
              </w:divBdr>
            </w:div>
            <w:div w:id="880363360">
              <w:marLeft w:val="0"/>
              <w:marRight w:val="0"/>
              <w:marTop w:val="0"/>
              <w:marBottom w:val="0"/>
              <w:divBdr>
                <w:top w:val="none" w:sz="0" w:space="0" w:color="auto"/>
                <w:left w:val="none" w:sz="0" w:space="0" w:color="auto"/>
                <w:bottom w:val="none" w:sz="0" w:space="0" w:color="auto"/>
                <w:right w:val="none" w:sz="0" w:space="0" w:color="auto"/>
              </w:divBdr>
            </w:div>
            <w:div w:id="977802683">
              <w:marLeft w:val="0"/>
              <w:marRight w:val="0"/>
              <w:marTop w:val="0"/>
              <w:marBottom w:val="0"/>
              <w:divBdr>
                <w:top w:val="none" w:sz="0" w:space="0" w:color="auto"/>
                <w:left w:val="none" w:sz="0" w:space="0" w:color="auto"/>
                <w:bottom w:val="none" w:sz="0" w:space="0" w:color="auto"/>
                <w:right w:val="none" w:sz="0" w:space="0" w:color="auto"/>
              </w:divBdr>
            </w:div>
            <w:div w:id="1024016424">
              <w:marLeft w:val="0"/>
              <w:marRight w:val="0"/>
              <w:marTop w:val="0"/>
              <w:marBottom w:val="0"/>
              <w:divBdr>
                <w:top w:val="none" w:sz="0" w:space="0" w:color="auto"/>
                <w:left w:val="none" w:sz="0" w:space="0" w:color="auto"/>
                <w:bottom w:val="none" w:sz="0" w:space="0" w:color="auto"/>
                <w:right w:val="none" w:sz="0" w:space="0" w:color="auto"/>
              </w:divBdr>
            </w:div>
            <w:div w:id="1185436752">
              <w:marLeft w:val="0"/>
              <w:marRight w:val="0"/>
              <w:marTop w:val="0"/>
              <w:marBottom w:val="0"/>
              <w:divBdr>
                <w:top w:val="none" w:sz="0" w:space="0" w:color="auto"/>
                <w:left w:val="none" w:sz="0" w:space="0" w:color="auto"/>
                <w:bottom w:val="none" w:sz="0" w:space="0" w:color="auto"/>
                <w:right w:val="none" w:sz="0" w:space="0" w:color="auto"/>
              </w:divBdr>
            </w:div>
          </w:divsChild>
        </w:div>
        <w:div w:id="981152739">
          <w:marLeft w:val="0"/>
          <w:marRight w:val="0"/>
          <w:marTop w:val="0"/>
          <w:marBottom w:val="0"/>
          <w:divBdr>
            <w:top w:val="none" w:sz="0" w:space="0" w:color="auto"/>
            <w:left w:val="none" w:sz="0" w:space="0" w:color="auto"/>
            <w:bottom w:val="none" w:sz="0" w:space="0" w:color="auto"/>
            <w:right w:val="none" w:sz="0" w:space="0" w:color="auto"/>
          </w:divBdr>
        </w:div>
      </w:divsChild>
    </w:div>
    <w:div w:id="900672071">
      <w:bodyDiv w:val="1"/>
      <w:marLeft w:val="0"/>
      <w:marRight w:val="0"/>
      <w:marTop w:val="0"/>
      <w:marBottom w:val="0"/>
      <w:divBdr>
        <w:top w:val="none" w:sz="0" w:space="0" w:color="auto"/>
        <w:left w:val="none" w:sz="0" w:space="0" w:color="auto"/>
        <w:bottom w:val="none" w:sz="0" w:space="0" w:color="auto"/>
        <w:right w:val="none" w:sz="0" w:space="0" w:color="auto"/>
      </w:divBdr>
      <w:divsChild>
        <w:div w:id="75249733">
          <w:marLeft w:val="0"/>
          <w:marRight w:val="0"/>
          <w:marTop w:val="0"/>
          <w:marBottom w:val="0"/>
          <w:divBdr>
            <w:top w:val="none" w:sz="0" w:space="0" w:color="auto"/>
            <w:left w:val="none" w:sz="0" w:space="0" w:color="auto"/>
            <w:bottom w:val="none" w:sz="0" w:space="0" w:color="auto"/>
            <w:right w:val="none" w:sz="0" w:space="0" w:color="auto"/>
          </w:divBdr>
        </w:div>
        <w:div w:id="1120879011">
          <w:marLeft w:val="0"/>
          <w:marRight w:val="0"/>
          <w:marTop w:val="0"/>
          <w:marBottom w:val="0"/>
          <w:divBdr>
            <w:top w:val="none" w:sz="0" w:space="0" w:color="auto"/>
            <w:left w:val="none" w:sz="0" w:space="0" w:color="auto"/>
            <w:bottom w:val="none" w:sz="0" w:space="0" w:color="auto"/>
            <w:right w:val="none" w:sz="0" w:space="0" w:color="auto"/>
          </w:divBdr>
        </w:div>
      </w:divsChild>
    </w:div>
    <w:div w:id="1429811481">
      <w:bodyDiv w:val="1"/>
      <w:marLeft w:val="0"/>
      <w:marRight w:val="0"/>
      <w:marTop w:val="0"/>
      <w:marBottom w:val="0"/>
      <w:divBdr>
        <w:top w:val="none" w:sz="0" w:space="0" w:color="auto"/>
        <w:left w:val="none" w:sz="0" w:space="0" w:color="auto"/>
        <w:bottom w:val="none" w:sz="0" w:space="0" w:color="auto"/>
        <w:right w:val="none" w:sz="0" w:space="0" w:color="auto"/>
      </w:divBdr>
      <w:divsChild>
        <w:div w:id="1938174583">
          <w:marLeft w:val="0"/>
          <w:marRight w:val="0"/>
          <w:marTop w:val="0"/>
          <w:marBottom w:val="0"/>
          <w:divBdr>
            <w:top w:val="none" w:sz="0" w:space="0" w:color="auto"/>
            <w:left w:val="none" w:sz="0" w:space="0" w:color="auto"/>
            <w:bottom w:val="none" w:sz="0" w:space="0" w:color="auto"/>
            <w:right w:val="none" w:sz="0" w:space="0" w:color="auto"/>
          </w:divBdr>
        </w:div>
        <w:div w:id="310596059">
          <w:marLeft w:val="0"/>
          <w:marRight w:val="0"/>
          <w:marTop w:val="0"/>
          <w:marBottom w:val="0"/>
          <w:divBdr>
            <w:top w:val="none" w:sz="0" w:space="0" w:color="auto"/>
            <w:left w:val="none" w:sz="0" w:space="0" w:color="auto"/>
            <w:bottom w:val="none" w:sz="0" w:space="0" w:color="auto"/>
            <w:right w:val="none" w:sz="0" w:space="0" w:color="auto"/>
          </w:divBdr>
        </w:div>
        <w:div w:id="1415200245">
          <w:marLeft w:val="0"/>
          <w:marRight w:val="0"/>
          <w:marTop w:val="0"/>
          <w:marBottom w:val="0"/>
          <w:divBdr>
            <w:top w:val="none" w:sz="0" w:space="0" w:color="auto"/>
            <w:left w:val="none" w:sz="0" w:space="0" w:color="auto"/>
            <w:bottom w:val="none" w:sz="0" w:space="0" w:color="auto"/>
            <w:right w:val="none" w:sz="0" w:space="0" w:color="auto"/>
          </w:divBdr>
        </w:div>
        <w:div w:id="1912160410">
          <w:marLeft w:val="0"/>
          <w:marRight w:val="0"/>
          <w:marTop w:val="0"/>
          <w:marBottom w:val="0"/>
          <w:divBdr>
            <w:top w:val="none" w:sz="0" w:space="0" w:color="auto"/>
            <w:left w:val="none" w:sz="0" w:space="0" w:color="auto"/>
            <w:bottom w:val="none" w:sz="0" w:space="0" w:color="auto"/>
            <w:right w:val="none" w:sz="0" w:space="0" w:color="auto"/>
          </w:divBdr>
        </w:div>
        <w:div w:id="1577978689">
          <w:marLeft w:val="0"/>
          <w:marRight w:val="0"/>
          <w:marTop w:val="0"/>
          <w:marBottom w:val="0"/>
          <w:divBdr>
            <w:top w:val="none" w:sz="0" w:space="0" w:color="auto"/>
            <w:left w:val="none" w:sz="0" w:space="0" w:color="auto"/>
            <w:bottom w:val="none" w:sz="0" w:space="0" w:color="auto"/>
            <w:right w:val="none" w:sz="0" w:space="0" w:color="auto"/>
          </w:divBdr>
        </w:div>
        <w:div w:id="1499466829">
          <w:marLeft w:val="0"/>
          <w:marRight w:val="0"/>
          <w:marTop w:val="0"/>
          <w:marBottom w:val="0"/>
          <w:divBdr>
            <w:top w:val="none" w:sz="0" w:space="0" w:color="auto"/>
            <w:left w:val="none" w:sz="0" w:space="0" w:color="auto"/>
            <w:bottom w:val="none" w:sz="0" w:space="0" w:color="auto"/>
            <w:right w:val="none" w:sz="0" w:space="0" w:color="auto"/>
          </w:divBdr>
        </w:div>
        <w:div w:id="2032998429">
          <w:marLeft w:val="0"/>
          <w:marRight w:val="0"/>
          <w:marTop w:val="0"/>
          <w:marBottom w:val="0"/>
          <w:divBdr>
            <w:top w:val="none" w:sz="0" w:space="0" w:color="auto"/>
            <w:left w:val="none" w:sz="0" w:space="0" w:color="auto"/>
            <w:bottom w:val="none" w:sz="0" w:space="0" w:color="auto"/>
            <w:right w:val="none" w:sz="0" w:space="0" w:color="auto"/>
          </w:divBdr>
        </w:div>
        <w:div w:id="294260531">
          <w:marLeft w:val="0"/>
          <w:marRight w:val="0"/>
          <w:marTop w:val="0"/>
          <w:marBottom w:val="0"/>
          <w:divBdr>
            <w:top w:val="none" w:sz="0" w:space="0" w:color="auto"/>
            <w:left w:val="none" w:sz="0" w:space="0" w:color="auto"/>
            <w:bottom w:val="none" w:sz="0" w:space="0" w:color="auto"/>
            <w:right w:val="none" w:sz="0" w:space="0" w:color="auto"/>
          </w:divBdr>
        </w:div>
        <w:div w:id="638846488">
          <w:marLeft w:val="0"/>
          <w:marRight w:val="0"/>
          <w:marTop w:val="0"/>
          <w:marBottom w:val="0"/>
          <w:divBdr>
            <w:top w:val="none" w:sz="0" w:space="0" w:color="auto"/>
            <w:left w:val="none" w:sz="0" w:space="0" w:color="auto"/>
            <w:bottom w:val="none" w:sz="0" w:space="0" w:color="auto"/>
            <w:right w:val="none" w:sz="0" w:space="0" w:color="auto"/>
          </w:divBdr>
        </w:div>
        <w:div w:id="1291591048">
          <w:marLeft w:val="0"/>
          <w:marRight w:val="0"/>
          <w:marTop w:val="0"/>
          <w:marBottom w:val="0"/>
          <w:divBdr>
            <w:top w:val="none" w:sz="0" w:space="0" w:color="auto"/>
            <w:left w:val="none" w:sz="0" w:space="0" w:color="auto"/>
            <w:bottom w:val="none" w:sz="0" w:space="0" w:color="auto"/>
            <w:right w:val="none" w:sz="0" w:space="0" w:color="auto"/>
          </w:divBdr>
        </w:div>
        <w:div w:id="1708026586">
          <w:marLeft w:val="0"/>
          <w:marRight w:val="0"/>
          <w:marTop w:val="0"/>
          <w:marBottom w:val="0"/>
          <w:divBdr>
            <w:top w:val="none" w:sz="0" w:space="0" w:color="auto"/>
            <w:left w:val="none" w:sz="0" w:space="0" w:color="auto"/>
            <w:bottom w:val="none" w:sz="0" w:space="0" w:color="auto"/>
            <w:right w:val="none" w:sz="0" w:space="0" w:color="auto"/>
          </w:divBdr>
          <w:divsChild>
            <w:div w:id="2118138596">
              <w:marLeft w:val="0"/>
              <w:marRight w:val="0"/>
              <w:marTop w:val="0"/>
              <w:marBottom w:val="0"/>
              <w:divBdr>
                <w:top w:val="none" w:sz="0" w:space="0" w:color="auto"/>
                <w:left w:val="none" w:sz="0" w:space="0" w:color="auto"/>
                <w:bottom w:val="none" w:sz="0" w:space="0" w:color="auto"/>
                <w:right w:val="none" w:sz="0" w:space="0" w:color="auto"/>
              </w:divBdr>
            </w:div>
            <w:div w:id="264194448">
              <w:marLeft w:val="0"/>
              <w:marRight w:val="0"/>
              <w:marTop w:val="0"/>
              <w:marBottom w:val="0"/>
              <w:divBdr>
                <w:top w:val="none" w:sz="0" w:space="0" w:color="auto"/>
                <w:left w:val="none" w:sz="0" w:space="0" w:color="auto"/>
                <w:bottom w:val="none" w:sz="0" w:space="0" w:color="auto"/>
                <w:right w:val="none" w:sz="0" w:space="0" w:color="auto"/>
              </w:divBdr>
            </w:div>
            <w:div w:id="222719645">
              <w:marLeft w:val="0"/>
              <w:marRight w:val="0"/>
              <w:marTop w:val="0"/>
              <w:marBottom w:val="0"/>
              <w:divBdr>
                <w:top w:val="none" w:sz="0" w:space="0" w:color="auto"/>
                <w:left w:val="none" w:sz="0" w:space="0" w:color="auto"/>
                <w:bottom w:val="none" w:sz="0" w:space="0" w:color="auto"/>
                <w:right w:val="none" w:sz="0" w:space="0" w:color="auto"/>
              </w:divBdr>
            </w:div>
            <w:div w:id="746266931">
              <w:marLeft w:val="0"/>
              <w:marRight w:val="0"/>
              <w:marTop w:val="0"/>
              <w:marBottom w:val="0"/>
              <w:divBdr>
                <w:top w:val="none" w:sz="0" w:space="0" w:color="auto"/>
                <w:left w:val="none" w:sz="0" w:space="0" w:color="auto"/>
                <w:bottom w:val="none" w:sz="0" w:space="0" w:color="auto"/>
                <w:right w:val="none" w:sz="0" w:space="0" w:color="auto"/>
              </w:divBdr>
            </w:div>
            <w:div w:id="890726343">
              <w:marLeft w:val="0"/>
              <w:marRight w:val="0"/>
              <w:marTop w:val="0"/>
              <w:marBottom w:val="0"/>
              <w:divBdr>
                <w:top w:val="none" w:sz="0" w:space="0" w:color="auto"/>
                <w:left w:val="none" w:sz="0" w:space="0" w:color="auto"/>
                <w:bottom w:val="none" w:sz="0" w:space="0" w:color="auto"/>
                <w:right w:val="none" w:sz="0" w:space="0" w:color="auto"/>
              </w:divBdr>
            </w:div>
          </w:divsChild>
        </w:div>
        <w:div w:id="1908419740">
          <w:marLeft w:val="0"/>
          <w:marRight w:val="0"/>
          <w:marTop w:val="0"/>
          <w:marBottom w:val="0"/>
          <w:divBdr>
            <w:top w:val="none" w:sz="0" w:space="0" w:color="auto"/>
            <w:left w:val="none" w:sz="0" w:space="0" w:color="auto"/>
            <w:bottom w:val="none" w:sz="0" w:space="0" w:color="auto"/>
            <w:right w:val="none" w:sz="0" w:space="0" w:color="auto"/>
          </w:divBdr>
          <w:divsChild>
            <w:div w:id="479493530">
              <w:marLeft w:val="0"/>
              <w:marRight w:val="0"/>
              <w:marTop w:val="0"/>
              <w:marBottom w:val="0"/>
              <w:divBdr>
                <w:top w:val="none" w:sz="0" w:space="0" w:color="auto"/>
                <w:left w:val="none" w:sz="0" w:space="0" w:color="auto"/>
                <w:bottom w:val="none" w:sz="0" w:space="0" w:color="auto"/>
                <w:right w:val="none" w:sz="0" w:space="0" w:color="auto"/>
              </w:divBdr>
            </w:div>
            <w:div w:id="903105499">
              <w:marLeft w:val="0"/>
              <w:marRight w:val="0"/>
              <w:marTop w:val="0"/>
              <w:marBottom w:val="0"/>
              <w:divBdr>
                <w:top w:val="none" w:sz="0" w:space="0" w:color="auto"/>
                <w:left w:val="none" w:sz="0" w:space="0" w:color="auto"/>
                <w:bottom w:val="none" w:sz="0" w:space="0" w:color="auto"/>
                <w:right w:val="none" w:sz="0" w:space="0" w:color="auto"/>
              </w:divBdr>
            </w:div>
            <w:div w:id="971595019">
              <w:marLeft w:val="0"/>
              <w:marRight w:val="0"/>
              <w:marTop w:val="0"/>
              <w:marBottom w:val="0"/>
              <w:divBdr>
                <w:top w:val="none" w:sz="0" w:space="0" w:color="auto"/>
                <w:left w:val="none" w:sz="0" w:space="0" w:color="auto"/>
                <w:bottom w:val="none" w:sz="0" w:space="0" w:color="auto"/>
                <w:right w:val="none" w:sz="0" w:space="0" w:color="auto"/>
              </w:divBdr>
            </w:div>
            <w:div w:id="1847747974">
              <w:marLeft w:val="0"/>
              <w:marRight w:val="0"/>
              <w:marTop w:val="0"/>
              <w:marBottom w:val="0"/>
              <w:divBdr>
                <w:top w:val="none" w:sz="0" w:space="0" w:color="auto"/>
                <w:left w:val="none" w:sz="0" w:space="0" w:color="auto"/>
                <w:bottom w:val="none" w:sz="0" w:space="0" w:color="auto"/>
                <w:right w:val="none" w:sz="0" w:space="0" w:color="auto"/>
              </w:divBdr>
            </w:div>
            <w:div w:id="1715930439">
              <w:marLeft w:val="0"/>
              <w:marRight w:val="0"/>
              <w:marTop w:val="0"/>
              <w:marBottom w:val="0"/>
              <w:divBdr>
                <w:top w:val="none" w:sz="0" w:space="0" w:color="auto"/>
                <w:left w:val="none" w:sz="0" w:space="0" w:color="auto"/>
                <w:bottom w:val="none" w:sz="0" w:space="0" w:color="auto"/>
                <w:right w:val="none" w:sz="0" w:space="0" w:color="auto"/>
              </w:divBdr>
            </w:div>
          </w:divsChild>
        </w:div>
        <w:div w:id="1437477787">
          <w:marLeft w:val="0"/>
          <w:marRight w:val="0"/>
          <w:marTop w:val="0"/>
          <w:marBottom w:val="0"/>
          <w:divBdr>
            <w:top w:val="none" w:sz="0" w:space="0" w:color="auto"/>
            <w:left w:val="none" w:sz="0" w:space="0" w:color="auto"/>
            <w:bottom w:val="none" w:sz="0" w:space="0" w:color="auto"/>
            <w:right w:val="none" w:sz="0" w:space="0" w:color="auto"/>
          </w:divBdr>
          <w:divsChild>
            <w:div w:id="608391867">
              <w:marLeft w:val="0"/>
              <w:marRight w:val="0"/>
              <w:marTop w:val="0"/>
              <w:marBottom w:val="0"/>
              <w:divBdr>
                <w:top w:val="none" w:sz="0" w:space="0" w:color="auto"/>
                <w:left w:val="none" w:sz="0" w:space="0" w:color="auto"/>
                <w:bottom w:val="none" w:sz="0" w:space="0" w:color="auto"/>
                <w:right w:val="none" w:sz="0" w:space="0" w:color="auto"/>
              </w:divBdr>
            </w:div>
            <w:div w:id="1324822966">
              <w:marLeft w:val="0"/>
              <w:marRight w:val="0"/>
              <w:marTop w:val="0"/>
              <w:marBottom w:val="0"/>
              <w:divBdr>
                <w:top w:val="none" w:sz="0" w:space="0" w:color="auto"/>
                <w:left w:val="none" w:sz="0" w:space="0" w:color="auto"/>
                <w:bottom w:val="none" w:sz="0" w:space="0" w:color="auto"/>
                <w:right w:val="none" w:sz="0" w:space="0" w:color="auto"/>
              </w:divBdr>
            </w:div>
            <w:div w:id="932057605">
              <w:marLeft w:val="0"/>
              <w:marRight w:val="0"/>
              <w:marTop w:val="0"/>
              <w:marBottom w:val="0"/>
              <w:divBdr>
                <w:top w:val="none" w:sz="0" w:space="0" w:color="auto"/>
                <w:left w:val="none" w:sz="0" w:space="0" w:color="auto"/>
                <w:bottom w:val="none" w:sz="0" w:space="0" w:color="auto"/>
                <w:right w:val="none" w:sz="0" w:space="0" w:color="auto"/>
              </w:divBdr>
            </w:div>
            <w:div w:id="716466270">
              <w:marLeft w:val="0"/>
              <w:marRight w:val="0"/>
              <w:marTop w:val="0"/>
              <w:marBottom w:val="0"/>
              <w:divBdr>
                <w:top w:val="none" w:sz="0" w:space="0" w:color="auto"/>
                <w:left w:val="none" w:sz="0" w:space="0" w:color="auto"/>
                <w:bottom w:val="none" w:sz="0" w:space="0" w:color="auto"/>
                <w:right w:val="none" w:sz="0" w:space="0" w:color="auto"/>
              </w:divBdr>
            </w:div>
            <w:div w:id="2066759400">
              <w:marLeft w:val="0"/>
              <w:marRight w:val="0"/>
              <w:marTop w:val="0"/>
              <w:marBottom w:val="0"/>
              <w:divBdr>
                <w:top w:val="none" w:sz="0" w:space="0" w:color="auto"/>
                <w:left w:val="none" w:sz="0" w:space="0" w:color="auto"/>
                <w:bottom w:val="none" w:sz="0" w:space="0" w:color="auto"/>
                <w:right w:val="none" w:sz="0" w:space="0" w:color="auto"/>
              </w:divBdr>
            </w:div>
          </w:divsChild>
        </w:div>
        <w:div w:id="200285805">
          <w:marLeft w:val="0"/>
          <w:marRight w:val="0"/>
          <w:marTop w:val="0"/>
          <w:marBottom w:val="0"/>
          <w:divBdr>
            <w:top w:val="none" w:sz="0" w:space="0" w:color="auto"/>
            <w:left w:val="none" w:sz="0" w:space="0" w:color="auto"/>
            <w:bottom w:val="none" w:sz="0" w:space="0" w:color="auto"/>
            <w:right w:val="none" w:sz="0" w:space="0" w:color="auto"/>
          </w:divBdr>
          <w:divsChild>
            <w:div w:id="1470825901">
              <w:marLeft w:val="0"/>
              <w:marRight w:val="0"/>
              <w:marTop w:val="0"/>
              <w:marBottom w:val="0"/>
              <w:divBdr>
                <w:top w:val="none" w:sz="0" w:space="0" w:color="auto"/>
                <w:left w:val="none" w:sz="0" w:space="0" w:color="auto"/>
                <w:bottom w:val="none" w:sz="0" w:space="0" w:color="auto"/>
                <w:right w:val="none" w:sz="0" w:space="0" w:color="auto"/>
              </w:divBdr>
            </w:div>
            <w:div w:id="2139643865">
              <w:marLeft w:val="0"/>
              <w:marRight w:val="0"/>
              <w:marTop w:val="0"/>
              <w:marBottom w:val="0"/>
              <w:divBdr>
                <w:top w:val="none" w:sz="0" w:space="0" w:color="auto"/>
                <w:left w:val="none" w:sz="0" w:space="0" w:color="auto"/>
                <w:bottom w:val="none" w:sz="0" w:space="0" w:color="auto"/>
                <w:right w:val="none" w:sz="0" w:space="0" w:color="auto"/>
              </w:divBdr>
            </w:div>
            <w:div w:id="1588227275">
              <w:marLeft w:val="0"/>
              <w:marRight w:val="0"/>
              <w:marTop w:val="0"/>
              <w:marBottom w:val="0"/>
              <w:divBdr>
                <w:top w:val="none" w:sz="0" w:space="0" w:color="auto"/>
                <w:left w:val="none" w:sz="0" w:space="0" w:color="auto"/>
                <w:bottom w:val="none" w:sz="0" w:space="0" w:color="auto"/>
                <w:right w:val="none" w:sz="0" w:space="0" w:color="auto"/>
              </w:divBdr>
            </w:div>
            <w:div w:id="1280725839">
              <w:marLeft w:val="0"/>
              <w:marRight w:val="0"/>
              <w:marTop w:val="0"/>
              <w:marBottom w:val="0"/>
              <w:divBdr>
                <w:top w:val="none" w:sz="0" w:space="0" w:color="auto"/>
                <w:left w:val="none" w:sz="0" w:space="0" w:color="auto"/>
                <w:bottom w:val="none" w:sz="0" w:space="0" w:color="auto"/>
                <w:right w:val="none" w:sz="0" w:space="0" w:color="auto"/>
              </w:divBdr>
            </w:div>
            <w:div w:id="2045403343">
              <w:marLeft w:val="0"/>
              <w:marRight w:val="0"/>
              <w:marTop w:val="0"/>
              <w:marBottom w:val="0"/>
              <w:divBdr>
                <w:top w:val="none" w:sz="0" w:space="0" w:color="auto"/>
                <w:left w:val="none" w:sz="0" w:space="0" w:color="auto"/>
                <w:bottom w:val="none" w:sz="0" w:space="0" w:color="auto"/>
                <w:right w:val="none" w:sz="0" w:space="0" w:color="auto"/>
              </w:divBdr>
            </w:div>
          </w:divsChild>
        </w:div>
        <w:div w:id="880871224">
          <w:marLeft w:val="0"/>
          <w:marRight w:val="0"/>
          <w:marTop w:val="0"/>
          <w:marBottom w:val="0"/>
          <w:divBdr>
            <w:top w:val="none" w:sz="0" w:space="0" w:color="auto"/>
            <w:left w:val="none" w:sz="0" w:space="0" w:color="auto"/>
            <w:bottom w:val="none" w:sz="0" w:space="0" w:color="auto"/>
            <w:right w:val="none" w:sz="0" w:space="0" w:color="auto"/>
          </w:divBdr>
          <w:divsChild>
            <w:div w:id="1169715141">
              <w:marLeft w:val="0"/>
              <w:marRight w:val="0"/>
              <w:marTop w:val="0"/>
              <w:marBottom w:val="0"/>
              <w:divBdr>
                <w:top w:val="none" w:sz="0" w:space="0" w:color="auto"/>
                <w:left w:val="none" w:sz="0" w:space="0" w:color="auto"/>
                <w:bottom w:val="none" w:sz="0" w:space="0" w:color="auto"/>
                <w:right w:val="none" w:sz="0" w:space="0" w:color="auto"/>
              </w:divBdr>
            </w:div>
            <w:div w:id="397945440">
              <w:marLeft w:val="0"/>
              <w:marRight w:val="0"/>
              <w:marTop w:val="0"/>
              <w:marBottom w:val="0"/>
              <w:divBdr>
                <w:top w:val="none" w:sz="0" w:space="0" w:color="auto"/>
                <w:left w:val="none" w:sz="0" w:space="0" w:color="auto"/>
                <w:bottom w:val="none" w:sz="0" w:space="0" w:color="auto"/>
                <w:right w:val="none" w:sz="0" w:space="0" w:color="auto"/>
              </w:divBdr>
            </w:div>
            <w:div w:id="222645871">
              <w:marLeft w:val="0"/>
              <w:marRight w:val="0"/>
              <w:marTop w:val="0"/>
              <w:marBottom w:val="0"/>
              <w:divBdr>
                <w:top w:val="none" w:sz="0" w:space="0" w:color="auto"/>
                <w:left w:val="none" w:sz="0" w:space="0" w:color="auto"/>
                <w:bottom w:val="none" w:sz="0" w:space="0" w:color="auto"/>
                <w:right w:val="none" w:sz="0" w:space="0" w:color="auto"/>
              </w:divBdr>
            </w:div>
            <w:div w:id="1214271573">
              <w:marLeft w:val="0"/>
              <w:marRight w:val="0"/>
              <w:marTop w:val="0"/>
              <w:marBottom w:val="0"/>
              <w:divBdr>
                <w:top w:val="none" w:sz="0" w:space="0" w:color="auto"/>
                <w:left w:val="none" w:sz="0" w:space="0" w:color="auto"/>
                <w:bottom w:val="none" w:sz="0" w:space="0" w:color="auto"/>
                <w:right w:val="none" w:sz="0" w:space="0" w:color="auto"/>
              </w:divBdr>
            </w:div>
            <w:div w:id="823738017">
              <w:marLeft w:val="0"/>
              <w:marRight w:val="0"/>
              <w:marTop w:val="0"/>
              <w:marBottom w:val="0"/>
              <w:divBdr>
                <w:top w:val="none" w:sz="0" w:space="0" w:color="auto"/>
                <w:left w:val="none" w:sz="0" w:space="0" w:color="auto"/>
                <w:bottom w:val="none" w:sz="0" w:space="0" w:color="auto"/>
                <w:right w:val="none" w:sz="0" w:space="0" w:color="auto"/>
              </w:divBdr>
            </w:div>
          </w:divsChild>
        </w:div>
        <w:div w:id="1290361594">
          <w:marLeft w:val="0"/>
          <w:marRight w:val="0"/>
          <w:marTop w:val="0"/>
          <w:marBottom w:val="0"/>
          <w:divBdr>
            <w:top w:val="none" w:sz="0" w:space="0" w:color="auto"/>
            <w:left w:val="none" w:sz="0" w:space="0" w:color="auto"/>
            <w:bottom w:val="none" w:sz="0" w:space="0" w:color="auto"/>
            <w:right w:val="none" w:sz="0" w:space="0" w:color="auto"/>
          </w:divBdr>
          <w:divsChild>
            <w:div w:id="1490175368">
              <w:marLeft w:val="0"/>
              <w:marRight w:val="0"/>
              <w:marTop w:val="0"/>
              <w:marBottom w:val="0"/>
              <w:divBdr>
                <w:top w:val="none" w:sz="0" w:space="0" w:color="auto"/>
                <w:left w:val="none" w:sz="0" w:space="0" w:color="auto"/>
                <w:bottom w:val="none" w:sz="0" w:space="0" w:color="auto"/>
                <w:right w:val="none" w:sz="0" w:space="0" w:color="auto"/>
              </w:divBdr>
            </w:div>
            <w:div w:id="1017389193">
              <w:marLeft w:val="0"/>
              <w:marRight w:val="0"/>
              <w:marTop w:val="0"/>
              <w:marBottom w:val="0"/>
              <w:divBdr>
                <w:top w:val="none" w:sz="0" w:space="0" w:color="auto"/>
                <w:left w:val="none" w:sz="0" w:space="0" w:color="auto"/>
                <w:bottom w:val="none" w:sz="0" w:space="0" w:color="auto"/>
                <w:right w:val="none" w:sz="0" w:space="0" w:color="auto"/>
              </w:divBdr>
            </w:div>
            <w:div w:id="1014570915">
              <w:marLeft w:val="0"/>
              <w:marRight w:val="0"/>
              <w:marTop w:val="0"/>
              <w:marBottom w:val="0"/>
              <w:divBdr>
                <w:top w:val="none" w:sz="0" w:space="0" w:color="auto"/>
                <w:left w:val="none" w:sz="0" w:space="0" w:color="auto"/>
                <w:bottom w:val="none" w:sz="0" w:space="0" w:color="auto"/>
                <w:right w:val="none" w:sz="0" w:space="0" w:color="auto"/>
              </w:divBdr>
            </w:div>
            <w:div w:id="1077479681">
              <w:marLeft w:val="0"/>
              <w:marRight w:val="0"/>
              <w:marTop w:val="0"/>
              <w:marBottom w:val="0"/>
              <w:divBdr>
                <w:top w:val="none" w:sz="0" w:space="0" w:color="auto"/>
                <w:left w:val="none" w:sz="0" w:space="0" w:color="auto"/>
                <w:bottom w:val="none" w:sz="0" w:space="0" w:color="auto"/>
                <w:right w:val="none" w:sz="0" w:space="0" w:color="auto"/>
              </w:divBdr>
            </w:div>
            <w:div w:id="1959599582">
              <w:marLeft w:val="0"/>
              <w:marRight w:val="0"/>
              <w:marTop w:val="0"/>
              <w:marBottom w:val="0"/>
              <w:divBdr>
                <w:top w:val="none" w:sz="0" w:space="0" w:color="auto"/>
                <w:left w:val="none" w:sz="0" w:space="0" w:color="auto"/>
                <w:bottom w:val="none" w:sz="0" w:space="0" w:color="auto"/>
                <w:right w:val="none" w:sz="0" w:space="0" w:color="auto"/>
              </w:divBdr>
            </w:div>
          </w:divsChild>
        </w:div>
        <w:div w:id="1310092865">
          <w:marLeft w:val="0"/>
          <w:marRight w:val="0"/>
          <w:marTop w:val="0"/>
          <w:marBottom w:val="0"/>
          <w:divBdr>
            <w:top w:val="none" w:sz="0" w:space="0" w:color="auto"/>
            <w:left w:val="none" w:sz="0" w:space="0" w:color="auto"/>
            <w:bottom w:val="none" w:sz="0" w:space="0" w:color="auto"/>
            <w:right w:val="none" w:sz="0" w:space="0" w:color="auto"/>
          </w:divBdr>
        </w:div>
      </w:divsChild>
    </w:div>
    <w:div w:id="1664966100">
      <w:bodyDiv w:val="1"/>
      <w:marLeft w:val="0"/>
      <w:marRight w:val="0"/>
      <w:marTop w:val="0"/>
      <w:marBottom w:val="0"/>
      <w:divBdr>
        <w:top w:val="none" w:sz="0" w:space="0" w:color="auto"/>
        <w:left w:val="none" w:sz="0" w:space="0" w:color="auto"/>
        <w:bottom w:val="none" w:sz="0" w:space="0" w:color="auto"/>
        <w:right w:val="none" w:sz="0" w:space="0" w:color="auto"/>
      </w:divBdr>
      <w:divsChild>
        <w:div w:id="1661421912">
          <w:marLeft w:val="0"/>
          <w:marRight w:val="0"/>
          <w:marTop w:val="0"/>
          <w:marBottom w:val="0"/>
          <w:divBdr>
            <w:top w:val="none" w:sz="0" w:space="0" w:color="auto"/>
            <w:left w:val="none" w:sz="0" w:space="0" w:color="auto"/>
            <w:bottom w:val="none" w:sz="0" w:space="0" w:color="auto"/>
            <w:right w:val="none" w:sz="0" w:space="0" w:color="auto"/>
          </w:divBdr>
        </w:div>
        <w:div w:id="1414474387">
          <w:marLeft w:val="0"/>
          <w:marRight w:val="0"/>
          <w:marTop w:val="0"/>
          <w:marBottom w:val="0"/>
          <w:divBdr>
            <w:top w:val="none" w:sz="0" w:space="0" w:color="auto"/>
            <w:left w:val="none" w:sz="0" w:space="0" w:color="auto"/>
            <w:bottom w:val="none" w:sz="0" w:space="0" w:color="auto"/>
            <w:right w:val="none" w:sz="0" w:space="0" w:color="auto"/>
          </w:divBdr>
        </w:div>
      </w:divsChild>
    </w:div>
    <w:div w:id="1859150732">
      <w:bodyDiv w:val="1"/>
      <w:marLeft w:val="0"/>
      <w:marRight w:val="0"/>
      <w:marTop w:val="0"/>
      <w:marBottom w:val="0"/>
      <w:divBdr>
        <w:top w:val="none" w:sz="0" w:space="0" w:color="auto"/>
        <w:left w:val="none" w:sz="0" w:space="0" w:color="auto"/>
        <w:bottom w:val="none" w:sz="0" w:space="0" w:color="auto"/>
        <w:right w:val="none" w:sz="0" w:space="0" w:color="auto"/>
      </w:divBdr>
      <w:divsChild>
        <w:div w:id="1789078565">
          <w:marLeft w:val="0"/>
          <w:marRight w:val="0"/>
          <w:marTop w:val="0"/>
          <w:marBottom w:val="0"/>
          <w:divBdr>
            <w:top w:val="none" w:sz="0" w:space="0" w:color="auto"/>
            <w:left w:val="none" w:sz="0" w:space="0" w:color="auto"/>
            <w:bottom w:val="none" w:sz="0" w:space="0" w:color="auto"/>
            <w:right w:val="none" w:sz="0" w:space="0" w:color="auto"/>
          </w:divBdr>
        </w:div>
        <w:div w:id="705372726">
          <w:marLeft w:val="0"/>
          <w:marRight w:val="0"/>
          <w:marTop w:val="0"/>
          <w:marBottom w:val="0"/>
          <w:divBdr>
            <w:top w:val="none" w:sz="0" w:space="0" w:color="auto"/>
            <w:left w:val="none" w:sz="0" w:space="0" w:color="auto"/>
            <w:bottom w:val="none" w:sz="0" w:space="0" w:color="auto"/>
            <w:right w:val="none" w:sz="0" w:space="0" w:color="auto"/>
          </w:divBdr>
        </w:div>
        <w:div w:id="12126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10.safelinks.protection.outlook.com/?url=https%3A%2F%2Fcommunity.canvaslms.com%2Ft5%2FStudent-Guide%2Ftkb-p%2Fstudent&amp;data=05%7C01%7Cbrooke.brammer%40ufl.edu%7Cfa687a99f8814d9457ff08db03a74f10%7C0d4da0f84a314d76ace60a62331e1b84%7C0%7C0%7C638107789339325259%7CUnknown%7CTWFpbGZsb3d8eyJWIjoiMC4wLjAwMDAiLCJQIjoiV2luMzIiLCJBTiI6Ik1haWwiLCJXVCI6Mn0%3D%7C3000%7C%7C%7C&amp;sdata=584OMZNA3VDOhfbJir6w2cQXUz118ncUvLFwjg063fw%3D&amp;reserved=0" TargetMode="External"/><Relationship Id="rId18" Type="http://schemas.openxmlformats.org/officeDocument/2006/relationships/hyperlink" Target="https://sccr.dso.ufl.edu/policies/student-honor-code-student-conduct-code/" TargetMode="External"/><Relationship Id="rId26" Type="http://schemas.openxmlformats.org/officeDocument/2006/relationships/hyperlink" Target="https://umatter.ufl.edu/" TargetMode="External"/><Relationship Id="rId39" Type="http://schemas.openxmlformats.org/officeDocument/2006/relationships/hyperlink" Target="https://community.canvaslms.com/t5/Canvas-Basics-Guide/What-are-the-Canvas-accessibility-standards/ta-p/1564" TargetMode="External"/><Relationship Id="rId21" Type="http://schemas.openxmlformats.org/officeDocument/2006/relationships/hyperlink" Target="https://it.ufl.edu/it-policies/acceptable-use/acceptable-use-policy/" TargetMode="External"/><Relationship Id="rId34" Type="http://schemas.openxmlformats.org/officeDocument/2006/relationships/hyperlink" Target="https://academicresources.clas.ufl.edu/"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it.ufl.edu/policies/student-computing-requirements/" TargetMode="External"/><Relationship Id="rId20" Type="http://schemas.openxmlformats.org/officeDocument/2006/relationships/hyperlink" Target="https://aa.ufl.edu/policies/in-class-recording/" TargetMode="External"/><Relationship Id="rId29" Type="http://schemas.openxmlformats.org/officeDocument/2006/relationships/hyperlink" Target="https://police.ufl.ed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10.safelinks.protection.outlook.com/?url=https%3A%2F%2Fhelpx.adobe.com%2Facrobat%2Ftutorials.html&amp;data=05%7C01%7Cbrooke.brammer%40ufl.edu%7Cfa687a99f8814d9457ff08db03a74f10%7C0d4da0f84a314d76ace60a62331e1b84%7C0%7C0%7C638107789339169026%7CUnknown%7CTWFpbGZsb3d8eyJWIjoiMC4wLjAwMDAiLCJQIjoiV2luMzIiLCJBTiI6Ik1haWwiLCJXVCI6Mn0%3D%7C3000%7C%7C%7C&amp;sdata=hZA7%2FIKCV%2BzbSPu2MjomDnxCbI5usbBdV2%2FMV9lzRso%3D&amp;reserved=0" TargetMode="External"/><Relationship Id="rId24" Type="http://schemas.openxmlformats.org/officeDocument/2006/relationships/hyperlink" Target="https://gatorevals.aa.ufl.edu/public-results/" TargetMode="External"/><Relationship Id="rId32" Type="http://schemas.openxmlformats.org/officeDocument/2006/relationships/hyperlink" Target="https://career.ufl.edu/" TargetMode="External"/><Relationship Id="rId37" Type="http://schemas.openxmlformats.org/officeDocument/2006/relationships/hyperlink" Target="https://www.ombuds.ufl.edu/" TargetMode="External"/><Relationship Id="rId40" Type="http://schemas.openxmlformats.org/officeDocument/2006/relationships/hyperlink" Target="https://explore.zoom.us/en/accessibility/" TargetMode="External"/><Relationship Id="rId5" Type="http://schemas.openxmlformats.org/officeDocument/2006/relationships/styles" Target="styles.xml"/><Relationship Id="rId15" Type="http://schemas.openxmlformats.org/officeDocument/2006/relationships/hyperlink" Target="https://nam10.safelinks.protection.outlook.com/?url=https%3A%2F%2Fwww.google.com%2Furl%3Fsa%3Dt%26rct%3Dj%26q%3D%26esrc%3Ds%26source%3Dweb%26cd%3D2%26cad%3Drja%26uact%3D8%26sqi%3D2%26ved%3D0CDYQjBAwAQ%26url%3Dhttps%253A%252F%252Fsupport.google.com%252Fchrome%252Fanswer%252F95346%253Fhl%253Den%26ei%3D16T0U_61AZWAygT1vYHoAQ%26usg%3DAFQjCNHFiowHAaPSkTUo-EyAOIeZWDPSCw%26sig2%3DulcujkhFWJawLyO6J0SvpA%26bvm%3Dbv.73231344%2Cd.aWw&amp;data=05%7C01%7Cbrooke.brammer%40ufl.edu%7Cfa687a99f8814d9457ff08db03a74f10%7C0d4da0f84a314d76ace60a62331e1b84%7C0%7C0%7C638107789339325259%7CUnknown%7CTWFpbGZsb3d8eyJWIjoiMC4wLjAwMDAiLCJQIjoiV2luMzIiLCJBTiI6Ik1haWwiLCJXVCI6Mn0%3D%7C3000%7C%7C%7C&amp;sdata=NJn3IJOjWwtZLgxmHrwwCiuh0EKyquERtWcT9Vs%2FKus%3D&amp;reserved=0" TargetMode="External"/><Relationship Id="rId23" Type="http://schemas.openxmlformats.org/officeDocument/2006/relationships/hyperlink" Target="https://ufl.bluera.com/ufl/" TargetMode="External"/><Relationship Id="rId28" Type="http://schemas.openxmlformats.org/officeDocument/2006/relationships/hyperlink" Target="https://shcc.ufl.edu/" TargetMode="External"/><Relationship Id="rId36" Type="http://schemas.openxmlformats.org/officeDocument/2006/relationships/hyperlink" Target="https://sccr.dso.ufl.edu/policies/student-honor-%20code-student-conduct-code/" TargetMode="External"/><Relationship Id="rId10" Type="http://schemas.openxmlformats.org/officeDocument/2006/relationships/hyperlink" Target="https://nam10.safelinks.protection.outlook.com/?url=https%3A%2F%2Fsupport.microsoft.com%2Fen-us%2Foffice%2Fmicrosoft-365-basics-video-training-396b8d9e-e118-42d0-8a0d-87d1f2f055fb&amp;data=05%7C01%7Cbrooke.brammer%40ufl.edu%7Cfa687a99f8814d9457ff08db03a74f10%7C0d4da0f84a314d76ace60a62331e1b84%7C0%7C0%7C638107789339169026%7CUnknown%7CTWFpbGZsb3d8eyJWIjoiMC4wLjAwMDAiLCJQIjoiV2luMzIiLCJBTiI6Ik1haWwiLCJXVCI6Mn0%3D%7C3000%7C%7C%7C&amp;sdata=TLW6NUAxqahJlebtSJzmI6gGZFi5bvKksQmj7nOsgPA%3D&amp;reserved=0" TargetMode="External"/><Relationship Id="rId19" Type="http://schemas.openxmlformats.org/officeDocument/2006/relationships/hyperlink" Target="https://catalog.ufl.edu/UGRD/academic-regulations/attendance-policies/" TargetMode="External"/><Relationship Id="rId31" Type="http://schemas.openxmlformats.org/officeDocument/2006/relationships/hyperlink" Target="mailto:helpdesk@ufl.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nam10.safelinks.protection.outlook.com/?url=https%3A%2F%2Fwww.canvaslms.com%2Fpolicies%2Fprivacy&amp;data=05%7C01%7Cbrooke.brammer%40ufl.edu%7Cfa687a99f8814d9457ff08db03a74f10%7C0d4da0f84a314d76ace60a62331e1b84%7C0%7C0%7C638107789339325259%7CUnknown%7CTWFpbGZsb3d8eyJWIjoiMC4wLjAwMDAiLCJQIjoiV2luMzIiLCJBTiI6Ik1haWwiLCJXVCI6Mn0%3D%7C3000%7C%7C%7C&amp;sdata=MZOYIJ9jHRaqebfqNW15YE%2F6T%2Biy6S6znresFJaVMrQ%3D&amp;reserved=0" TargetMode="External"/><Relationship Id="rId22" Type="http://schemas.openxmlformats.org/officeDocument/2006/relationships/hyperlink" Target="https://gatorevals.aa.ufl.edu/students/" TargetMode="External"/><Relationship Id="rId27" Type="http://schemas.openxmlformats.org/officeDocument/2006/relationships/hyperlink" Target="https://counseling.ufl.edu/" TargetMode="External"/><Relationship Id="rId30" Type="http://schemas.openxmlformats.org/officeDocument/2006/relationships/hyperlink" Target="https://helpdesk.ufl.edu/" TargetMode="External"/><Relationship Id="rId35" Type="http://schemas.openxmlformats.org/officeDocument/2006/relationships/hyperlink" Target="https://writing.ufl.edu/writing-studio/" TargetMode="External"/><Relationship Id="rId8" Type="http://schemas.openxmlformats.org/officeDocument/2006/relationships/image" Target="media/image1.png"/><Relationship Id="rId3" Type="http://schemas.openxmlformats.org/officeDocument/2006/relationships/customXml" Target="../customXml/item3.xml"/><Relationship Id="rId12" Type="http://schemas.openxmlformats.org/officeDocument/2006/relationships/hyperlink" Target="https://explore.zoom.us/en/privacy/" TargetMode="External"/><Relationship Id="rId17" Type="http://schemas.openxmlformats.org/officeDocument/2006/relationships/hyperlink" Target="https://catalog.ufl.edu/UGRD/academic-regulations/grades-grading-policies/" TargetMode="External"/><Relationship Id="rId25" Type="http://schemas.openxmlformats.org/officeDocument/2006/relationships/hyperlink" Target="mailto:umatter@ufl.edu" TargetMode="External"/><Relationship Id="rId33" Type="http://schemas.openxmlformats.org/officeDocument/2006/relationships/hyperlink" Target="https://uflib.ufl.edu/" TargetMode="External"/><Relationship Id="rId38" Type="http://schemas.openxmlformats.org/officeDocument/2006/relationships/hyperlink" Target="https://disability.ufl.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b5271\Downloads\_AEC_Syllabus%20Template_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99A9B118BD5F4D9757670B33E2EFFA" ma:contentTypeVersion="18" ma:contentTypeDescription="Create a new document." ma:contentTypeScope="" ma:versionID="fa98c7f5514d8616ebcc5c29fb754869">
  <xsd:schema xmlns:xsd="http://www.w3.org/2001/XMLSchema" xmlns:xs="http://www.w3.org/2001/XMLSchema" xmlns:p="http://schemas.microsoft.com/office/2006/metadata/properties" xmlns:ns2="2d7bd422-d08e-4528-87ff-3272b36f5f9c" xmlns:ns3="c68636af-61bb-481e-ac0a-c82204d0d7a1" targetNamespace="http://schemas.microsoft.com/office/2006/metadata/properties" ma:root="true" ma:fieldsID="de9260db7e76346f5c2b87a1b030e01f" ns2:_="" ns3:_="">
    <xsd:import namespace="2d7bd422-d08e-4528-87ff-3272b36f5f9c"/>
    <xsd:import namespace="c68636af-61bb-481e-ac0a-c82204d0d7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bd422-d08e-4528-87ff-3272b36f5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8636af-61bb-481e-ac0a-c82204d0d7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e104ec-dd44-4da0-b947-4c847b342f3b}" ma:internalName="TaxCatchAll" ma:showField="CatchAllData" ma:web="c68636af-61bb-481e-ac0a-c82204d0d7a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7bd422-d08e-4528-87ff-3272b36f5f9c">
      <Terms xmlns="http://schemas.microsoft.com/office/infopath/2007/PartnerControls"/>
    </lcf76f155ced4ddcb4097134ff3c332f>
    <TaxCatchAll xmlns="c68636af-61bb-481e-ac0a-c82204d0d7a1" xsi:nil="true"/>
    <_Flow_SignoffStatus xmlns="2d7bd422-d08e-4528-87ff-3272b36f5f9c" xsi:nil="true"/>
  </documentManagement>
</p:properties>
</file>

<file path=customXml/itemProps1.xml><?xml version="1.0" encoding="utf-8"?>
<ds:datastoreItem xmlns:ds="http://schemas.openxmlformats.org/officeDocument/2006/customXml" ds:itemID="{F9AF3274-1DA7-430B-BB93-5A1BFACFD747}">
  <ds:schemaRefs>
    <ds:schemaRef ds:uri="http://schemas.microsoft.com/sharepoint/v3/contenttype/forms"/>
  </ds:schemaRefs>
</ds:datastoreItem>
</file>

<file path=customXml/itemProps2.xml><?xml version="1.0" encoding="utf-8"?>
<ds:datastoreItem xmlns:ds="http://schemas.openxmlformats.org/officeDocument/2006/customXml" ds:itemID="{99E3C14B-2F3E-4662-8E0D-677E32084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bd422-d08e-4528-87ff-3272b36f5f9c"/>
    <ds:schemaRef ds:uri="c68636af-61bb-481e-ac0a-c82204d0d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B0E690-7F89-43DE-9237-D1620D18619F}">
  <ds:schemaRefs>
    <ds:schemaRef ds:uri="c68636af-61bb-481e-ac0a-c82204d0d7a1"/>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elements/1.1/"/>
    <ds:schemaRef ds:uri="http://schemas.openxmlformats.org/package/2006/metadata/core-properties"/>
    <ds:schemaRef ds:uri="2d7bd422-d08e-4528-87ff-3272b36f5f9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_AEC_Syllabus Template_23</Template>
  <TotalTime>0</TotalTime>
  <Pages>10</Pages>
  <Words>3900</Words>
  <Characters>22236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Bush,Sarah A</dc:creator>
  <cp:keywords/>
  <dc:description/>
  <cp:lastModifiedBy>Bermudez,Diana L</cp:lastModifiedBy>
  <cp:revision>2</cp:revision>
  <dcterms:created xsi:type="dcterms:W3CDTF">2025-05-06T17:43:00Z</dcterms:created>
  <dcterms:modified xsi:type="dcterms:W3CDTF">2025-05-06T17:43:00Z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0x010100F399A9B118BD5F4D9757670B33E2EFFA</vt:lpwstr>
  </property>
  <property fmtid="{D5CDD505-2E9C-101B-9397-08002B2CF9AE}" pid="3" name="MediaServiceImageTags">
    <vt:lpwstr/>
  </property>
</Properties>
</file>