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69056" w14:textId="4304103A" w:rsidR="007B69E7" w:rsidRDefault="007B69E7" w:rsidP="009448C4">
      <w:pPr>
        <w:pStyle w:val="Title"/>
        <w:jc w:val="left"/>
      </w:pPr>
      <w:r>
        <w:rPr>
          <w:noProof/>
          <w14:ligatures w14:val="standardContextual"/>
        </w:rPr>
        <w:drawing>
          <wp:anchor distT="0" distB="0" distL="114300" distR="114300" simplePos="0" relativeHeight="251658240" behindDoc="0" locked="0" layoutInCell="1" allowOverlap="1" wp14:anchorId="732B5D7B" wp14:editId="0C333E7A">
            <wp:simplePos x="0" y="0"/>
            <wp:positionH relativeFrom="column">
              <wp:posOffset>4988560</wp:posOffset>
            </wp:positionH>
            <wp:positionV relativeFrom="paragraph">
              <wp:posOffset>435</wp:posOffset>
            </wp:positionV>
            <wp:extent cx="913765" cy="1101725"/>
            <wp:effectExtent l="0" t="0" r="635" b="3175"/>
            <wp:wrapSquare wrapText="bothSides"/>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3765" cy="1101725"/>
                    </a:xfrm>
                    <a:prstGeom prst="rect">
                      <a:avLst/>
                    </a:prstGeom>
                  </pic:spPr>
                </pic:pic>
              </a:graphicData>
            </a:graphic>
            <wp14:sizeRelH relativeFrom="page">
              <wp14:pctWidth>0</wp14:pctWidth>
            </wp14:sizeRelH>
            <wp14:sizeRelV relativeFrom="page">
              <wp14:pctHeight>0</wp14:pctHeight>
            </wp14:sizeRelV>
          </wp:anchor>
        </w:drawing>
      </w:r>
    </w:p>
    <w:p w14:paraId="3E39CA1C" w14:textId="04B71996" w:rsidR="007B69E7" w:rsidRDefault="007B69E7" w:rsidP="009448C4">
      <w:pPr>
        <w:pStyle w:val="Title"/>
        <w:jc w:val="left"/>
      </w:pPr>
    </w:p>
    <w:p w14:paraId="7F565851" w14:textId="6E3C01FD" w:rsidR="009448C4" w:rsidRDefault="009448C4" w:rsidP="009448C4">
      <w:pPr>
        <w:pStyle w:val="Title"/>
        <w:jc w:val="left"/>
      </w:pPr>
      <w:r>
        <w:t>Methodology of Planned Change</w:t>
      </w:r>
    </w:p>
    <w:p w14:paraId="54981DAD" w14:textId="26B28448" w:rsidR="00E81635" w:rsidRDefault="00E81635" w:rsidP="00E81635">
      <w:pPr>
        <w:pStyle w:val="Title"/>
        <w:jc w:val="left"/>
      </w:pPr>
      <w:r>
        <w:t>AEC</w:t>
      </w:r>
      <w:r w:rsidR="009448C4">
        <w:t>6300</w:t>
      </w:r>
    </w:p>
    <w:p w14:paraId="6AB76AA9" w14:textId="7DED08CA" w:rsidR="00E81635" w:rsidRDefault="009448C4" w:rsidP="00E81635">
      <w:pPr>
        <w:pStyle w:val="Subtitle"/>
      </w:pPr>
      <w:r>
        <w:t>Spring 2024 –</w:t>
      </w:r>
      <w:r w:rsidR="00E81635">
        <w:t xml:space="preserve"> </w:t>
      </w:r>
      <w:r>
        <w:t>3 Credits</w:t>
      </w:r>
      <w:r w:rsidR="00E81635">
        <w:tab/>
      </w:r>
      <w:r w:rsidR="00E81635">
        <w:tab/>
      </w:r>
      <w:r w:rsidR="00E81635">
        <w:tab/>
      </w:r>
      <w:r w:rsidR="00E81635">
        <w:tab/>
      </w:r>
      <w:r w:rsidR="00E81635">
        <w:tab/>
      </w:r>
    </w:p>
    <w:p w14:paraId="1983B60E" w14:textId="77777777" w:rsidR="002941ED" w:rsidRDefault="002941ED" w:rsidP="002941ED"/>
    <w:p w14:paraId="6CEBF6B3" w14:textId="77777777" w:rsidR="002941ED" w:rsidRDefault="002941ED" w:rsidP="002941ED">
      <w:pPr>
        <w:pStyle w:val="Heading1"/>
      </w:pPr>
      <w:r>
        <w:t>Instructor</w:t>
      </w:r>
    </w:p>
    <w:p w14:paraId="33641309" w14:textId="075BFAEC" w:rsidR="002941ED" w:rsidRPr="002941ED" w:rsidRDefault="009448C4" w:rsidP="002941ED">
      <w:pPr>
        <w:rPr>
          <w:rFonts w:cs="Arial"/>
          <w:szCs w:val="23"/>
        </w:rPr>
      </w:pPr>
      <w:r>
        <w:rPr>
          <w:rFonts w:cs="Arial"/>
          <w:szCs w:val="23"/>
        </w:rPr>
        <w:t xml:space="preserve">Dr. Sarah </w:t>
      </w:r>
      <w:r w:rsidR="00B851FC">
        <w:rPr>
          <w:rFonts w:cs="Arial"/>
          <w:szCs w:val="23"/>
        </w:rPr>
        <w:t>B</w:t>
      </w:r>
      <w:r>
        <w:rPr>
          <w:rFonts w:cs="Arial"/>
          <w:szCs w:val="23"/>
        </w:rPr>
        <w:t>ush</w:t>
      </w:r>
    </w:p>
    <w:p w14:paraId="213B0A3A" w14:textId="5C0A25A5" w:rsidR="002941ED" w:rsidRPr="002941ED" w:rsidRDefault="00B851FC" w:rsidP="002941ED">
      <w:pPr>
        <w:rPr>
          <w:rFonts w:cs="Arial"/>
          <w:szCs w:val="23"/>
        </w:rPr>
      </w:pPr>
      <w:r>
        <w:rPr>
          <w:rFonts w:cs="Arial"/>
          <w:szCs w:val="23"/>
        </w:rPr>
        <w:t>Assistant Professor</w:t>
      </w:r>
    </w:p>
    <w:p w14:paraId="52A8C2B7" w14:textId="77777777" w:rsidR="00B851FC" w:rsidRDefault="002941ED" w:rsidP="00B851FC">
      <w:pPr>
        <w:rPr>
          <w:rFonts w:ascii="Calibri" w:hAnsi="Calibri" w:cs="Tahoma"/>
          <w:lang w:val="en"/>
        </w:rPr>
      </w:pPr>
      <w:r w:rsidRPr="002941ED">
        <w:rPr>
          <w:rFonts w:cs="Arial"/>
          <w:szCs w:val="23"/>
        </w:rPr>
        <w:t xml:space="preserve">Email: </w:t>
      </w:r>
      <w:hyperlink r:id="rId6" w:history="1">
        <w:r w:rsidR="00B851FC" w:rsidRPr="001E4E14">
          <w:rPr>
            <w:rStyle w:val="Hyperlink"/>
            <w:rFonts w:ascii="Calibri" w:hAnsi="Calibri" w:cs="Tahoma"/>
            <w:lang w:val="en"/>
          </w:rPr>
          <w:t>sab5271@ufl.edu</w:t>
        </w:r>
      </w:hyperlink>
    </w:p>
    <w:p w14:paraId="4417080A" w14:textId="532997A0" w:rsidR="002941ED" w:rsidRPr="002941ED" w:rsidRDefault="002941ED" w:rsidP="002941ED">
      <w:pPr>
        <w:rPr>
          <w:rFonts w:cs="Arial"/>
          <w:szCs w:val="23"/>
        </w:rPr>
      </w:pPr>
      <w:r w:rsidRPr="002941ED">
        <w:rPr>
          <w:rFonts w:cs="Arial"/>
          <w:szCs w:val="23"/>
        </w:rPr>
        <w:t xml:space="preserve">Office location: </w:t>
      </w:r>
      <w:r w:rsidR="00B851FC" w:rsidRPr="0EAEA209">
        <w:rPr>
          <w:rFonts w:ascii="Calibri" w:hAnsi="Calibri" w:cs="Tahoma"/>
          <w:color w:val="000000" w:themeColor="text1"/>
          <w:lang w:val="en"/>
        </w:rPr>
        <w:t>117C Bryant Hall</w:t>
      </w:r>
    </w:p>
    <w:p w14:paraId="7D666933" w14:textId="42C0C257" w:rsidR="002941ED" w:rsidRDefault="002941ED" w:rsidP="002941ED">
      <w:pPr>
        <w:rPr>
          <w:rFonts w:ascii="Calibri" w:hAnsi="Calibri" w:cs="Tahoma"/>
          <w:color w:val="000000" w:themeColor="text1"/>
          <w:lang w:val="en"/>
        </w:rPr>
      </w:pPr>
      <w:r w:rsidRPr="002941ED">
        <w:rPr>
          <w:rFonts w:cs="Arial"/>
          <w:szCs w:val="23"/>
        </w:rPr>
        <w:t xml:space="preserve">Office hours: </w:t>
      </w:r>
      <w:r w:rsidR="00B851FC" w:rsidRPr="002C4DB8">
        <w:rPr>
          <w:rFonts w:ascii="Calibri" w:hAnsi="Calibri" w:cs="Tahoma"/>
          <w:color w:val="000000" w:themeColor="text1"/>
          <w:lang w:val="en"/>
        </w:rPr>
        <w:t>Wed. 10-11AM  &amp;</w:t>
      </w:r>
      <w:r w:rsidR="00B851FC">
        <w:rPr>
          <w:rFonts w:ascii="Calibri" w:hAnsi="Calibri" w:cs="Tahoma"/>
          <w:b/>
          <w:bCs/>
          <w:color w:val="000000" w:themeColor="text1"/>
          <w:lang w:val="en"/>
        </w:rPr>
        <w:t xml:space="preserve"> </w:t>
      </w:r>
      <w:r w:rsidR="00B851FC">
        <w:rPr>
          <w:rFonts w:ascii="Calibri" w:hAnsi="Calibri" w:cs="Tahoma"/>
          <w:color w:val="000000" w:themeColor="text1"/>
          <w:lang w:val="en"/>
        </w:rPr>
        <w:t>Thurs.</w:t>
      </w:r>
      <w:r w:rsidR="00B851FC" w:rsidRPr="0EAEA209">
        <w:rPr>
          <w:rFonts w:ascii="Calibri" w:hAnsi="Calibri" w:cs="Tahoma"/>
          <w:color w:val="000000" w:themeColor="text1"/>
          <w:lang w:val="en"/>
        </w:rPr>
        <w:t xml:space="preserve"> 1</w:t>
      </w:r>
      <w:r w:rsidR="00B851FC">
        <w:rPr>
          <w:rFonts w:ascii="Calibri" w:hAnsi="Calibri" w:cs="Tahoma"/>
          <w:color w:val="000000" w:themeColor="text1"/>
          <w:lang w:val="en"/>
        </w:rPr>
        <w:t>1:30</w:t>
      </w:r>
      <w:r w:rsidR="00B851FC" w:rsidRPr="0EAEA209">
        <w:rPr>
          <w:rFonts w:ascii="Calibri" w:hAnsi="Calibri" w:cs="Tahoma"/>
          <w:color w:val="000000" w:themeColor="text1"/>
          <w:lang w:val="en"/>
        </w:rPr>
        <w:t>-1</w:t>
      </w:r>
      <w:r w:rsidR="00B851FC">
        <w:rPr>
          <w:rFonts w:ascii="Calibri" w:hAnsi="Calibri" w:cs="Tahoma"/>
          <w:color w:val="000000" w:themeColor="text1"/>
          <w:lang w:val="en"/>
        </w:rPr>
        <w:t>2:30P</w:t>
      </w:r>
      <w:r w:rsidR="00B851FC" w:rsidRPr="0EAEA209">
        <w:rPr>
          <w:rFonts w:ascii="Calibri" w:hAnsi="Calibri" w:cs="Tahoma"/>
          <w:color w:val="000000" w:themeColor="text1"/>
          <w:lang w:val="en"/>
        </w:rPr>
        <w:t>M or by app</w:t>
      </w:r>
      <w:r w:rsidR="00B851FC">
        <w:rPr>
          <w:rFonts w:ascii="Calibri" w:hAnsi="Calibri" w:cs="Tahoma"/>
          <w:color w:val="000000" w:themeColor="text1"/>
          <w:lang w:val="en"/>
        </w:rPr>
        <w:t>t</w:t>
      </w:r>
    </w:p>
    <w:p w14:paraId="3C0A6FEB" w14:textId="77777777" w:rsidR="002941ED" w:rsidRDefault="002941ED" w:rsidP="002941ED"/>
    <w:p w14:paraId="7774634F" w14:textId="77777777" w:rsidR="002941ED" w:rsidRPr="002941ED" w:rsidRDefault="002941ED" w:rsidP="002941ED">
      <w:pPr>
        <w:pStyle w:val="Heading1"/>
        <w:tabs>
          <w:tab w:val="clear" w:pos="6840"/>
        </w:tabs>
      </w:pPr>
      <w:r>
        <w:t>Class Times</w:t>
      </w:r>
      <w:r>
        <w:tab/>
      </w:r>
      <w:r>
        <w:tab/>
      </w:r>
      <w:r>
        <w:tab/>
        <w:t>Location</w:t>
      </w:r>
    </w:p>
    <w:p w14:paraId="353022BC" w14:textId="636F9D2F" w:rsidR="002941ED" w:rsidRDefault="00B851FC" w:rsidP="002941ED">
      <w:pPr>
        <w:rPr>
          <w:bCs/>
        </w:rPr>
      </w:pPr>
      <w:r w:rsidRPr="00C44CEF">
        <w:rPr>
          <w:bCs/>
        </w:rPr>
        <w:t>Monday 6-8 periods (12:50-3:50)</w:t>
      </w:r>
      <w:r w:rsidR="002941ED">
        <w:tab/>
      </w:r>
      <w:r w:rsidR="002941ED">
        <w:tab/>
      </w:r>
      <w:r>
        <w:tab/>
      </w:r>
      <w:r>
        <w:tab/>
      </w:r>
      <w:r>
        <w:tab/>
      </w:r>
      <w:r w:rsidR="002941ED">
        <w:tab/>
      </w:r>
      <w:r w:rsidRPr="00C44CEF">
        <w:rPr>
          <w:bCs/>
        </w:rPr>
        <w:t>Rolfs 3</w:t>
      </w:r>
      <w:r>
        <w:rPr>
          <w:bCs/>
        </w:rPr>
        <w:t>0</w:t>
      </w:r>
      <w:r w:rsidRPr="00C44CEF">
        <w:rPr>
          <w:bCs/>
        </w:rPr>
        <w:t>6</w:t>
      </w:r>
    </w:p>
    <w:p w14:paraId="02B2F156" w14:textId="77777777" w:rsidR="00B851FC" w:rsidRDefault="00B851FC" w:rsidP="002941ED"/>
    <w:p w14:paraId="12B15DF7" w14:textId="77777777" w:rsidR="002941ED" w:rsidRDefault="002941ED" w:rsidP="002941ED">
      <w:pPr>
        <w:pStyle w:val="Heading1"/>
      </w:pPr>
      <w:r>
        <w:t>Course Description</w:t>
      </w:r>
    </w:p>
    <w:p w14:paraId="10280E8B" w14:textId="77777777" w:rsidR="00B851FC" w:rsidRPr="00E471F1" w:rsidRDefault="00B851FC" w:rsidP="00B851FC">
      <w:pPr>
        <w:rPr>
          <w:rFonts w:ascii="Calibri" w:hAnsi="Calibri" w:cs="Tahoma"/>
        </w:rPr>
      </w:pPr>
      <w:r w:rsidRPr="00E471F1">
        <w:rPr>
          <w:rFonts w:ascii="Calibri" w:hAnsi="Calibri" w:cs="Tahoma"/>
        </w:rPr>
        <w:t>Processes by which professional change agents influence the introduction, adoption, and diffusion of technological changes. Applicable to those who are responsible for bringing about change.</w:t>
      </w:r>
    </w:p>
    <w:p w14:paraId="6235E086" w14:textId="77777777" w:rsidR="002941ED" w:rsidRDefault="002941ED" w:rsidP="002941ED"/>
    <w:p w14:paraId="47F35E67" w14:textId="77777777" w:rsidR="002941ED" w:rsidRDefault="002941ED" w:rsidP="002941ED">
      <w:pPr>
        <w:pStyle w:val="Heading1"/>
      </w:pPr>
      <w:r>
        <w:t>Course Objectives</w:t>
      </w:r>
    </w:p>
    <w:p w14:paraId="67F33624" w14:textId="77777777" w:rsidR="00B851FC" w:rsidRPr="00A11BE8" w:rsidRDefault="00B851FC" w:rsidP="00B851FC">
      <w:pPr>
        <w:rPr>
          <w:rFonts w:ascii="Calibri" w:hAnsi="Calibri" w:cs="Calibri"/>
        </w:rPr>
      </w:pPr>
      <w:r w:rsidRPr="00A11BE8">
        <w:rPr>
          <w:rFonts w:ascii="Calibri" w:hAnsi="Calibri" w:cs="Calibri"/>
        </w:rPr>
        <w:t>Upon completion of this course, the student will know theory and practice of change and will be prepared</w:t>
      </w:r>
    </w:p>
    <w:p w14:paraId="7870F364" w14:textId="77777777" w:rsidR="00B851FC" w:rsidRPr="00A11BE8" w:rsidRDefault="00B851FC" w:rsidP="00B851FC">
      <w:pPr>
        <w:rPr>
          <w:rFonts w:ascii="Calibri" w:hAnsi="Calibri" w:cs="Calibri"/>
        </w:rPr>
      </w:pPr>
      <w:r w:rsidRPr="00A11BE8">
        <w:rPr>
          <w:rFonts w:ascii="Calibri" w:hAnsi="Calibri" w:cs="Calibri"/>
        </w:rPr>
        <w:t xml:space="preserve">to implement </w:t>
      </w:r>
      <w:r>
        <w:rPr>
          <w:rFonts w:ascii="Calibri" w:hAnsi="Calibri" w:cs="Calibri"/>
        </w:rPr>
        <w:t>and evaluate</w:t>
      </w:r>
      <w:r w:rsidRPr="00A11BE8">
        <w:rPr>
          <w:rFonts w:ascii="Calibri" w:hAnsi="Calibri" w:cs="Calibri"/>
        </w:rPr>
        <w:t xml:space="preserve"> change p</w:t>
      </w:r>
      <w:r>
        <w:rPr>
          <w:rFonts w:ascii="Calibri" w:hAnsi="Calibri" w:cs="Calibri"/>
        </w:rPr>
        <w:t>rocesses</w:t>
      </w:r>
      <w:r w:rsidRPr="00A11BE8">
        <w:rPr>
          <w:rFonts w:ascii="Calibri" w:hAnsi="Calibri" w:cs="Calibri"/>
        </w:rPr>
        <w:t>. Specifically, the student will be able to…</w:t>
      </w:r>
    </w:p>
    <w:p w14:paraId="20364E3F" w14:textId="77777777" w:rsidR="00B851FC" w:rsidRPr="00A11BE8" w:rsidRDefault="00B851FC" w:rsidP="00B851FC">
      <w:pPr>
        <w:pStyle w:val="ListParagraph"/>
        <w:numPr>
          <w:ilvl w:val="0"/>
          <w:numId w:val="36"/>
        </w:numPr>
        <w:rPr>
          <w:rFonts w:ascii="Calibri" w:hAnsi="Calibri" w:cs="Calibri"/>
        </w:rPr>
      </w:pPr>
      <w:r w:rsidRPr="00A11BE8">
        <w:rPr>
          <w:rFonts w:ascii="Calibri" w:hAnsi="Calibri" w:cs="Calibri"/>
        </w:rPr>
        <w:t xml:space="preserve">discuss the nature and complexities of individual and organizational </w:t>
      </w:r>
      <w:proofErr w:type="gramStart"/>
      <w:r w:rsidRPr="00A11BE8">
        <w:rPr>
          <w:rFonts w:ascii="Calibri" w:hAnsi="Calibri" w:cs="Calibri"/>
        </w:rPr>
        <w:t>change;</w:t>
      </w:r>
      <w:proofErr w:type="gramEnd"/>
    </w:p>
    <w:p w14:paraId="5E6497BC" w14:textId="77777777" w:rsidR="00B851FC" w:rsidRPr="00A11BE8" w:rsidRDefault="00B851FC" w:rsidP="00B851FC">
      <w:pPr>
        <w:pStyle w:val="ListParagraph"/>
        <w:numPr>
          <w:ilvl w:val="0"/>
          <w:numId w:val="36"/>
        </w:numPr>
        <w:rPr>
          <w:rFonts w:ascii="Calibri" w:hAnsi="Calibri" w:cs="Calibri"/>
        </w:rPr>
      </w:pPr>
      <w:r w:rsidRPr="00A11BE8">
        <w:rPr>
          <w:rFonts w:ascii="Calibri" w:hAnsi="Calibri" w:cs="Calibri"/>
        </w:rPr>
        <w:t xml:space="preserve">identify human and organizational factors that influence experiences of </w:t>
      </w:r>
      <w:proofErr w:type="gramStart"/>
      <w:r w:rsidRPr="00A11BE8">
        <w:rPr>
          <w:rFonts w:ascii="Calibri" w:hAnsi="Calibri" w:cs="Calibri"/>
        </w:rPr>
        <w:t>change;</w:t>
      </w:r>
      <w:proofErr w:type="gramEnd"/>
    </w:p>
    <w:p w14:paraId="541DE0C3" w14:textId="77777777" w:rsidR="00B851FC" w:rsidRPr="00A11BE8" w:rsidRDefault="00B851FC" w:rsidP="00B851FC">
      <w:pPr>
        <w:pStyle w:val="ListParagraph"/>
        <w:numPr>
          <w:ilvl w:val="0"/>
          <w:numId w:val="36"/>
        </w:numPr>
        <w:rPr>
          <w:rFonts w:ascii="Calibri" w:hAnsi="Calibri" w:cs="Calibri"/>
        </w:rPr>
      </w:pPr>
      <w:r w:rsidRPr="00A11BE8">
        <w:rPr>
          <w:rFonts w:ascii="Calibri" w:hAnsi="Calibri" w:cs="Calibri"/>
        </w:rPr>
        <w:t>utilize relevant frameworks and models for leading individual and organizational change; and,</w:t>
      </w:r>
    </w:p>
    <w:p w14:paraId="19446E09" w14:textId="6B9C5A75" w:rsidR="00B851FC" w:rsidRDefault="00B851FC" w:rsidP="00B851FC">
      <w:pPr>
        <w:pStyle w:val="ListParagraph"/>
        <w:numPr>
          <w:ilvl w:val="0"/>
          <w:numId w:val="36"/>
        </w:numPr>
        <w:rPr>
          <w:rFonts w:ascii="Calibri" w:hAnsi="Calibri" w:cs="Calibri"/>
        </w:rPr>
      </w:pPr>
      <w:r w:rsidRPr="00A11BE8">
        <w:rPr>
          <w:rFonts w:ascii="Calibri" w:hAnsi="Calibri" w:cs="Calibri"/>
        </w:rPr>
        <w:t>formulate a plan to successfully lead a change process.</w:t>
      </w:r>
    </w:p>
    <w:p w14:paraId="7560151E" w14:textId="77777777" w:rsidR="002941ED" w:rsidRDefault="002941ED" w:rsidP="002941ED"/>
    <w:p w14:paraId="02171730" w14:textId="77777777" w:rsidR="002941ED" w:rsidRDefault="00652FB1" w:rsidP="00652FB1">
      <w:pPr>
        <w:pStyle w:val="Heading1"/>
      </w:pPr>
      <w:r>
        <w:t xml:space="preserve">Course </w:t>
      </w:r>
      <w:r w:rsidR="002659E5">
        <w:t>Design</w:t>
      </w:r>
    </w:p>
    <w:p w14:paraId="31D34619" w14:textId="77777777" w:rsidR="00B851FC" w:rsidRDefault="00B851FC" w:rsidP="00B851FC">
      <w:pPr>
        <w:rPr>
          <w:rFonts w:ascii="Calibri" w:hAnsi="Calibri" w:cs="Tahoma"/>
          <w:bCs/>
          <w:iCs/>
        </w:rPr>
      </w:pPr>
      <w:r w:rsidRPr="00D709BC">
        <w:rPr>
          <w:rFonts w:ascii="Calibri" w:hAnsi="Calibri" w:cs="Tahoma"/>
          <w:bCs/>
          <w:iCs/>
        </w:rPr>
        <w:t xml:space="preserve">First and foremost, this class should be fun and enjoyable!  With that, this is an interactive class with a high level of student engagement – you must participate. This course is pragmatic in its approach, and it is one that you will find useful in your future contacts and work with people. </w:t>
      </w:r>
    </w:p>
    <w:p w14:paraId="1134F4CB" w14:textId="77777777" w:rsidR="00B851FC" w:rsidRDefault="00B851FC" w:rsidP="00B851FC">
      <w:pPr>
        <w:rPr>
          <w:rFonts w:ascii="Calibri" w:hAnsi="Calibri" w:cs="Tahoma"/>
          <w:bCs/>
          <w:iCs/>
        </w:rPr>
      </w:pPr>
    </w:p>
    <w:p w14:paraId="379FBCB4" w14:textId="77777777" w:rsidR="00B851FC" w:rsidRDefault="00B851FC" w:rsidP="00B851FC">
      <w:pPr>
        <w:rPr>
          <w:rFonts w:ascii="Calibri" w:hAnsi="Calibri" w:cs="Tahoma"/>
        </w:rPr>
      </w:pPr>
      <w:r w:rsidRPr="00D709BC">
        <w:rPr>
          <w:rFonts w:ascii="Calibri" w:hAnsi="Calibri" w:cs="Tahoma"/>
        </w:rPr>
        <w:t xml:space="preserve">Attendance is mandatory and recorded. It is up to you to attend class and make the most of it. </w:t>
      </w:r>
    </w:p>
    <w:p w14:paraId="06171EA2" w14:textId="77777777" w:rsidR="00B851FC" w:rsidRDefault="00B851FC" w:rsidP="00B851FC">
      <w:pPr>
        <w:rPr>
          <w:rFonts w:ascii="Calibri" w:hAnsi="Calibri" w:cs="Tahoma"/>
        </w:rPr>
      </w:pPr>
    </w:p>
    <w:p w14:paraId="3FFEED24" w14:textId="77777777" w:rsidR="00B851FC" w:rsidRPr="00C7446E" w:rsidRDefault="00B851FC" w:rsidP="00B851FC">
      <w:pPr>
        <w:rPr>
          <w:rFonts w:ascii="Calibri" w:hAnsi="Calibri" w:cs="Tahoma"/>
        </w:rPr>
      </w:pPr>
      <w:r w:rsidRPr="00D709BC">
        <w:rPr>
          <w:rFonts w:ascii="Calibri" w:hAnsi="Calibri" w:cs="Tahoma"/>
        </w:rPr>
        <w:t xml:space="preserve">All students are expected to check Canvas (http://elearning.ufl.edu) on a regular basis. Please ensure that you have access to this service. Additional handouts, readings and supplemental material will be housed on Canvas, this includes your grades. </w:t>
      </w:r>
    </w:p>
    <w:p w14:paraId="31DC5213" w14:textId="77777777" w:rsidR="00B851FC" w:rsidRDefault="00B851FC" w:rsidP="00B851FC">
      <w:pPr>
        <w:rPr>
          <w:rFonts w:ascii="Calibri" w:hAnsi="Calibri" w:cs="Tahoma"/>
        </w:rPr>
      </w:pPr>
    </w:p>
    <w:p w14:paraId="6C456E21" w14:textId="77777777" w:rsidR="00B851FC" w:rsidRDefault="00B851FC" w:rsidP="00B851FC">
      <w:pPr>
        <w:rPr>
          <w:rFonts w:ascii="Calibri" w:hAnsi="Calibri" w:cs="Tahoma"/>
        </w:rPr>
      </w:pPr>
      <w:r w:rsidRPr="00355107">
        <w:rPr>
          <w:rFonts w:ascii="Calibri" w:hAnsi="Calibri" w:cs="Tahoma"/>
        </w:rPr>
        <w:t xml:space="preserve">All assignments are due at 11:55pm on the date indicated on </w:t>
      </w:r>
      <w:r>
        <w:rPr>
          <w:rFonts w:ascii="Calibri" w:hAnsi="Calibri" w:cs="Tahoma"/>
        </w:rPr>
        <w:t>Canvas and in this syllabus</w:t>
      </w:r>
      <w:r w:rsidRPr="00355107">
        <w:rPr>
          <w:rFonts w:ascii="Calibri" w:hAnsi="Calibri" w:cs="Tahoma"/>
        </w:rPr>
        <w:t xml:space="preserve">, unless otherwise noted. Late work is accepted, penalized by 10% per </w:t>
      </w:r>
      <w:proofErr w:type="gramStart"/>
      <w:r w:rsidRPr="00355107">
        <w:rPr>
          <w:rFonts w:ascii="Calibri" w:hAnsi="Calibri" w:cs="Tahoma"/>
        </w:rPr>
        <w:t>University</w:t>
      </w:r>
      <w:proofErr w:type="gramEnd"/>
      <w:r w:rsidRPr="00355107">
        <w:rPr>
          <w:rFonts w:ascii="Calibri" w:hAnsi="Calibri" w:cs="Tahoma"/>
        </w:rPr>
        <w:t xml:space="preserve"> business day.</w:t>
      </w:r>
      <w:r>
        <w:rPr>
          <w:rFonts w:ascii="Calibri" w:hAnsi="Calibri" w:cs="Tahoma"/>
        </w:rPr>
        <w:t xml:space="preserve"> </w:t>
      </w:r>
    </w:p>
    <w:p w14:paraId="3EDF1C04" w14:textId="77777777" w:rsidR="00B851FC" w:rsidRPr="00C7446E" w:rsidRDefault="00B851FC" w:rsidP="00B851FC">
      <w:pPr>
        <w:rPr>
          <w:rFonts w:ascii="Calibri" w:hAnsi="Calibri" w:cs="Tahoma"/>
          <w:bCs/>
          <w:iCs/>
        </w:rPr>
      </w:pPr>
    </w:p>
    <w:p w14:paraId="3F5ABA4D" w14:textId="77777777" w:rsidR="00652FB1" w:rsidRDefault="00652FB1" w:rsidP="00652FB1"/>
    <w:p w14:paraId="16A9FAFC" w14:textId="77777777" w:rsidR="00652FB1" w:rsidRDefault="008577F8" w:rsidP="00652FB1">
      <w:pPr>
        <w:pStyle w:val="Heading1"/>
      </w:pPr>
      <w:r>
        <w:t>Requirements</w:t>
      </w:r>
    </w:p>
    <w:p w14:paraId="120E5550" w14:textId="77777777" w:rsidR="00652FB1" w:rsidRPr="00652FB1" w:rsidRDefault="00652FB1" w:rsidP="00652FB1">
      <w:pPr>
        <w:pStyle w:val="Heading2"/>
      </w:pPr>
      <w:r w:rsidRPr="00652FB1">
        <w:t>Textbook:</w:t>
      </w:r>
    </w:p>
    <w:p w14:paraId="1A3E24BE" w14:textId="77777777" w:rsidR="00B851FC" w:rsidRPr="00B851FC" w:rsidRDefault="00B851FC" w:rsidP="00B851FC">
      <w:pPr>
        <w:rPr>
          <w:rFonts w:asciiTheme="minorHAnsi" w:hAnsiTheme="minorHAnsi" w:cstheme="minorHAnsi"/>
          <w:lang w:val="en"/>
        </w:rPr>
      </w:pPr>
      <w:r w:rsidRPr="00B851FC">
        <w:rPr>
          <w:rFonts w:asciiTheme="minorHAnsi" w:hAnsiTheme="minorHAnsi" w:cstheme="minorHAnsi"/>
          <w:lang w:val="en"/>
        </w:rPr>
        <w:t xml:space="preserve">Rogers, E. (2003). </w:t>
      </w:r>
      <w:r w:rsidRPr="00B851FC">
        <w:rPr>
          <w:rFonts w:asciiTheme="minorHAnsi" w:hAnsiTheme="minorHAnsi" w:cstheme="minorHAnsi"/>
          <w:i/>
          <w:iCs/>
          <w:lang w:val="en"/>
        </w:rPr>
        <w:t xml:space="preserve">Diffusion of innovations </w:t>
      </w:r>
      <w:r w:rsidRPr="00B851FC">
        <w:rPr>
          <w:rFonts w:asciiTheme="minorHAnsi" w:hAnsiTheme="minorHAnsi" w:cstheme="minorHAnsi"/>
          <w:lang w:val="en"/>
        </w:rPr>
        <w:t>(5th Ed.). The Free Press. ISBN: 0743222091</w:t>
      </w:r>
    </w:p>
    <w:p w14:paraId="4D8B26A7" w14:textId="77777777" w:rsidR="00652FB1" w:rsidRDefault="00652FB1" w:rsidP="00652FB1"/>
    <w:p w14:paraId="6E56B9F8" w14:textId="77777777" w:rsidR="00652FB1" w:rsidRPr="00652FB1" w:rsidRDefault="002659E5" w:rsidP="00652FB1">
      <w:pPr>
        <w:pStyle w:val="Heading2"/>
      </w:pPr>
      <w:r>
        <w:t>Technology</w:t>
      </w:r>
      <w:r w:rsidR="00652FB1">
        <w:t>:</w:t>
      </w:r>
    </w:p>
    <w:p w14:paraId="1BCCD44B" w14:textId="77777777" w:rsidR="00296EB6" w:rsidRPr="00296EB6" w:rsidRDefault="00296EB6" w:rsidP="00296EB6">
      <w:r w:rsidRPr="00296EB6">
        <w:t>To succeed in this course, you must have access to the following technology: </w:t>
      </w:r>
    </w:p>
    <w:p w14:paraId="1BF90309" w14:textId="77777777" w:rsidR="00296EB6" w:rsidRPr="00296EB6" w:rsidRDefault="00296EB6" w:rsidP="00296EB6">
      <w:pPr>
        <w:numPr>
          <w:ilvl w:val="0"/>
          <w:numId w:val="27"/>
        </w:numPr>
      </w:pPr>
      <w:r w:rsidRPr="00296EB6">
        <w:t>Desktop Computer or Laptop </w:t>
      </w:r>
    </w:p>
    <w:p w14:paraId="3AF6362E" w14:textId="77777777" w:rsidR="00296EB6" w:rsidRPr="00296EB6" w:rsidRDefault="00296EB6" w:rsidP="00296EB6">
      <w:pPr>
        <w:numPr>
          <w:ilvl w:val="0"/>
          <w:numId w:val="28"/>
        </w:numPr>
      </w:pPr>
      <w:r w:rsidRPr="00296EB6">
        <w:t>Audio Capabilities  </w:t>
      </w:r>
    </w:p>
    <w:p w14:paraId="1289483F" w14:textId="77777777" w:rsidR="00296EB6" w:rsidRPr="00296EB6" w:rsidRDefault="00296EB6" w:rsidP="00296EB6">
      <w:pPr>
        <w:numPr>
          <w:ilvl w:val="0"/>
          <w:numId w:val="28"/>
        </w:numPr>
      </w:pPr>
      <w:r w:rsidRPr="00296EB6">
        <w:t>Webcam and Microphone for synchronous sessions </w:t>
      </w:r>
    </w:p>
    <w:p w14:paraId="37A561F1" w14:textId="77777777" w:rsidR="00296EB6" w:rsidRPr="00296EB6" w:rsidRDefault="00296EB6" w:rsidP="00296EB6">
      <w:pPr>
        <w:numPr>
          <w:ilvl w:val="0"/>
          <w:numId w:val="29"/>
        </w:numPr>
      </w:pPr>
      <w:r w:rsidRPr="00296EB6">
        <w:t>Microsoft Word -</w:t>
      </w:r>
      <w:hyperlink r:id="rId7" w:tgtFrame="_blank" w:history="1">
        <w:r w:rsidRPr="00296EB6">
          <w:rPr>
            <w:rStyle w:val="Hyperlink"/>
          </w:rPr>
          <w:t xml:space="preserve"> Microsoft 365 basics video training</w:t>
        </w:r>
      </w:hyperlink>
      <w:r w:rsidRPr="00296EB6">
        <w:t> </w:t>
      </w:r>
    </w:p>
    <w:p w14:paraId="5EAB3836" w14:textId="77777777" w:rsidR="00296EB6" w:rsidRPr="00296EB6" w:rsidRDefault="00296EB6" w:rsidP="00296EB6">
      <w:pPr>
        <w:numPr>
          <w:ilvl w:val="0"/>
          <w:numId w:val="29"/>
        </w:numPr>
      </w:pPr>
      <w:r w:rsidRPr="00296EB6">
        <w:t>Adobe Reader - </w:t>
      </w:r>
      <w:hyperlink r:id="rId8" w:tgtFrame="_blank" w:history="1">
        <w:r w:rsidRPr="00296EB6">
          <w:rPr>
            <w:rStyle w:val="Hyperlink"/>
          </w:rPr>
          <w:t>Acrobat tutorials</w:t>
        </w:r>
      </w:hyperlink>
      <w:r w:rsidRPr="00296EB6">
        <w:t> </w:t>
      </w:r>
    </w:p>
    <w:p w14:paraId="69984B67" w14:textId="77777777" w:rsidR="00296EB6" w:rsidRPr="00296EB6" w:rsidRDefault="00296EB6" w:rsidP="00296EB6">
      <w:pPr>
        <w:numPr>
          <w:ilvl w:val="0"/>
          <w:numId w:val="29"/>
        </w:numPr>
      </w:pPr>
      <w:r w:rsidRPr="00296EB6">
        <w:t xml:space="preserve">Zoom - </w:t>
      </w:r>
      <w:hyperlink r:id="rId9" w:tgtFrame="_blank" w:history="1">
        <w:r w:rsidRPr="00296EB6">
          <w:rPr>
            <w:rStyle w:val="Hyperlink"/>
          </w:rPr>
          <w:t>Zoom Privacy Policy</w:t>
        </w:r>
      </w:hyperlink>
      <w:r w:rsidRPr="00296EB6">
        <w:t> </w:t>
      </w:r>
    </w:p>
    <w:p w14:paraId="12919BD1" w14:textId="77777777" w:rsidR="00296EB6" w:rsidRPr="00296EB6" w:rsidRDefault="00296EB6" w:rsidP="00296EB6">
      <w:pPr>
        <w:numPr>
          <w:ilvl w:val="0"/>
          <w:numId w:val="29"/>
        </w:numPr>
      </w:pPr>
      <w:r w:rsidRPr="00296EB6">
        <w:t>Internet Connection with access to Canvas  </w:t>
      </w:r>
    </w:p>
    <w:p w14:paraId="77135BE4" w14:textId="77777777" w:rsidR="00296EB6" w:rsidRPr="00296EB6" w:rsidRDefault="00296EB6" w:rsidP="00296EB6">
      <w:pPr>
        <w:numPr>
          <w:ilvl w:val="0"/>
          <w:numId w:val="30"/>
        </w:numPr>
      </w:pPr>
      <w:r w:rsidRPr="00296EB6">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10" w:tgtFrame="_blank" w:history="1">
        <w:r w:rsidRPr="00296EB6">
          <w:rPr>
            <w:rStyle w:val="Hyperlink"/>
          </w:rPr>
          <w:t>full student guide</w:t>
        </w:r>
      </w:hyperlink>
      <w:r w:rsidRPr="00296EB6">
        <w:t xml:space="preserve"> is provided if you have additional questions. </w:t>
      </w:r>
    </w:p>
    <w:p w14:paraId="3CB93828" w14:textId="77777777" w:rsidR="00296EB6" w:rsidRPr="00296EB6" w:rsidRDefault="00296EB6" w:rsidP="00296EB6">
      <w:pPr>
        <w:numPr>
          <w:ilvl w:val="0"/>
          <w:numId w:val="31"/>
        </w:numPr>
      </w:pPr>
      <w:r w:rsidRPr="00296EB6">
        <w:t>View </w:t>
      </w:r>
      <w:hyperlink r:id="rId11" w:tgtFrame="_blank" w:history="1">
        <w:r w:rsidRPr="00296EB6">
          <w:rPr>
            <w:rStyle w:val="Hyperlink"/>
          </w:rPr>
          <w:t>Canvas Privacy Policy</w:t>
        </w:r>
      </w:hyperlink>
      <w:r w:rsidRPr="00296EB6">
        <w:t> </w:t>
      </w:r>
    </w:p>
    <w:p w14:paraId="28AC39F6" w14:textId="77777777" w:rsidR="00296EB6" w:rsidRPr="00296EB6" w:rsidRDefault="00296EB6" w:rsidP="00296EB6">
      <w:pPr>
        <w:numPr>
          <w:ilvl w:val="0"/>
          <w:numId w:val="32"/>
        </w:numPr>
      </w:pPr>
      <w:r w:rsidRPr="00296EB6">
        <w:rPr>
          <w:b/>
          <w:bCs/>
        </w:rPr>
        <w:t>Web Browser - Chrome</w:t>
      </w:r>
      <w:r w:rsidRPr="00296EB6">
        <w:t> is the preferred browser for Canvas. If you do not have Chrome, you can </w:t>
      </w:r>
      <w:hyperlink r:id="rId12" w:tgtFrame="_blank" w:history="1">
        <w:r w:rsidRPr="00296EB6">
          <w:rPr>
            <w:rStyle w:val="Hyperlink"/>
          </w:rPr>
          <w:t>download it.</w:t>
        </w:r>
      </w:hyperlink>
      <w:r w:rsidRPr="00296EB6">
        <w:t> </w:t>
      </w:r>
    </w:p>
    <w:p w14:paraId="72386DA1" w14:textId="77777777" w:rsidR="00296EB6" w:rsidRPr="00296EB6" w:rsidRDefault="00296EB6" w:rsidP="00296EB6">
      <w:pPr>
        <w:numPr>
          <w:ilvl w:val="0"/>
          <w:numId w:val="32"/>
        </w:numPr>
      </w:pPr>
      <w:r w:rsidRPr="00296EB6">
        <w:t>University of Florida Email </w:t>
      </w:r>
    </w:p>
    <w:p w14:paraId="79D29C77" w14:textId="77777777" w:rsidR="00296EB6" w:rsidRPr="00296EB6" w:rsidRDefault="00296EB6" w:rsidP="00296EB6">
      <w:pPr>
        <w:numPr>
          <w:ilvl w:val="0"/>
          <w:numId w:val="33"/>
        </w:numPr>
      </w:pPr>
      <w:r w:rsidRPr="00296EB6">
        <w:t xml:space="preserve">Students are expected to check their </w:t>
      </w:r>
      <w:proofErr w:type="spellStart"/>
      <w:r w:rsidRPr="00296EB6">
        <w:t>my.ufl</w:t>
      </w:r>
      <w:proofErr w:type="spellEnd"/>
      <w:r w:rsidRPr="00296EB6">
        <w:t xml:space="preserve"> emails daily. View the </w:t>
      </w:r>
      <w:hyperlink r:id="rId13" w:tgtFrame="_blank" w:history="1">
        <w:r w:rsidRPr="00296EB6">
          <w:rPr>
            <w:rStyle w:val="Hyperlink"/>
          </w:rPr>
          <w:t>Student Computing Requirements</w:t>
        </w:r>
      </w:hyperlink>
      <w:r w:rsidRPr="00296EB6">
        <w:t xml:space="preserve"> page for information on technology requirements and expectations. </w:t>
      </w:r>
    </w:p>
    <w:p w14:paraId="5D3EBF63" w14:textId="77777777" w:rsidR="00FE0EA9" w:rsidRDefault="00FE0EA9" w:rsidP="008577F8"/>
    <w:p w14:paraId="4B4113ED" w14:textId="77777777" w:rsidR="00FE0EA9" w:rsidRDefault="00FE0EA9" w:rsidP="00FE0EA9">
      <w:pPr>
        <w:pStyle w:val="Heading2"/>
      </w:pPr>
      <w:r>
        <w:t>Minimum Technical Skills:</w:t>
      </w:r>
    </w:p>
    <w:p w14:paraId="7AA09AF9" w14:textId="77777777" w:rsidR="00FB4DD8" w:rsidRPr="00FB4DD8" w:rsidRDefault="00FB4DD8" w:rsidP="00FB4DD8">
      <w:r w:rsidRPr="00FB4DD8">
        <w:t>Minimum technical skills required: </w:t>
      </w:r>
    </w:p>
    <w:p w14:paraId="7E663CA9" w14:textId="77777777" w:rsidR="00FB4DD8" w:rsidRPr="00FB4DD8" w:rsidRDefault="00FB4DD8" w:rsidP="00FB4DD8">
      <w:pPr>
        <w:numPr>
          <w:ilvl w:val="0"/>
          <w:numId w:val="34"/>
        </w:numPr>
      </w:pPr>
      <w:r w:rsidRPr="00FB4DD8">
        <w:t>Proficiency in utilizing Canvas and navigating the internet effectively. </w:t>
      </w:r>
    </w:p>
    <w:p w14:paraId="3332297D" w14:textId="77777777" w:rsidR="00FB4DD8" w:rsidRPr="00FB4DD8" w:rsidRDefault="00FB4DD8" w:rsidP="00FB4DD8">
      <w:pPr>
        <w:numPr>
          <w:ilvl w:val="0"/>
          <w:numId w:val="34"/>
        </w:numPr>
      </w:pPr>
      <w:r w:rsidRPr="00FB4DD8">
        <w:t>Competence in using email for communication purposes, including sending and receiving messages and managing attachments. </w:t>
      </w:r>
    </w:p>
    <w:p w14:paraId="266E7142" w14:textId="77777777" w:rsidR="00FB4DD8" w:rsidRPr="00FB4DD8" w:rsidRDefault="00FB4DD8" w:rsidP="00FB4DD8">
      <w:pPr>
        <w:numPr>
          <w:ilvl w:val="0"/>
          <w:numId w:val="34"/>
        </w:numPr>
      </w:pPr>
      <w:r w:rsidRPr="00FB4DD8">
        <w:t>Familiarity with commonly used word processing applications (such as Microsoft Word or Google Docs), including the ability to create, edit, and format documents. </w:t>
      </w:r>
    </w:p>
    <w:p w14:paraId="75FBCA70" w14:textId="77777777" w:rsidR="00FB4DD8" w:rsidRPr="00FB4DD8" w:rsidRDefault="00FB4DD8" w:rsidP="00FB4DD8">
      <w:pPr>
        <w:numPr>
          <w:ilvl w:val="0"/>
          <w:numId w:val="35"/>
        </w:numPr>
      </w:pPr>
      <w:r w:rsidRPr="00FB4DD8">
        <w:t>Basic computer skills, including understanding fundamental operations like file management, using menus and toolbars, and navigating between different applications. </w:t>
      </w:r>
    </w:p>
    <w:p w14:paraId="5792263E" w14:textId="77777777" w:rsidR="00FB4DD8" w:rsidRPr="00FB4DD8" w:rsidRDefault="00FB4DD8" w:rsidP="00FB4DD8">
      <w:pPr>
        <w:numPr>
          <w:ilvl w:val="0"/>
          <w:numId w:val="35"/>
        </w:numPr>
      </w:pPr>
      <w:r w:rsidRPr="00FB4DD8">
        <w:t>Ability to perform online research using a variety of search engines and library databases. </w:t>
      </w:r>
    </w:p>
    <w:p w14:paraId="6DC631D7" w14:textId="77777777" w:rsidR="00652FB1" w:rsidRDefault="00652FB1"/>
    <w:p w14:paraId="6772ED07" w14:textId="77777777" w:rsidR="00652FB1" w:rsidRDefault="00652FB1" w:rsidP="00652FB1">
      <w:pPr>
        <w:pStyle w:val="Heading1"/>
      </w:pPr>
      <w:r>
        <w:t>Assignments</w:t>
      </w:r>
    </w:p>
    <w:p w14:paraId="69E4E632" w14:textId="77777777" w:rsidR="00956712" w:rsidRDefault="00956712" w:rsidP="00652FB1"/>
    <w:p w14:paraId="0D5FF657" w14:textId="77777777" w:rsidR="00956712" w:rsidRDefault="00956712" w:rsidP="00956712">
      <w:pPr>
        <w:pStyle w:val="Heading2"/>
      </w:pPr>
      <w:r>
        <w:t>Assignment Points &amp; Explanation:</w:t>
      </w:r>
    </w:p>
    <w:p w14:paraId="7DE903EF" w14:textId="77777777" w:rsidR="00B851FC" w:rsidRDefault="00B851FC" w:rsidP="00B851FC">
      <w:pPr>
        <w:rPr>
          <w:rFonts w:ascii="Calibri" w:hAnsi="Calibri" w:cs="Tahoma"/>
          <w:b/>
        </w:rPr>
      </w:pPr>
      <w:r w:rsidRPr="00F714C0">
        <w:rPr>
          <w:rFonts w:ascii="Calibri" w:hAnsi="Calibri" w:cs="Tahoma"/>
          <w:b/>
        </w:rPr>
        <w:t xml:space="preserve">All assignments must be turned in on Canvas on the date assigned by 11:55pm. Emailed assignments will not be accepted unless pre-arranged (this includes through Canvas). All papers are expected to be typed in 12-point Times New Roman or Calibri with 1-inch margins and utilize </w:t>
      </w:r>
      <w:r w:rsidRPr="00F714C0">
        <w:rPr>
          <w:rFonts w:ascii="Calibri" w:hAnsi="Calibri" w:cs="Tahoma"/>
          <w:b/>
        </w:rPr>
        <w:lastRenderedPageBreak/>
        <w:t>APA style formatting. Each assignment must follow the requirements in the rubric. All assignments will be returned to students on Canvas.</w:t>
      </w:r>
    </w:p>
    <w:p w14:paraId="5E551AD0" w14:textId="4F11EE1F" w:rsidR="00B851FC" w:rsidRPr="00B851FC" w:rsidRDefault="00B851FC" w:rsidP="00B851FC">
      <w:pPr>
        <w:rPr>
          <w:rFonts w:ascii="Calibri" w:hAnsi="Calibri" w:cs="Tahoma"/>
          <w:b/>
        </w:rPr>
      </w:pPr>
      <w:r>
        <w:rPr>
          <w:rFonts w:asciiTheme="minorHAnsi" w:eastAsiaTheme="minorHAnsi" w:hAnsiTheme="minorHAnsi" w:cstheme="minorHAnsi"/>
          <w:b/>
          <w:u w:val="single"/>
        </w:rPr>
        <w:t>Theory Matrix</w:t>
      </w:r>
      <w:r w:rsidRPr="00F714C0">
        <w:rPr>
          <w:rFonts w:asciiTheme="minorHAnsi" w:eastAsiaTheme="minorHAnsi" w:hAnsiTheme="minorHAnsi" w:cstheme="minorHAnsi"/>
          <w:b/>
          <w:u w:val="single"/>
        </w:rPr>
        <w:t xml:space="preserve"> (</w:t>
      </w:r>
      <w:r>
        <w:rPr>
          <w:rFonts w:asciiTheme="minorHAnsi" w:eastAsiaTheme="minorHAnsi" w:hAnsiTheme="minorHAnsi" w:cstheme="minorHAnsi"/>
          <w:b/>
          <w:u w:val="single"/>
        </w:rPr>
        <w:t>75</w:t>
      </w:r>
      <w:r w:rsidRPr="00F714C0">
        <w:rPr>
          <w:rFonts w:asciiTheme="minorHAnsi" w:eastAsiaTheme="minorHAnsi" w:hAnsiTheme="minorHAnsi" w:cstheme="minorHAnsi"/>
          <w:b/>
          <w:u w:val="single"/>
        </w:rPr>
        <w:t xml:space="preserve"> points)</w:t>
      </w:r>
    </w:p>
    <w:p w14:paraId="3BFE8A24" w14:textId="68A35DDF" w:rsidR="00B851FC" w:rsidRPr="00B851FC" w:rsidRDefault="00B851FC" w:rsidP="00B851FC">
      <w:pPr>
        <w:rPr>
          <w:rFonts w:asciiTheme="minorHAnsi" w:eastAsiaTheme="minorHAnsi" w:hAnsiTheme="minorHAnsi" w:cstheme="minorHAnsi"/>
          <w:b/>
          <w:u w:val="single"/>
        </w:rPr>
      </w:pPr>
      <w:r>
        <w:rPr>
          <w:rFonts w:ascii="Calibri" w:hAnsi="Calibri" w:cs="Calibri"/>
          <w:bCs/>
        </w:rPr>
        <w:t xml:space="preserve">You will complete a theory matrix throughout the course of the semester. This matrix may be presented in </w:t>
      </w:r>
      <w:proofErr w:type="spellStart"/>
      <w:r>
        <w:rPr>
          <w:rFonts w:ascii="Calibri" w:hAnsi="Calibri" w:cs="Calibri"/>
          <w:bCs/>
        </w:rPr>
        <w:t>anyway</w:t>
      </w:r>
      <w:proofErr w:type="spellEnd"/>
      <w:r>
        <w:rPr>
          <w:rFonts w:ascii="Calibri" w:hAnsi="Calibri" w:cs="Calibri"/>
          <w:bCs/>
        </w:rPr>
        <w:t xml:space="preserve"> that the student feels is appropriate and can be interpreted by the professor. For each theory covered in this course, you will provide key authors, descriptions, applications, and critiques. You should provide your own words and reflection/relevance to both scholarly and practical applications. This theory matrix will be turned in prior to spring break and the final matrix will be due at the end of the semester. A list of required theories and weeks is included on canvas under this assignment.</w:t>
      </w:r>
    </w:p>
    <w:p w14:paraId="2F065A8D" w14:textId="77777777" w:rsidR="00B851FC" w:rsidRDefault="00B851FC" w:rsidP="00B851FC">
      <w:pPr>
        <w:rPr>
          <w:rFonts w:ascii="Calibri" w:hAnsi="Calibri" w:cs="Calibri"/>
          <w:bCs/>
        </w:rPr>
      </w:pPr>
    </w:p>
    <w:p w14:paraId="21CC940A" w14:textId="77777777" w:rsidR="00B851FC" w:rsidRDefault="00B851FC" w:rsidP="00B851FC">
      <w:pPr>
        <w:rPr>
          <w:rFonts w:asciiTheme="minorHAnsi" w:eastAsiaTheme="minorHAnsi" w:hAnsiTheme="minorHAnsi" w:cstheme="minorHAnsi"/>
          <w:b/>
          <w:u w:val="single"/>
        </w:rPr>
      </w:pPr>
      <w:r>
        <w:rPr>
          <w:rFonts w:asciiTheme="minorHAnsi" w:eastAsiaTheme="minorHAnsi" w:hAnsiTheme="minorHAnsi" w:cstheme="minorHAnsi"/>
          <w:b/>
          <w:u w:val="single"/>
        </w:rPr>
        <w:t>Homework Assignments</w:t>
      </w:r>
      <w:r w:rsidRPr="00F714C0">
        <w:rPr>
          <w:rFonts w:asciiTheme="minorHAnsi" w:eastAsiaTheme="minorHAnsi" w:hAnsiTheme="minorHAnsi" w:cstheme="minorHAnsi"/>
          <w:b/>
          <w:u w:val="single"/>
        </w:rPr>
        <w:t xml:space="preserve"> (</w:t>
      </w:r>
      <w:r>
        <w:rPr>
          <w:rFonts w:asciiTheme="minorHAnsi" w:eastAsiaTheme="minorHAnsi" w:hAnsiTheme="minorHAnsi" w:cstheme="minorHAnsi"/>
          <w:b/>
          <w:u w:val="single"/>
        </w:rPr>
        <w:t>15</w:t>
      </w:r>
      <w:r w:rsidRPr="00F714C0">
        <w:rPr>
          <w:rFonts w:asciiTheme="minorHAnsi" w:eastAsiaTheme="minorHAnsi" w:hAnsiTheme="minorHAnsi" w:cstheme="minorHAnsi"/>
          <w:b/>
          <w:u w:val="single"/>
        </w:rPr>
        <w:t xml:space="preserve"> points</w:t>
      </w:r>
      <w:r>
        <w:rPr>
          <w:rFonts w:asciiTheme="minorHAnsi" w:eastAsiaTheme="minorHAnsi" w:hAnsiTheme="minorHAnsi" w:cstheme="minorHAnsi"/>
          <w:b/>
          <w:u w:val="single"/>
        </w:rPr>
        <w:t xml:space="preserve"> each; 30 points total</w:t>
      </w:r>
      <w:r w:rsidRPr="00F714C0">
        <w:rPr>
          <w:rFonts w:asciiTheme="minorHAnsi" w:eastAsiaTheme="minorHAnsi" w:hAnsiTheme="minorHAnsi" w:cstheme="minorHAnsi"/>
          <w:b/>
          <w:u w:val="single"/>
        </w:rPr>
        <w:t>)</w:t>
      </w:r>
    </w:p>
    <w:p w14:paraId="4057FBAE" w14:textId="77777777" w:rsidR="00B851FC" w:rsidRPr="00534F1E" w:rsidRDefault="00B851FC" w:rsidP="00B851FC">
      <w:pPr>
        <w:rPr>
          <w:rFonts w:asciiTheme="minorHAnsi" w:eastAsiaTheme="minorHAnsi" w:hAnsiTheme="minorHAnsi" w:cstheme="minorHAnsi"/>
          <w:bCs/>
        </w:rPr>
      </w:pPr>
      <w:r>
        <w:rPr>
          <w:rFonts w:asciiTheme="minorHAnsi" w:eastAsiaTheme="minorHAnsi" w:hAnsiTheme="minorHAnsi" w:cstheme="minorHAnsi"/>
          <w:bCs/>
        </w:rPr>
        <w:t>You will be asked to complete two personal application-based assignments on canvas. The first is to reflection upon an adaptive challenge in your area of focus and define why it is an adaptive challenge. The second is to complete a systems map for the previously identified adaptive challenge. More details will be provided in class and in canvas.</w:t>
      </w:r>
    </w:p>
    <w:p w14:paraId="0A5F16F5" w14:textId="77777777" w:rsidR="00B851FC" w:rsidRDefault="00B851FC" w:rsidP="00B851FC">
      <w:pPr>
        <w:rPr>
          <w:rFonts w:asciiTheme="minorHAnsi" w:eastAsiaTheme="minorHAnsi" w:hAnsiTheme="minorHAnsi" w:cstheme="minorHAnsi"/>
          <w:b/>
          <w:u w:val="single"/>
        </w:rPr>
      </w:pPr>
    </w:p>
    <w:p w14:paraId="7D00792F" w14:textId="77777777" w:rsidR="00B851FC" w:rsidRPr="00F714C0" w:rsidRDefault="00B851FC" w:rsidP="00B851FC">
      <w:pPr>
        <w:rPr>
          <w:rFonts w:asciiTheme="minorHAnsi" w:eastAsiaTheme="minorHAnsi" w:hAnsiTheme="minorHAnsi" w:cstheme="minorHAnsi"/>
          <w:b/>
          <w:u w:val="single"/>
        </w:rPr>
      </w:pPr>
      <w:r>
        <w:rPr>
          <w:rFonts w:asciiTheme="minorHAnsi" w:eastAsiaTheme="minorHAnsi" w:hAnsiTheme="minorHAnsi" w:cstheme="minorHAnsi"/>
          <w:b/>
          <w:u w:val="single"/>
        </w:rPr>
        <w:t>Facilitate Class Reflection</w:t>
      </w:r>
      <w:r w:rsidRPr="00F714C0">
        <w:rPr>
          <w:rFonts w:asciiTheme="minorHAnsi" w:eastAsiaTheme="minorHAnsi" w:hAnsiTheme="minorHAnsi" w:cstheme="minorHAnsi"/>
          <w:b/>
          <w:u w:val="single"/>
        </w:rPr>
        <w:t xml:space="preserve"> (</w:t>
      </w:r>
      <w:r>
        <w:rPr>
          <w:rFonts w:asciiTheme="minorHAnsi" w:eastAsiaTheme="minorHAnsi" w:hAnsiTheme="minorHAnsi" w:cstheme="minorHAnsi"/>
          <w:b/>
          <w:u w:val="single"/>
        </w:rPr>
        <w:t>20</w:t>
      </w:r>
      <w:r w:rsidRPr="00F714C0">
        <w:rPr>
          <w:rFonts w:asciiTheme="minorHAnsi" w:eastAsiaTheme="minorHAnsi" w:hAnsiTheme="minorHAnsi" w:cstheme="minorHAnsi"/>
          <w:b/>
          <w:u w:val="single"/>
        </w:rPr>
        <w:t xml:space="preserve"> points)</w:t>
      </w:r>
    </w:p>
    <w:p w14:paraId="16360B85" w14:textId="77777777" w:rsidR="00B851FC" w:rsidRPr="00F57A10" w:rsidRDefault="00B851FC" w:rsidP="00B851FC">
      <w:pPr>
        <w:rPr>
          <w:rFonts w:asciiTheme="minorHAnsi" w:eastAsiaTheme="minorHAnsi" w:hAnsiTheme="minorHAnsi" w:cstheme="minorHAnsi"/>
          <w:bCs/>
        </w:rPr>
      </w:pPr>
      <w:r>
        <w:rPr>
          <w:rFonts w:asciiTheme="minorHAnsi" w:eastAsiaTheme="minorHAnsi" w:hAnsiTheme="minorHAnsi" w:cstheme="minorHAnsi"/>
          <w:bCs/>
        </w:rPr>
        <w:t>You will have an assigned date in class where they will start class with a short 10-15 minute activity or review of the course content from the previous week. This should serve as a starting place for course discussion that day in class.</w:t>
      </w:r>
    </w:p>
    <w:p w14:paraId="3264A224" w14:textId="77777777" w:rsidR="00B851FC" w:rsidRPr="00F714C0" w:rsidRDefault="00B851FC" w:rsidP="00B851FC">
      <w:pPr>
        <w:rPr>
          <w:rFonts w:ascii="Calibri" w:hAnsi="Calibri" w:cs="Calibri"/>
          <w:b/>
          <w:u w:val="single"/>
        </w:rPr>
      </w:pPr>
    </w:p>
    <w:p w14:paraId="59AD1B17" w14:textId="77777777" w:rsidR="00B851FC" w:rsidRPr="00F714C0" w:rsidRDefault="00B851FC" w:rsidP="00B851FC">
      <w:pPr>
        <w:rPr>
          <w:rFonts w:asciiTheme="minorHAnsi" w:eastAsiaTheme="minorHAnsi" w:hAnsiTheme="minorHAnsi" w:cstheme="minorHAnsi"/>
          <w:b/>
          <w:u w:val="single"/>
        </w:rPr>
      </w:pPr>
      <w:r w:rsidRPr="00817BB1">
        <w:rPr>
          <w:rFonts w:asciiTheme="minorHAnsi" w:eastAsiaTheme="minorHAnsi" w:hAnsiTheme="minorHAnsi" w:cstheme="minorHAnsi"/>
          <w:b/>
          <w:u w:val="single"/>
        </w:rPr>
        <w:t xml:space="preserve">Change through Sustainable Development Goal Presentations </w:t>
      </w:r>
      <w:r w:rsidRPr="00F714C0">
        <w:rPr>
          <w:rFonts w:asciiTheme="minorHAnsi" w:eastAsiaTheme="minorHAnsi" w:hAnsiTheme="minorHAnsi" w:cstheme="minorHAnsi"/>
          <w:b/>
          <w:u w:val="single"/>
        </w:rPr>
        <w:t>(</w:t>
      </w:r>
      <w:r>
        <w:rPr>
          <w:rFonts w:asciiTheme="minorHAnsi" w:eastAsiaTheme="minorHAnsi" w:hAnsiTheme="minorHAnsi" w:cstheme="minorHAnsi"/>
          <w:b/>
          <w:u w:val="single"/>
        </w:rPr>
        <w:t>25</w:t>
      </w:r>
      <w:r w:rsidRPr="00F714C0">
        <w:rPr>
          <w:rFonts w:asciiTheme="minorHAnsi" w:eastAsiaTheme="minorHAnsi" w:hAnsiTheme="minorHAnsi" w:cstheme="minorHAnsi"/>
          <w:b/>
          <w:u w:val="single"/>
        </w:rPr>
        <w:t xml:space="preserve"> points)</w:t>
      </w:r>
    </w:p>
    <w:p w14:paraId="60F51D4A" w14:textId="77777777" w:rsidR="00B851FC" w:rsidRPr="00F714C0" w:rsidRDefault="00B851FC" w:rsidP="00B851FC">
      <w:pPr>
        <w:rPr>
          <w:rFonts w:ascii="Calibri" w:hAnsi="Calibri" w:cs="Calibri"/>
          <w:bCs/>
        </w:rPr>
      </w:pPr>
      <w:r>
        <w:rPr>
          <w:rFonts w:ascii="Calibri" w:hAnsi="Calibri" w:cs="Calibri"/>
          <w:bCs/>
        </w:rPr>
        <w:t xml:space="preserve">You will be placed in a small group based on their top choices of sustainable development goals. Your group will be tasked with presenting a 30–45-minute activity-based presentation that applies the weekly course content to change efforts in the Sustainable Development Goal assigned to your team. </w:t>
      </w:r>
    </w:p>
    <w:p w14:paraId="36719B37" w14:textId="77777777" w:rsidR="00B851FC" w:rsidRPr="00F714C0" w:rsidRDefault="00B851FC" w:rsidP="00B851FC">
      <w:pPr>
        <w:outlineLvl w:val="0"/>
        <w:rPr>
          <w:rFonts w:ascii="Calibri" w:hAnsi="Calibri" w:cs="Calibri"/>
          <w:b/>
          <w:u w:val="single"/>
        </w:rPr>
      </w:pPr>
    </w:p>
    <w:p w14:paraId="3F5C6612" w14:textId="77777777" w:rsidR="00B851FC" w:rsidRPr="00F714C0" w:rsidRDefault="00B851FC" w:rsidP="00B851FC">
      <w:pPr>
        <w:rPr>
          <w:rFonts w:asciiTheme="minorHAnsi" w:eastAsiaTheme="minorHAnsi" w:hAnsiTheme="minorHAnsi" w:cstheme="minorHAnsi"/>
          <w:b/>
          <w:u w:val="single"/>
        </w:rPr>
      </w:pPr>
      <w:r>
        <w:rPr>
          <w:rFonts w:asciiTheme="minorHAnsi" w:eastAsiaTheme="minorHAnsi" w:hAnsiTheme="minorHAnsi" w:cstheme="minorHAnsi"/>
          <w:b/>
          <w:u w:val="single"/>
        </w:rPr>
        <w:t>Personal Change</w:t>
      </w:r>
      <w:r w:rsidRPr="00F714C0">
        <w:rPr>
          <w:rFonts w:asciiTheme="minorHAnsi" w:eastAsiaTheme="minorHAnsi" w:hAnsiTheme="minorHAnsi" w:cstheme="minorHAnsi"/>
          <w:b/>
          <w:u w:val="single"/>
        </w:rPr>
        <w:t xml:space="preserve"> (</w:t>
      </w:r>
      <w:r>
        <w:rPr>
          <w:rFonts w:asciiTheme="minorHAnsi" w:eastAsiaTheme="minorHAnsi" w:hAnsiTheme="minorHAnsi" w:cstheme="minorHAnsi"/>
          <w:b/>
          <w:u w:val="single"/>
        </w:rPr>
        <w:t>50</w:t>
      </w:r>
      <w:r w:rsidRPr="00F714C0">
        <w:rPr>
          <w:rFonts w:asciiTheme="minorHAnsi" w:eastAsiaTheme="minorHAnsi" w:hAnsiTheme="minorHAnsi" w:cstheme="minorHAnsi"/>
          <w:b/>
          <w:u w:val="single"/>
        </w:rPr>
        <w:t xml:space="preserve"> points)</w:t>
      </w:r>
    </w:p>
    <w:p w14:paraId="56C49941" w14:textId="77777777" w:rsidR="00B851FC" w:rsidRPr="00F714C0" w:rsidRDefault="00B851FC" w:rsidP="00B851FC">
      <w:pPr>
        <w:rPr>
          <w:rFonts w:ascii="Calibri" w:hAnsi="Calibri" w:cs="Calibri"/>
          <w:bCs/>
        </w:rPr>
      </w:pPr>
      <w:r>
        <w:rPr>
          <w:rFonts w:ascii="Calibri" w:hAnsi="Calibri" w:cs="Calibri"/>
          <w:bCs/>
        </w:rPr>
        <w:t>Early in the semester, we will engage in discussion around personal change. You will propose a personal change you would like to attempt for a week. You will then engage in actively working towards that change for 1-2 weeks. At the end of the time frame, you will turn in a 1-page single space reflection on how the change process went, what worked well, what obstacles you encountered, and how your problem-solving style was both enabling and limiting.</w:t>
      </w:r>
    </w:p>
    <w:p w14:paraId="4F382ED9" w14:textId="77777777" w:rsidR="00B851FC" w:rsidRPr="00F714C0" w:rsidRDefault="00B851FC" w:rsidP="00B851FC">
      <w:pPr>
        <w:outlineLvl w:val="0"/>
        <w:rPr>
          <w:rFonts w:ascii="Calibri" w:hAnsi="Calibri" w:cs="Calibri"/>
          <w:b/>
          <w:u w:val="single"/>
        </w:rPr>
      </w:pPr>
    </w:p>
    <w:p w14:paraId="396A2BAD" w14:textId="77777777" w:rsidR="00B851FC" w:rsidRPr="00F714C0" w:rsidRDefault="00B851FC" w:rsidP="00B851FC">
      <w:pPr>
        <w:rPr>
          <w:rFonts w:asciiTheme="minorHAnsi" w:eastAsiaTheme="minorHAnsi" w:hAnsiTheme="minorHAnsi" w:cstheme="minorHAnsi"/>
          <w:b/>
          <w:u w:val="single"/>
        </w:rPr>
      </w:pPr>
      <w:r w:rsidRPr="00560F7E">
        <w:rPr>
          <w:rFonts w:asciiTheme="minorHAnsi" w:eastAsiaTheme="minorHAnsi" w:hAnsiTheme="minorHAnsi" w:cstheme="minorHAnsi"/>
          <w:b/>
          <w:u w:val="single"/>
        </w:rPr>
        <w:t xml:space="preserve">Article Theoretical Critiques </w:t>
      </w:r>
      <w:r w:rsidRPr="00F714C0">
        <w:rPr>
          <w:rFonts w:asciiTheme="minorHAnsi" w:eastAsiaTheme="minorHAnsi" w:hAnsiTheme="minorHAnsi" w:cstheme="minorHAnsi"/>
          <w:b/>
          <w:u w:val="single"/>
        </w:rPr>
        <w:t>(</w:t>
      </w:r>
      <w:r>
        <w:rPr>
          <w:rFonts w:asciiTheme="minorHAnsi" w:eastAsiaTheme="minorHAnsi" w:hAnsiTheme="minorHAnsi" w:cstheme="minorHAnsi"/>
          <w:b/>
          <w:u w:val="single"/>
        </w:rPr>
        <w:t>25</w:t>
      </w:r>
      <w:r w:rsidRPr="00F714C0">
        <w:rPr>
          <w:rFonts w:asciiTheme="minorHAnsi" w:eastAsiaTheme="minorHAnsi" w:hAnsiTheme="minorHAnsi" w:cstheme="minorHAnsi"/>
          <w:b/>
          <w:u w:val="single"/>
        </w:rPr>
        <w:t xml:space="preserve"> points</w:t>
      </w:r>
      <w:r>
        <w:rPr>
          <w:rFonts w:asciiTheme="minorHAnsi" w:eastAsiaTheme="minorHAnsi" w:hAnsiTheme="minorHAnsi" w:cstheme="minorHAnsi"/>
          <w:b/>
          <w:u w:val="single"/>
        </w:rPr>
        <w:t xml:space="preserve"> each; 75 points total</w:t>
      </w:r>
      <w:r w:rsidRPr="00F714C0">
        <w:rPr>
          <w:rFonts w:asciiTheme="minorHAnsi" w:eastAsiaTheme="minorHAnsi" w:hAnsiTheme="minorHAnsi" w:cstheme="minorHAnsi"/>
          <w:b/>
          <w:u w:val="single"/>
        </w:rPr>
        <w:t>)</w:t>
      </w:r>
    </w:p>
    <w:p w14:paraId="391A5474" w14:textId="77777777" w:rsidR="00B851FC" w:rsidRPr="00F714C0" w:rsidRDefault="00B851FC" w:rsidP="00B851FC">
      <w:pPr>
        <w:pStyle w:val="ColorfulList-Accent11"/>
        <w:spacing w:after="0" w:line="240" w:lineRule="auto"/>
        <w:ind w:left="0"/>
        <w:contextualSpacing w:val="0"/>
        <w:rPr>
          <w:rFonts w:asciiTheme="minorHAnsi" w:hAnsiTheme="minorHAnsi" w:cstheme="minorHAnsi"/>
          <w:sz w:val="24"/>
          <w:szCs w:val="24"/>
        </w:rPr>
      </w:pPr>
      <w:r>
        <w:rPr>
          <w:rFonts w:asciiTheme="minorHAnsi" w:hAnsiTheme="minorHAnsi" w:cstheme="minorHAnsi"/>
          <w:sz w:val="24"/>
          <w:szCs w:val="24"/>
        </w:rPr>
        <w:t>At three different times in the semester, you will be provided with four options (education, extension, leadership, and communication) of journal articles that utilize a course theory as the basis for the scholarship. You will select the article and complete a short review on canvas.</w:t>
      </w:r>
      <w:r w:rsidRPr="00644B61">
        <w:rPr>
          <w:rFonts w:asciiTheme="minorHAnsi" w:hAnsiTheme="minorHAnsi" w:cstheme="minorHAnsi"/>
          <w:sz w:val="24"/>
          <w:szCs w:val="24"/>
        </w:rPr>
        <w:t xml:space="preserve"> The critique will include: 1) </w:t>
      </w:r>
      <w:r>
        <w:rPr>
          <w:rFonts w:asciiTheme="minorHAnsi" w:hAnsiTheme="minorHAnsi" w:cstheme="minorHAnsi"/>
          <w:sz w:val="24"/>
          <w:szCs w:val="24"/>
        </w:rPr>
        <w:t>the identification of the study and highlight of a key takeaway</w:t>
      </w:r>
      <w:r w:rsidRPr="00644B61">
        <w:rPr>
          <w:rFonts w:asciiTheme="minorHAnsi" w:hAnsiTheme="minorHAnsi" w:cstheme="minorHAnsi"/>
          <w:sz w:val="24"/>
          <w:szCs w:val="24"/>
        </w:rPr>
        <w:t>, 2) a paragraph explaining connections that to class discourse (readings, assignments, discussions, etc.) 3) a</w:t>
      </w:r>
      <w:r>
        <w:rPr>
          <w:rFonts w:asciiTheme="minorHAnsi" w:hAnsiTheme="minorHAnsi" w:cstheme="minorHAnsi"/>
          <w:sz w:val="24"/>
          <w:szCs w:val="24"/>
        </w:rPr>
        <w:t xml:space="preserve"> paragraph</w:t>
      </w:r>
      <w:r w:rsidRPr="00644B61">
        <w:rPr>
          <w:rFonts w:asciiTheme="minorHAnsi" w:hAnsiTheme="minorHAnsi" w:cstheme="minorHAnsi"/>
          <w:sz w:val="24"/>
          <w:szCs w:val="24"/>
        </w:rPr>
        <w:t xml:space="preserve"> detail</w:t>
      </w:r>
      <w:r>
        <w:rPr>
          <w:rFonts w:asciiTheme="minorHAnsi" w:hAnsiTheme="minorHAnsi" w:cstheme="minorHAnsi"/>
          <w:sz w:val="24"/>
          <w:szCs w:val="24"/>
        </w:rPr>
        <w:t>ing a</w:t>
      </w:r>
      <w:r w:rsidRPr="00644B61">
        <w:rPr>
          <w:rFonts w:asciiTheme="minorHAnsi" w:hAnsiTheme="minorHAnsi" w:cstheme="minorHAnsi"/>
          <w:sz w:val="24"/>
          <w:szCs w:val="24"/>
        </w:rPr>
        <w:t xml:space="preserve"> critique based upon your knowledge of the theory underlying the research (does the article support or contest what we know) and 4) a</w:t>
      </w:r>
      <w:r>
        <w:rPr>
          <w:rFonts w:asciiTheme="minorHAnsi" w:hAnsiTheme="minorHAnsi" w:cstheme="minorHAnsi"/>
          <w:sz w:val="24"/>
          <w:szCs w:val="24"/>
        </w:rPr>
        <w:t xml:space="preserve"> paragraph detailing a </w:t>
      </w:r>
      <w:r w:rsidRPr="00644B61">
        <w:rPr>
          <w:rFonts w:asciiTheme="minorHAnsi" w:hAnsiTheme="minorHAnsi" w:cstheme="minorHAnsi"/>
          <w:sz w:val="24"/>
          <w:szCs w:val="24"/>
        </w:rPr>
        <w:t xml:space="preserve">plan for implementing what you have learned from the study as a professional. </w:t>
      </w:r>
    </w:p>
    <w:p w14:paraId="4995E9FF" w14:textId="77777777" w:rsidR="00B851FC" w:rsidRDefault="00B851FC" w:rsidP="00B851FC">
      <w:pPr>
        <w:rPr>
          <w:rFonts w:asciiTheme="minorHAnsi" w:eastAsiaTheme="minorHAnsi" w:hAnsiTheme="minorHAnsi" w:cstheme="minorHAnsi"/>
          <w:b/>
          <w:u w:val="single"/>
        </w:rPr>
      </w:pPr>
    </w:p>
    <w:p w14:paraId="63AE3135" w14:textId="531E39A2" w:rsidR="00B851FC" w:rsidRPr="00F714C0" w:rsidRDefault="00B851FC" w:rsidP="00B851FC">
      <w:pPr>
        <w:rPr>
          <w:rFonts w:asciiTheme="minorHAnsi" w:eastAsiaTheme="minorHAnsi" w:hAnsiTheme="minorHAnsi" w:cstheme="minorHAnsi"/>
          <w:b/>
          <w:u w:val="single"/>
        </w:rPr>
      </w:pPr>
      <w:r>
        <w:rPr>
          <w:rFonts w:asciiTheme="minorHAnsi" w:eastAsiaTheme="minorHAnsi" w:hAnsiTheme="minorHAnsi" w:cstheme="minorHAnsi"/>
          <w:b/>
          <w:u w:val="single"/>
        </w:rPr>
        <w:lastRenderedPageBreak/>
        <w:t>Change Philosophy</w:t>
      </w:r>
      <w:r w:rsidRPr="00F714C0">
        <w:rPr>
          <w:rFonts w:asciiTheme="minorHAnsi" w:eastAsiaTheme="minorHAnsi" w:hAnsiTheme="minorHAnsi" w:cstheme="minorHAnsi"/>
          <w:b/>
          <w:u w:val="single"/>
        </w:rPr>
        <w:t xml:space="preserve"> (</w:t>
      </w:r>
      <w:r>
        <w:rPr>
          <w:rFonts w:asciiTheme="minorHAnsi" w:eastAsiaTheme="minorHAnsi" w:hAnsiTheme="minorHAnsi" w:cstheme="minorHAnsi"/>
          <w:b/>
          <w:u w:val="single"/>
        </w:rPr>
        <w:t>75</w:t>
      </w:r>
      <w:r w:rsidRPr="00F714C0">
        <w:rPr>
          <w:rFonts w:asciiTheme="minorHAnsi" w:eastAsiaTheme="minorHAnsi" w:hAnsiTheme="minorHAnsi" w:cstheme="minorHAnsi"/>
          <w:b/>
          <w:u w:val="single"/>
        </w:rPr>
        <w:t xml:space="preserve"> points)</w:t>
      </w:r>
    </w:p>
    <w:p w14:paraId="2CA2A967" w14:textId="77777777" w:rsidR="00B851FC" w:rsidRDefault="00B851FC" w:rsidP="00B851FC">
      <w:pPr>
        <w:rPr>
          <w:rFonts w:ascii="Calibri" w:hAnsi="Calibri" w:cs="Calibri"/>
          <w:bCs/>
        </w:rPr>
      </w:pPr>
      <w:r w:rsidRPr="008601CB">
        <w:rPr>
          <w:rFonts w:ascii="Calibri" w:hAnsi="Calibri" w:cs="Calibri"/>
          <w:b/>
        </w:rPr>
        <w:t>Part 1- Change Philosophy:</w:t>
      </w:r>
      <w:r>
        <w:rPr>
          <w:rFonts w:ascii="Calibri" w:hAnsi="Calibri" w:cs="Calibri"/>
          <w:bCs/>
        </w:rPr>
        <w:t xml:space="preserve"> At the beginning of the semester, you will be asked to write a 1-page single-spaced change philosophy that answers the following questions: </w:t>
      </w:r>
      <w:r w:rsidRPr="00D3328D">
        <w:rPr>
          <w:rFonts w:ascii="Calibri" w:hAnsi="Calibri" w:cs="Calibri"/>
          <w:bCs/>
        </w:rPr>
        <w:t>How does change occur?</w:t>
      </w:r>
      <w:r>
        <w:rPr>
          <w:rFonts w:ascii="Calibri" w:hAnsi="Calibri" w:cs="Calibri"/>
          <w:bCs/>
        </w:rPr>
        <w:t xml:space="preserve"> </w:t>
      </w:r>
      <w:r w:rsidRPr="00D3328D">
        <w:rPr>
          <w:rFonts w:ascii="Calibri" w:hAnsi="Calibri" w:cs="Calibri"/>
          <w:bCs/>
        </w:rPr>
        <w:t>What processes are central to the successful introduction, adoption, and diffusion of</w:t>
      </w:r>
      <w:r>
        <w:rPr>
          <w:rFonts w:ascii="Calibri" w:hAnsi="Calibri" w:cs="Calibri"/>
          <w:bCs/>
        </w:rPr>
        <w:t xml:space="preserve"> </w:t>
      </w:r>
      <w:r w:rsidRPr="00D3328D">
        <w:rPr>
          <w:rFonts w:ascii="Calibri" w:hAnsi="Calibri" w:cs="Calibri"/>
          <w:bCs/>
        </w:rPr>
        <w:t>technological change? What are your responsibilities as a change agent? What theory or</w:t>
      </w:r>
      <w:r>
        <w:rPr>
          <w:rFonts w:ascii="Calibri" w:hAnsi="Calibri" w:cs="Calibri"/>
          <w:bCs/>
        </w:rPr>
        <w:t xml:space="preserve"> </w:t>
      </w:r>
      <w:r w:rsidRPr="00D3328D">
        <w:rPr>
          <w:rFonts w:ascii="Calibri" w:hAnsi="Calibri" w:cs="Calibri"/>
          <w:bCs/>
        </w:rPr>
        <w:t>theories support your beliefs? How will your beliefs guide your behavior as you lead, or</w:t>
      </w:r>
      <w:r>
        <w:rPr>
          <w:rFonts w:ascii="Calibri" w:hAnsi="Calibri" w:cs="Calibri"/>
          <w:bCs/>
        </w:rPr>
        <w:t xml:space="preserve"> </w:t>
      </w:r>
      <w:r w:rsidRPr="00D3328D">
        <w:rPr>
          <w:rFonts w:ascii="Calibri" w:hAnsi="Calibri" w:cs="Calibri"/>
          <w:bCs/>
        </w:rPr>
        <w:t>encounter change in your future profession?</w:t>
      </w:r>
      <w:r>
        <w:rPr>
          <w:rFonts w:ascii="Calibri" w:hAnsi="Calibri" w:cs="Calibri"/>
          <w:bCs/>
        </w:rPr>
        <w:t xml:space="preserve"> These questions should be responded to based only on the knowledge you have entering the class.</w:t>
      </w:r>
    </w:p>
    <w:p w14:paraId="7749A483" w14:textId="77777777" w:rsidR="00B851FC" w:rsidRDefault="00B851FC" w:rsidP="00B851FC">
      <w:pPr>
        <w:rPr>
          <w:rFonts w:ascii="Calibri" w:hAnsi="Calibri" w:cs="Calibri"/>
          <w:bCs/>
        </w:rPr>
      </w:pPr>
    </w:p>
    <w:p w14:paraId="5F393C76" w14:textId="77777777" w:rsidR="00B851FC" w:rsidRPr="008601CB" w:rsidRDefault="00B851FC" w:rsidP="00B851FC">
      <w:pPr>
        <w:rPr>
          <w:rFonts w:ascii="Calibri" w:hAnsi="Calibri" w:cs="Calibri"/>
          <w:bCs/>
        </w:rPr>
      </w:pPr>
      <w:r w:rsidRPr="008601CB">
        <w:rPr>
          <w:rFonts w:ascii="Calibri" w:hAnsi="Calibri" w:cs="Calibri"/>
          <w:b/>
        </w:rPr>
        <w:t xml:space="preserve">Part 2: Updated Change Philosophy &amp; Reflection: </w:t>
      </w:r>
      <w:r>
        <w:rPr>
          <w:rFonts w:ascii="Calibri" w:hAnsi="Calibri" w:cs="Calibri"/>
          <w:bCs/>
        </w:rPr>
        <w:t>Throughout the class, you should be considering how your change philosophy is being supported, altered, and/or expanded. You will then be asked to use course content to support, alter, and/or expand your previous philosophy. Now you should a</w:t>
      </w:r>
      <w:r w:rsidRPr="00D3328D">
        <w:rPr>
          <w:rFonts w:ascii="Calibri" w:hAnsi="Calibri" w:cs="Calibri"/>
          <w:bCs/>
        </w:rPr>
        <w:t>rticulate your philosophy of change based on the concepts covered in course discussion,</w:t>
      </w:r>
      <w:r>
        <w:rPr>
          <w:rFonts w:ascii="Calibri" w:hAnsi="Calibri" w:cs="Calibri"/>
          <w:bCs/>
        </w:rPr>
        <w:t xml:space="preserve"> </w:t>
      </w:r>
      <w:r w:rsidRPr="00D3328D">
        <w:rPr>
          <w:rFonts w:ascii="Calibri" w:hAnsi="Calibri" w:cs="Calibri"/>
          <w:bCs/>
        </w:rPr>
        <w:t xml:space="preserve">assigned readings, and any additional references you find helpful. </w:t>
      </w:r>
      <w:r>
        <w:rPr>
          <w:rFonts w:ascii="Calibri" w:hAnsi="Calibri" w:cs="Calibri"/>
          <w:bCs/>
        </w:rPr>
        <w:t>You’ll be asked to use track changes to update and submit a new change philosophy that can be 1-2 pages single-spaced. You should also provide a short reflective description regarding how these changes took place (Approximately 250-500 words).</w:t>
      </w:r>
    </w:p>
    <w:p w14:paraId="31D152E9" w14:textId="77777777" w:rsidR="00B851FC" w:rsidRDefault="00B851FC" w:rsidP="00B851FC">
      <w:pPr>
        <w:rPr>
          <w:rFonts w:asciiTheme="minorHAnsi" w:eastAsiaTheme="minorHAnsi" w:hAnsiTheme="minorHAnsi" w:cstheme="minorHAnsi"/>
          <w:b/>
          <w:u w:val="single"/>
        </w:rPr>
      </w:pPr>
    </w:p>
    <w:p w14:paraId="46667888" w14:textId="77777777" w:rsidR="00B851FC" w:rsidRPr="00F714C0" w:rsidRDefault="00B851FC" w:rsidP="00B851FC">
      <w:pPr>
        <w:rPr>
          <w:rFonts w:asciiTheme="minorHAnsi" w:eastAsiaTheme="minorHAnsi" w:hAnsiTheme="minorHAnsi" w:cstheme="minorHAnsi"/>
          <w:b/>
          <w:u w:val="single"/>
        </w:rPr>
      </w:pPr>
      <w:r>
        <w:rPr>
          <w:rFonts w:asciiTheme="minorHAnsi" w:eastAsiaTheme="minorHAnsi" w:hAnsiTheme="minorHAnsi" w:cstheme="minorHAnsi"/>
          <w:b/>
          <w:u w:val="single"/>
        </w:rPr>
        <w:t>Application of Change- Assignment of Choice</w:t>
      </w:r>
      <w:r w:rsidRPr="00F714C0">
        <w:rPr>
          <w:rFonts w:asciiTheme="minorHAnsi" w:eastAsiaTheme="minorHAnsi" w:hAnsiTheme="minorHAnsi" w:cstheme="minorHAnsi"/>
          <w:b/>
          <w:u w:val="single"/>
        </w:rPr>
        <w:t xml:space="preserve"> (</w:t>
      </w:r>
      <w:r>
        <w:rPr>
          <w:rFonts w:asciiTheme="minorHAnsi" w:eastAsiaTheme="minorHAnsi" w:hAnsiTheme="minorHAnsi" w:cstheme="minorHAnsi"/>
          <w:b/>
          <w:u w:val="single"/>
        </w:rPr>
        <w:t>15</w:t>
      </w:r>
      <w:r w:rsidRPr="00F714C0">
        <w:rPr>
          <w:rFonts w:asciiTheme="minorHAnsi" w:eastAsiaTheme="minorHAnsi" w:hAnsiTheme="minorHAnsi" w:cstheme="minorHAnsi"/>
          <w:b/>
          <w:u w:val="single"/>
        </w:rPr>
        <w:t>0 points)</w:t>
      </w:r>
    </w:p>
    <w:p w14:paraId="642AC29C" w14:textId="77777777" w:rsidR="00B851FC" w:rsidRPr="00F6769A" w:rsidRDefault="00B851FC" w:rsidP="00B851FC">
      <w:pPr>
        <w:rPr>
          <w:rFonts w:ascii="Calibri" w:hAnsi="Calibri" w:cs="Calibri"/>
          <w:bCs/>
        </w:rPr>
      </w:pPr>
      <w:r>
        <w:rPr>
          <w:rFonts w:ascii="Calibri" w:hAnsi="Calibri" w:cs="Calibri"/>
          <w:bCs/>
        </w:rPr>
        <w:t>As a culmination, you will create an application of change assignment that is applicable in their future career. There are two options for this project: 1) change project plan or 2) scholarly application of theory. More detail is included on canvas.</w:t>
      </w:r>
    </w:p>
    <w:p w14:paraId="2AA40CD3" w14:textId="77777777" w:rsidR="001F01C5" w:rsidRDefault="001F01C5" w:rsidP="00652FB1"/>
    <w:p w14:paraId="728CCDD2" w14:textId="77777777" w:rsidR="00652FB1" w:rsidRDefault="00652FB1" w:rsidP="00E17D70">
      <w:pPr>
        <w:pStyle w:val="Heading2"/>
      </w:pPr>
      <w:r>
        <w:t>Course Grading</w:t>
      </w:r>
      <w:r w:rsidR="00956712">
        <w:t>:</w:t>
      </w:r>
    </w:p>
    <w:p w14:paraId="68CF999B" w14:textId="4C80AB30" w:rsidR="00652FB1" w:rsidRDefault="00B851FC" w:rsidP="00652FB1">
      <w:r>
        <w:t xml:space="preserve">For information on current UF policies for assigning grade points, see </w:t>
      </w:r>
      <w:hyperlink r:id="rId14" w:history="1">
        <w:r w:rsidRPr="001F1B2D">
          <w:rPr>
            <w:rStyle w:val="Hyperlink"/>
          </w:rPr>
          <w:t>https://catalog.ufl.edu/UGRD/academic-regulations/grades-grading-policies/</w:t>
        </w:r>
      </w:hyperlink>
      <w:r>
        <w:t xml:space="preserve"> </w:t>
      </w:r>
    </w:p>
    <w:p w14:paraId="4693D9FE" w14:textId="77777777" w:rsidR="00B851FC" w:rsidRDefault="00B851FC" w:rsidP="00652FB1">
      <w:pPr>
        <w:rPr>
          <w:b/>
          <w:bCs/>
        </w:rPr>
      </w:pPr>
    </w:p>
    <w:p w14:paraId="22C93640" w14:textId="74D265AF" w:rsidR="00B851FC" w:rsidRDefault="00B851FC" w:rsidP="00652FB1">
      <w:pPr>
        <w:rPr>
          <w:b/>
          <w:bCs/>
        </w:rPr>
      </w:pPr>
      <w:r>
        <w:rPr>
          <w:b/>
          <w:bCs/>
        </w:rPr>
        <w:t xml:space="preserve">Please note grades are based on points not percentages. You cannot earn a percentage of a point. </w:t>
      </w:r>
    </w:p>
    <w:p w14:paraId="71836C89" w14:textId="77777777" w:rsidR="00B851FC" w:rsidRPr="00B851FC" w:rsidRDefault="00B851FC" w:rsidP="00652FB1">
      <w:pPr>
        <w:rPr>
          <w:b/>
          <w:bCs/>
        </w:rPr>
      </w:pPr>
    </w:p>
    <w:p w14:paraId="5BD61A37" w14:textId="41EE3CB7" w:rsidR="00B851FC" w:rsidRPr="00B851FC" w:rsidRDefault="00B851FC" w:rsidP="00B851FC">
      <w:pPr>
        <w:pStyle w:val="Heading2"/>
      </w:pPr>
      <w:r>
        <w:t>Grading:</w:t>
      </w:r>
    </w:p>
    <w:p w14:paraId="1D3F3488" w14:textId="77777777" w:rsidR="00B851FC" w:rsidRPr="00B851FC" w:rsidRDefault="00B851FC" w:rsidP="00B851FC"/>
    <w:tbl>
      <w:tblPr>
        <w:tblW w:w="8460" w:type="dxa"/>
        <w:tblInd w:w="-5" w:type="dxa"/>
        <w:tblLayout w:type="fixed"/>
        <w:tblLook w:val="0000" w:firstRow="0" w:lastRow="0" w:firstColumn="0" w:lastColumn="0" w:noHBand="0" w:noVBand="0"/>
      </w:tblPr>
      <w:tblGrid>
        <w:gridCol w:w="1350"/>
        <w:gridCol w:w="1440"/>
        <w:gridCol w:w="1440"/>
        <w:gridCol w:w="1339"/>
        <w:gridCol w:w="1361"/>
        <w:gridCol w:w="1530"/>
      </w:tblGrid>
      <w:tr w:rsidR="00B851FC" w:rsidRPr="00D709BC" w14:paraId="36EDE08C" w14:textId="77777777" w:rsidTr="00B851FC">
        <w:trPr>
          <w:cantSplit/>
          <w:trHeight w:val="350"/>
          <w:tblHeader/>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B5B3FB" w14:textId="77777777" w:rsidR="00B851FC" w:rsidRPr="00D709BC" w:rsidRDefault="00B851FC" w:rsidP="00B851FC">
            <w:pPr>
              <w:rPr>
                <w:rFonts w:ascii="Calibri" w:hAnsi="Calibri"/>
              </w:rPr>
            </w:pPr>
            <w:r w:rsidRPr="00D709BC">
              <w:rPr>
                <w:rFonts w:ascii="Calibri" w:hAnsi="Calibri"/>
              </w:rPr>
              <w:t>A: 465 - 500 pts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C68AC3" w14:textId="77777777" w:rsidR="00B851FC" w:rsidRPr="00D709BC" w:rsidRDefault="00B851FC" w:rsidP="00E605F9">
            <w:pPr>
              <w:rPr>
                <w:rFonts w:ascii="Calibri" w:hAnsi="Calibri"/>
              </w:rPr>
            </w:pPr>
            <w:r w:rsidRPr="00D709BC">
              <w:rPr>
                <w:rFonts w:ascii="Calibri" w:hAnsi="Calibri"/>
              </w:rPr>
              <w:t xml:space="preserve">B+: 435 - 449 pts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C627DD" w14:textId="77777777" w:rsidR="00B851FC" w:rsidRPr="00D709BC" w:rsidRDefault="00B851FC" w:rsidP="00E605F9">
            <w:pPr>
              <w:rPr>
                <w:rFonts w:ascii="Calibri" w:hAnsi="Calibri"/>
              </w:rPr>
            </w:pPr>
            <w:r w:rsidRPr="00D709BC">
              <w:rPr>
                <w:rFonts w:ascii="Calibri" w:hAnsi="Calibri"/>
              </w:rPr>
              <w:t xml:space="preserve">B-: 400 - 414 pts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F43EFF" w14:textId="77777777" w:rsidR="00B851FC" w:rsidRPr="00D709BC" w:rsidRDefault="00B851FC" w:rsidP="00E605F9">
            <w:pPr>
              <w:rPr>
                <w:rFonts w:ascii="Calibri" w:hAnsi="Calibri"/>
              </w:rPr>
            </w:pPr>
            <w:r w:rsidRPr="00D709BC">
              <w:rPr>
                <w:rFonts w:ascii="Calibri" w:hAnsi="Calibri"/>
              </w:rPr>
              <w:t>C: 365 - 384 pts</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21A444" w14:textId="77777777" w:rsidR="00B851FC" w:rsidRPr="00D709BC" w:rsidRDefault="00B851FC" w:rsidP="00E605F9">
            <w:pPr>
              <w:rPr>
                <w:rFonts w:ascii="Calibri" w:hAnsi="Calibri"/>
              </w:rPr>
            </w:pPr>
            <w:r w:rsidRPr="00D709BC">
              <w:rPr>
                <w:rFonts w:ascii="Calibri" w:hAnsi="Calibri"/>
              </w:rPr>
              <w:t xml:space="preserve">D+: 335 - 349 pts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A78032" w14:textId="77777777" w:rsidR="00B851FC" w:rsidRPr="00D709BC" w:rsidRDefault="00B851FC" w:rsidP="00E605F9">
            <w:pPr>
              <w:rPr>
                <w:rFonts w:ascii="Calibri" w:hAnsi="Calibri"/>
              </w:rPr>
            </w:pPr>
            <w:r w:rsidRPr="00D709BC">
              <w:rPr>
                <w:rFonts w:ascii="Calibri" w:hAnsi="Calibri"/>
              </w:rPr>
              <w:t xml:space="preserve">D-: 300 - 314 pts </w:t>
            </w:r>
          </w:p>
        </w:tc>
      </w:tr>
      <w:tr w:rsidR="00B851FC" w:rsidRPr="00D709BC" w14:paraId="579635B8" w14:textId="77777777" w:rsidTr="00B851FC">
        <w:trPr>
          <w:cantSplit/>
          <w:trHeight w:val="35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CC214A" w14:textId="77777777" w:rsidR="00B851FC" w:rsidRPr="00D709BC" w:rsidRDefault="00B851FC" w:rsidP="00E605F9">
            <w:pPr>
              <w:rPr>
                <w:rFonts w:ascii="Calibri" w:hAnsi="Calibri"/>
              </w:rPr>
            </w:pPr>
            <w:r w:rsidRPr="00D709BC">
              <w:rPr>
                <w:rFonts w:ascii="Calibri" w:hAnsi="Calibri"/>
              </w:rPr>
              <w:t>A-: 450 - 464 pts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260A32" w14:textId="77777777" w:rsidR="00B851FC" w:rsidRPr="00D709BC" w:rsidRDefault="00B851FC" w:rsidP="00E605F9">
            <w:pPr>
              <w:rPr>
                <w:rFonts w:ascii="Calibri" w:hAnsi="Calibri"/>
              </w:rPr>
            </w:pPr>
            <w:r w:rsidRPr="00D709BC">
              <w:rPr>
                <w:rFonts w:ascii="Calibri" w:hAnsi="Calibri"/>
              </w:rPr>
              <w:t xml:space="preserve">B: 415 - 434 pts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61F2BC" w14:textId="77777777" w:rsidR="00B851FC" w:rsidRPr="00D709BC" w:rsidRDefault="00B851FC" w:rsidP="00E605F9">
            <w:pPr>
              <w:rPr>
                <w:rFonts w:ascii="Calibri" w:hAnsi="Calibri"/>
              </w:rPr>
            </w:pPr>
            <w:r w:rsidRPr="00D709BC">
              <w:rPr>
                <w:rFonts w:ascii="Calibri" w:hAnsi="Calibri"/>
              </w:rPr>
              <w:t xml:space="preserve">C+: 385 - 399 pts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A9F695" w14:textId="77777777" w:rsidR="00B851FC" w:rsidRPr="00D709BC" w:rsidRDefault="00B851FC" w:rsidP="00E605F9">
            <w:pPr>
              <w:rPr>
                <w:rFonts w:ascii="Calibri" w:hAnsi="Calibri"/>
              </w:rPr>
            </w:pPr>
            <w:r w:rsidRPr="00D709BC">
              <w:rPr>
                <w:rFonts w:ascii="Calibri" w:hAnsi="Calibri"/>
              </w:rPr>
              <w:t xml:space="preserve">C-: 350 - 364 pts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657544" w14:textId="77777777" w:rsidR="00B851FC" w:rsidRPr="00D709BC" w:rsidRDefault="00B851FC" w:rsidP="00E605F9">
            <w:pPr>
              <w:rPr>
                <w:rFonts w:ascii="Calibri" w:hAnsi="Calibri"/>
              </w:rPr>
            </w:pPr>
            <w:r w:rsidRPr="00D709BC">
              <w:rPr>
                <w:rFonts w:ascii="Calibri" w:hAnsi="Calibri"/>
              </w:rPr>
              <w:t xml:space="preserve">D: 315 - 334 pts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5081F4" w14:textId="77777777" w:rsidR="00B851FC" w:rsidRPr="00D709BC" w:rsidRDefault="00B851FC" w:rsidP="00E605F9">
            <w:pPr>
              <w:rPr>
                <w:rFonts w:ascii="Calibri" w:hAnsi="Calibri"/>
              </w:rPr>
            </w:pPr>
            <w:r w:rsidRPr="00D709BC">
              <w:rPr>
                <w:rFonts w:ascii="Calibri" w:hAnsi="Calibri"/>
              </w:rPr>
              <w:t xml:space="preserve">E: 299 and </w:t>
            </w:r>
            <w:proofErr w:type="gramStart"/>
            <w:r w:rsidRPr="00D709BC">
              <w:rPr>
                <w:rFonts w:ascii="Calibri" w:hAnsi="Calibri"/>
              </w:rPr>
              <w:t>Below</w:t>
            </w:r>
            <w:proofErr w:type="gramEnd"/>
          </w:p>
        </w:tc>
      </w:tr>
    </w:tbl>
    <w:p w14:paraId="7611660F" w14:textId="77777777" w:rsidR="00B851FC" w:rsidRDefault="00B851FC" w:rsidP="00B851FC">
      <w:pPr>
        <w:pStyle w:val="Heading2"/>
      </w:pPr>
    </w:p>
    <w:p w14:paraId="3ECB8FA8" w14:textId="77777777" w:rsidR="00B851FC" w:rsidRDefault="00B851FC">
      <w:pPr>
        <w:rPr>
          <w:rFonts w:eastAsiaTheme="majorEastAsia" w:cstheme="majorBidi"/>
          <w:b/>
          <w:color w:val="2F5496" w:themeColor="accent1" w:themeShade="BF"/>
          <w:sz w:val="24"/>
          <w:szCs w:val="26"/>
        </w:rPr>
      </w:pPr>
      <w:r>
        <w:br w:type="page"/>
      </w:r>
    </w:p>
    <w:p w14:paraId="7BE8DAFD" w14:textId="778830F8" w:rsidR="00B851FC" w:rsidRDefault="00A73F6B" w:rsidP="00B851FC">
      <w:pPr>
        <w:pStyle w:val="Heading2"/>
      </w:pPr>
      <w:r>
        <w:lastRenderedPageBreak/>
        <w:t>Reading &amp; Assignment Schedule:</w:t>
      </w:r>
    </w:p>
    <w:p w14:paraId="0EBCAEBD" w14:textId="77777777" w:rsidR="00B851FC" w:rsidRPr="00B851FC" w:rsidRDefault="00B851FC" w:rsidP="00B851FC"/>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2515"/>
        <w:gridCol w:w="2266"/>
        <w:gridCol w:w="1694"/>
      </w:tblGrid>
      <w:tr w:rsidR="00B851FC" w:rsidRPr="00F714C0" w14:paraId="0D6B5EB9" w14:textId="77777777" w:rsidTr="00B851FC">
        <w:trPr>
          <w:trHeight w:val="305"/>
          <w:tblHeader/>
          <w:jc w:val="center"/>
        </w:trPr>
        <w:tc>
          <w:tcPr>
            <w:tcW w:w="2885" w:type="dxa"/>
            <w:shd w:val="clear" w:color="auto" w:fill="A6A6A6"/>
          </w:tcPr>
          <w:p w14:paraId="4E99B2F4" w14:textId="77777777" w:rsidR="00B851FC" w:rsidRPr="00F714C0" w:rsidRDefault="00B851FC" w:rsidP="00E605F9">
            <w:pPr>
              <w:jc w:val="center"/>
              <w:rPr>
                <w:rFonts w:ascii="Calibri" w:hAnsi="Calibri" w:cs="Tahoma"/>
                <w:b/>
              </w:rPr>
            </w:pPr>
            <w:r w:rsidRPr="00F714C0">
              <w:rPr>
                <w:rFonts w:ascii="Calibri" w:hAnsi="Calibri" w:cs="Tahoma"/>
              </w:rPr>
              <w:br w:type="page"/>
            </w:r>
            <w:r w:rsidRPr="00F714C0">
              <w:rPr>
                <w:rFonts w:ascii="Calibri" w:hAnsi="Calibri" w:cs="Tahoma"/>
                <w:b/>
              </w:rPr>
              <w:t>Assignment</w:t>
            </w:r>
          </w:p>
        </w:tc>
        <w:tc>
          <w:tcPr>
            <w:tcW w:w="2515" w:type="dxa"/>
            <w:shd w:val="clear" w:color="auto" w:fill="A6A6A6"/>
          </w:tcPr>
          <w:p w14:paraId="7973105B" w14:textId="77777777" w:rsidR="00B851FC" w:rsidRPr="00F714C0" w:rsidRDefault="00B851FC" w:rsidP="00E605F9">
            <w:pPr>
              <w:jc w:val="center"/>
              <w:rPr>
                <w:rFonts w:ascii="Calibri" w:hAnsi="Calibri" w:cs="Tahoma"/>
                <w:b/>
              </w:rPr>
            </w:pPr>
            <w:r w:rsidRPr="00F714C0">
              <w:rPr>
                <w:rFonts w:ascii="Calibri" w:hAnsi="Calibri" w:cs="Tahoma"/>
                <w:b/>
              </w:rPr>
              <w:t>Due Date</w:t>
            </w:r>
          </w:p>
        </w:tc>
        <w:tc>
          <w:tcPr>
            <w:tcW w:w="2266" w:type="dxa"/>
            <w:shd w:val="clear" w:color="auto" w:fill="A6A6A6"/>
          </w:tcPr>
          <w:p w14:paraId="4E476B78" w14:textId="77777777" w:rsidR="00B851FC" w:rsidRPr="00F714C0" w:rsidRDefault="00B851FC" w:rsidP="00E605F9">
            <w:pPr>
              <w:jc w:val="center"/>
              <w:rPr>
                <w:rFonts w:ascii="Calibri" w:hAnsi="Calibri" w:cs="Tahoma"/>
                <w:b/>
              </w:rPr>
            </w:pPr>
            <w:r w:rsidRPr="00F714C0">
              <w:rPr>
                <w:rFonts w:ascii="Calibri" w:hAnsi="Calibri" w:cs="Tahoma"/>
                <w:b/>
              </w:rPr>
              <w:t>Points Available</w:t>
            </w:r>
          </w:p>
        </w:tc>
        <w:tc>
          <w:tcPr>
            <w:tcW w:w="1694" w:type="dxa"/>
            <w:shd w:val="clear" w:color="auto" w:fill="A6A6A6"/>
          </w:tcPr>
          <w:p w14:paraId="24F2B08A" w14:textId="77777777" w:rsidR="00B851FC" w:rsidRPr="00F714C0" w:rsidRDefault="00B851FC" w:rsidP="00E605F9">
            <w:pPr>
              <w:jc w:val="center"/>
              <w:rPr>
                <w:rFonts w:ascii="Calibri" w:hAnsi="Calibri" w:cs="Tahoma"/>
                <w:b/>
              </w:rPr>
            </w:pPr>
            <w:r w:rsidRPr="00F714C0">
              <w:rPr>
                <w:rFonts w:ascii="Calibri" w:hAnsi="Calibri" w:cs="Tahoma"/>
                <w:b/>
              </w:rPr>
              <w:t>Points Earned</w:t>
            </w:r>
          </w:p>
        </w:tc>
      </w:tr>
      <w:tr w:rsidR="00B851FC" w:rsidRPr="00F714C0" w14:paraId="2B97AEED" w14:textId="77777777" w:rsidTr="00B851FC">
        <w:trPr>
          <w:trHeight w:val="305"/>
          <w:tblHeader/>
          <w:jc w:val="center"/>
        </w:trPr>
        <w:tc>
          <w:tcPr>
            <w:tcW w:w="2885" w:type="dxa"/>
            <w:shd w:val="clear" w:color="auto" w:fill="FFFFFF" w:themeFill="background1"/>
          </w:tcPr>
          <w:p w14:paraId="6B1DA8B6" w14:textId="77777777" w:rsidR="00B851FC" w:rsidRPr="00F714C0" w:rsidRDefault="00B851FC" w:rsidP="00E605F9">
            <w:pPr>
              <w:rPr>
                <w:rFonts w:ascii="Calibri" w:hAnsi="Calibri" w:cs="Tahoma"/>
              </w:rPr>
            </w:pPr>
            <w:r>
              <w:rPr>
                <w:rFonts w:ascii="Calibri" w:hAnsi="Calibri" w:cs="Tahoma"/>
              </w:rPr>
              <w:t>Theory Matrix</w:t>
            </w:r>
          </w:p>
        </w:tc>
        <w:tc>
          <w:tcPr>
            <w:tcW w:w="2515" w:type="dxa"/>
            <w:shd w:val="clear" w:color="auto" w:fill="FFFFFF" w:themeFill="background1"/>
          </w:tcPr>
          <w:p w14:paraId="6BDE2F39" w14:textId="77777777" w:rsidR="00B851FC" w:rsidRPr="004C4A10" w:rsidRDefault="00B851FC" w:rsidP="00E605F9">
            <w:pPr>
              <w:jc w:val="center"/>
              <w:rPr>
                <w:rFonts w:ascii="Calibri" w:hAnsi="Calibri" w:cs="Tahoma"/>
                <w:bCs/>
              </w:rPr>
            </w:pPr>
            <w:r w:rsidRPr="004C4A10">
              <w:rPr>
                <w:rFonts w:ascii="Calibri" w:hAnsi="Calibri" w:cs="Tahoma"/>
                <w:bCs/>
              </w:rPr>
              <w:t>1</w:t>
            </w:r>
            <w:r w:rsidRPr="004C4A10">
              <w:rPr>
                <w:rFonts w:ascii="Calibri" w:hAnsi="Calibri" w:cs="Tahoma"/>
                <w:bCs/>
                <w:vertAlign w:val="superscript"/>
              </w:rPr>
              <w:t>st</w:t>
            </w:r>
            <w:r w:rsidRPr="004C4A10">
              <w:rPr>
                <w:rFonts w:ascii="Calibri" w:hAnsi="Calibri" w:cs="Tahoma"/>
                <w:bCs/>
              </w:rPr>
              <w:t xml:space="preserve"> Draft 3/</w:t>
            </w:r>
            <w:r>
              <w:rPr>
                <w:rFonts w:ascii="Calibri" w:hAnsi="Calibri" w:cs="Tahoma"/>
                <w:bCs/>
              </w:rPr>
              <w:t>8 (Note: Friday)</w:t>
            </w:r>
            <w:r w:rsidRPr="004C4A10">
              <w:rPr>
                <w:rFonts w:ascii="Calibri" w:hAnsi="Calibri" w:cs="Tahoma"/>
                <w:bCs/>
              </w:rPr>
              <w:t xml:space="preserve"> &amp; Final 4/2</w:t>
            </w:r>
            <w:r>
              <w:rPr>
                <w:rFonts w:ascii="Calibri" w:hAnsi="Calibri" w:cs="Tahoma"/>
                <w:bCs/>
              </w:rPr>
              <w:t>2</w:t>
            </w:r>
            <w:r w:rsidRPr="004C4A10">
              <w:rPr>
                <w:rFonts w:ascii="Calibri" w:hAnsi="Calibri" w:cs="Tahoma"/>
                <w:bCs/>
              </w:rPr>
              <w:t xml:space="preserve"> </w:t>
            </w:r>
          </w:p>
        </w:tc>
        <w:tc>
          <w:tcPr>
            <w:tcW w:w="2266" w:type="dxa"/>
            <w:shd w:val="clear" w:color="auto" w:fill="FFFFFF" w:themeFill="background1"/>
          </w:tcPr>
          <w:p w14:paraId="45C68722" w14:textId="77777777" w:rsidR="00B851FC" w:rsidRPr="0035119D" w:rsidRDefault="00B851FC" w:rsidP="00E605F9">
            <w:pPr>
              <w:jc w:val="center"/>
              <w:rPr>
                <w:rFonts w:ascii="Calibri" w:hAnsi="Calibri" w:cs="Tahoma"/>
                <w:bCs/>
              </w:rPr>
            </w:pPr>
            <w:r>
              <w:rPr>
                <w:rFonts w:ascii="Calibri" w:hAnsi="Calibri" w:cs="Tahoma"/>
                <w:bCs/>
              </w:rPr>
              <w:t>75</w:t>
            </w:r>
          </w:p>
        </w:tc>
        <w:tc>
          <w:tcPr>
            <w:tcW w:w="1694" w:type="dxa"/>
            <w:shd w:val="clear" w:color="auto" w:fill="FFFFFF" w:themeFill="background1"/>
          </w:tcPr>
          <w:p w14:paraId="6C3AECB4" w14:textId="77777777" w:rsidR="00B851FC" w:rsidRPr="00F714C0" w:rsidRDefault="00B851FC" w:rsidP="00E605F9">
            <w:pPr>
              <w:jc w:val="center"/>
              <w:rPr>
                <w:rFonts w:ascii="Calibri" w:hAnsi="Calibri" w:cs="Tahoma"/>
                <w:b/>
              </w:rPr>
            </w:pPr>
          </w:p>
        </w:tc>
      </w:tr>
      <w:tr w:rsidR="00B851FC" w:rsidRPr="00F714C0" w14:paraId="65BBF291" w14:textId="77777777" w:rsidTr="00B851FC">
        <w:trPr>
          <w:trHeight w:val="305"/>
          <w:tblHeader/>
          <w:jc w:val="center"/>
        </w:trPr>
        <w:tc>
          <w:tcPr>
            <w:tcW w:w="2885" w:type="dxa"/>
            <w:shd w:val="clear" w:color="auto" w:fill="FFFFFF" w:themeFill="background1"/>
          </w:tcPr>
          <w:p w14:paraId="751E858C" w14:textId="77777777" w:rsidR="00B851FC" w:rsidRDefault="00B851FC" w:rsidP="00E605F9">
            <w:pPr>
              <w:rPr>
                <w:rFonts w:ascii="Calibri" w:hAnsi="Calibri" w:cs="Tahoma"/>
              </w:rPr>
            </w:pPr>
            <w:r>
              <w:rPr>
                <w:rFonts w:ascii="Calibri" w:hAnsi="Calibri" w:cs="Tahoma"/>
              </w:rPr>
              <w:t>Homework Assignments (X2)</w:t>
            </w:r>
          </w:p>
        </w:tc>
        <w:tc>
          <w:tcPr>
            <w:tcW w:w="2515" w:type="dxa"/>
            <w:shd w:val="clear" w:color="auto" w:fill="FFFFFF" w:themeFill="background1"/>
          </w:tcPr>
          <w:p w14:paraId="2EF648B1" w14:textId="77777777" w:rsidR="00B851FC" w:rsidRPr="004C4A10" w:rsidRDefault="00B851FC" w:rsidP="00E605F9">
            <w:pPr>
              <w:jc w:val="center"/>
              <w:rPr>
                <w:rFonts w:ascii="Calibri" w:hAnsi="Calibri" w:cs="Tahoma"/>
                <w:bCs/>
              </w:rPr>
            </w:pPr>
            <w:r>
              <w:rPr>
                <w:rFonts w:ascii="Calibri" w:hAnsi="Calibri" w:cs="Tahoma"/>
                <w:bCs/>
              </w:rPr>
              <w:t>2/5 &amp; 2/19</w:t>
            </w:r>
          </w:p>
        </w:tc>
        <w:tc>
          <w:tcPr>
            <w:tcW w:w="2266" w:type="dxa"/>
            <w:shd w:val="clear" w:color="auto" w:fill="FFFFFF" w:themeFill="background1"/>
          </w:tcPr>
          <w:p w14:paraId="394F7974" w14:textId="77777777" w:rsidR="00B851FC" w:rsidRDefault="00B851FC" w:rsidP="00E605F9">
            <w:pPr>
              <w:jc w:val="center"/>
              <w:rPr>
                <w:rFonts w:ascii="Calibri" w:hAnsi="Calibri" w:cs="Tahoma"/>
                <w:bCs/>
              </w:rPr>
            </w:pPr>
            <w:r>
              <w:rPr>
                <w:rFonts w:ascii="Calibri" w:hAnsi="Calibri" w:cs="Tahoma"/>
                <w:bCs/>
              </w:rPr>
              <w:t>15 each (30 total)</w:t>
            </w:r>
          </w:p>
        </w:tc>
        <w:tc>
          <w:tcPr>
            <w:tcW w:w="1694" w:type="dxa"/>
            <w:shd w:val="clear" w:color="auto" w:fill="FFFFFF" w:themeFill="background1"/>
          </w:tcPr>
          <w:p w14:paraId="38F33819" w14:textId="77777777" w:rsidR="00B851FC" w:rsidRPr="00F714C0" w:rsidRDefault="00B851FC" w:rsidP="00E605F9">
            <w:pPr>
              <w:jc w:val="center"/>
              <w:rPr>
                <w:rFonts w:ascii="Calibri" w:hAnsi="Calibri" w:cs="Tahoma"/>
                <w:b/>
              </w:rPr>
            </w:pPr>
          </w:p>
        </w:tc>
      </w:tr>
      <w:tr w:rsidR="00B851FC" w:rsidRPr="00F714C0" w14:paraId="64BF7952" w14:textId="77777777" w:rsidTr="00B851FC">
        <w:trPr>
          <w:trHeight w:val="305"/>
          <w:tblHeader/>
          <w:jc w:val="center"/>
        </w:trPr>
        <w:tc>
          <w:tcPr>
            <w:tcW w:w="2885" w:type="dxa"/>
            <w:shd w:val="clear" w:color="auto" w:fill="FFFFFF" w:themeFill="background1"/>
          </w:tcPr>
          <w:p w14:paraId="76559C8F" w14:textId="77777777" w:rsidR="00B851FC" w:rsidRDefault="00B851FC" w:rsidP="00E605F9">
            <w:pPr>
              <w:rPr>
                <w:rFonts w:ascii="Calibri" w:hAnsi="Calibri" w:cs="Tahoma"/>
              </w:rPr>
            </w:pPr>
            <w:r>
              <w:rPr>
                <w:rFonts w:ascii="Calibri" w:hAnsi="Calibri" w:cs="Tahoma"/>
              </w:rPr>
              <w:t xml:space="preserve">Facilitate Class Reflection </w:t>
            </w:r>
          </w:p>
        </w:tc>
        <w:tc>
          <w:tcPr>
            <w:tcW w:w="2515" w:type="dxa"/>
            <w:shd w:val="clear" w:color="auto" w:fill="FFFFFF" w:themeFill="background1"/>
          </w:tcPr>
          <w:p w14:paraId="4D640BC4" w14:textId="77777777" w:rsidR="00B851FC" w:rsidRPr="004C4A10" w:rsidRDefault="00B851FC" w:rsidP="00E605F9">
            <w:pPr>
              <w:jc w:val="center"/>
              <w:rPr>
                <w:rFonts w:ascii="Calibri" w:hAnsi="Calibri" w:cs="Tahoma"/>
                <w:bCs/>
              </w:rPr>
            </w:pPr>
            <w:r>
              <w:rPr>
                <w:rFonts w:ascii="Calibri" w:hAnsi="Calibri" w:cs="Tahoma"/>
                <w:bCs/>
              </w:rPr>
              <w:t>Individual Assigned Date</w:t>
            </w:r>
          </w:p>
        </w:tc>
        <w:tc>
          <w:tcPr>
            <w:tcW w:w="2266" w:type="dxa"/>
            <w:shd w:val="clear" w:color="auto" w:fill="FFFFFF" w:themeFill="background1"/>
          </w:tcPr>
          <w:p w14:paraId="122434C0" w14:textId="77777777" w:rsidR="00B851FC" w:rsidRDefault="00B851FC" w:rsidP="00E605F9">
            <w:pPr>
              <w:jc w:val="center"/>
              <w:rPr>
                <w:rFonts w:ascii="Calibri" w:hAnsi="Calibri" w:cs="Tahoma"/>
                <w:bCs/>
              </w:rPr>
            </w:pPr>
            <w:r>
              <w:rPr>
                <w:rFonts w:ascii="Calibri" w:hAnsi="Calibri" w:cs="Tahoma"/>
                <w:bCs/>
              </w:rPr>
              <w:t>20</w:t>
            </w:r>
          </w:p>
        </w:tc>
        <w:tc>
          <w:tcPr>
            <w:tcW w:w="1694" w:type="dxa"/>
            <w:shd w:val="clear" w:color="auto" w:fill="FFFFFF" w:themeFill="background1"/>
          </w:tcPr>
          <w:p w14:paraId="1208555D" w14:textId="77777777" w:rsidR="00B851FC" w:rsidRPr="00F714C0" w:rsidRDefault="00B851FC" w:rsidP="00E605F9">
            <w:pPr>
              <w:jc w:val="center"/>
              <w:rPr>
                <w:rFonts w:ascii="Calibri" w:hAnsi="Calibri" w:cs="Tahoma"/>
                <w:b/>
              </w:rPr>
            </w:pPr>
          </w:p>
        </w:tc>
      </w:tr>
      <w:tr w:rsidR="00B851FC" w:rsidRPr="00F714C0" w14:paraId="6608326E" w14:textId="77777777" w:rsidTr="00B851FC">
        <w:trPr>
          <w:jc w:val="center"/>
        </w:trPr>
        <w:tc>
          <w:tcPr>
            <w:tcW w:w="2885" w:type="dxa"/>
          </w:tcPr>
          <w:p w14:paraId="209E22E5" w14:textId="77777777" w:rsidR="00B851FC" w:rsidRPr="00F714C0" w:rsidRDefault="00B851FC" w:rsidP="00E605F9">
            <w:pPr>
              <w:rPr>
                <w:rFonts w:ascii="Calibri" w:hAnsi="Calibri" w:cs="Tahoma"/>
              </w:rPr>
            </w:pPr>
            <w:bookmarkStart w:id="0" w:name="_Hlk122297325"/>
            <w:r>
              <w:rPr>
                <w:rFonts w:ascii="Calibri" w:hAnsi="Calibri" w:cs="Tahoma"/>
              </w:rPr>
              <w:t>Change through Sustainable Development Goal Presentations</w:t>
            </w:r>
            <w:bookmarkEnd w:id="0"/>
          </w:p>
        </w:tc>
        <w:tc>
          <w:tcPr>
            <w:tcW w:w="2515" w:type="dxa"/>
          </w:tcPr>
          <w:p w14:paraId="6DAD7871" w14:textId="77777777" w:rsidR="00B851FC" w:rsidRPr="00F714C0" w:rsidRDefault="00B851FC" w:rsidP="00E605F9">
            <w:pPr>
              <w:jc w:val="center"/>
              <w:rPr>
                <w:rFonts w:ascii="Calibri" w:hAnsi="Calibri" w:cs="Tahoma"/>
              </w:rPr>
            </w:pPr>
            <w:r>
              <w:rPr>
                <w:rFonts w:ascii="Calibri" w:hAnsi="Calibri" w:cs="Tahoma"/>
              </w:rPr>
              <w:t>Beginning 3/18</w:t>
            </w:r>
          </w:p>
        </w:tc>
        <w:tc>
          <w:tcPr>
            <w:tcW w:w="2266" w:type="dxa"/>
          </w:tcPr>
          <w:p w14:paraId="32F26B4E" w14:textId="77777777" w:rsidR="00B851FC" w:rsidRPr="00F714C0" w:rsidRDefault="00B851FC" w:rsidP="00E605F9">
            <w:pPr>
              <w:tabs>
                <w:tab w:val="left" w:pos="635"/>
                <w:tab w:val="center" w:pos="759"/>
              </w:tabs>
              <w:jc w:val="center"/>
              <w:rPr>
                <w:rFonts w:ascii="Calibri" w:hAnsi="Calibri" w:cs="Tahoma"/>
              </w:rPr>
            </w:pPr>
            <w:r>
              <w:rPr>
                <w:rFonts w:ascii="Calibri" w:hAnsi="Calibri" w:cs="Tahoma"/>
              </w:rPr>
              <w:t>25</w:t>
            </w:r>
          </w:p>
        </w:tc>
        <w:tc>
          <w:tcPr>
            <w:tcW w:w="1694" w:type="dxa"/>
          </w:tcPr>
          <w:p w14:paraId="190B6AAD" w14:textId="77777777" w:rsidR="00B851FC" w:rsidRPr="00F714C0" w:rsidRDefault="00B851FC" w:rsidP="00E605F9">
            <w:pPr>
              <w:rPr>
                <w:rFonts w:ascii="Calibri" w:hAnsi="Calibri" w:cs="Tahoma"/>
              </w:rPr>
            </w:pPr>
          </w:p>
        </w:tc>
      </w:tr>
      <w:tr w:rsidR="00B851FC" w:rsidRPr="00F714C0" w14:paraId="0164E0BC" w14:textId="77777777" w:rsidTr="00B851FC">
        <w:trPr>
          <w:jc w:val="center"/>
        </w:trPr>
        <w:tc>
          <w:tcPr>
            <w:tcW w:w="2885" w:type="dxa"/>
          </w:tcPr>
          <w:p w14:paraId="6383A004" w14:textId="77777777" w:rsidR="00B851FC" w:rsidRPr="00F714C0" w:rsidRDefault="00B851FC" w:rsidP="00E605F9">
            <w:pPr>
              <w:rPr>
                <w:rFonts w:ascii="Calibri" w:hAnsi="Calibri" w:cs="Tahoma"/>
              </w:rPr>
            </w:pPr>
            <w:r>
              <w:rPr>
                <w:rFonts w:ascii="Calibri" w:hAnsi="Calibri" w:cs="Tahoma"/>
              </w:rPr>
              <w:t>Personal Change</w:t>
            </w:r>
          </w:p>
        </w:tc>
        <w:tc>
          <w:tcPr>
            <w:tcW w:w="2515" w:type="dxa"/>
          </w:tcPr>
          <w:p w14:paraId="4B9EB589" w14:textId="77777777" w:rsidR="00B851FC" w:rsidRPr="00F714C0" w:rsidRDefault="00B851FC" w:rsidP="00E605F9">
            <w:pPr>
              <w:jc w:val="center"/>
              <w:rPr>
                <w:rFonts w:ascii="Calibri" w:hAnsi="Calibri" w:cs="Tahoma"/>
              </w:rPr>
            </w:pPr>
            <w:r>
              <w:rPr>
                <w:rFonts w:ascii="Calibri" w:hAnsi="Calibri" w:cs="Tahoma"/>
              </w:rPr>
              <w:t>Proposal 1/29 &amp; Report 2/12</w:t>
            </w:r>
          </w:p>
        </w:tc>
        <w:tc>
          <w:tcPr>
            <w:tcW w:w="2266" w:type="dxa"/>
          </w:tcPr>
          <w:p w14:paraId="22A71AD1" w14:textId="77777777" w:rsidR="00B851FC" w:rsidRPr="00F714C0" w:rsidRDefault="00B851FC" w:rsidP="00E605F9">
            <w:pPr>
              <w:tabs>
                <w:tab w:val="left" w:pos="635"/>
                <w:tab w:val="center" w:pos="759"/>
              </w:tabs>
              <w:jc w:val="center"/>
              <w:rPr>
                <w:rFonts w:ascii="Calibri" w:hAnsi="Calibri" w:cs="Tahoma"/>
              </w:rPr>
            </w:pPr>
            <w:r>
              <w:rPr>
                <w:rFonts w:ascii="Calibri" w:hAnsi="Calibri" w:cs="Tahoma"/>
              </w:rPr>
              <w:t>50</w:t>
            </w:r>
          </w:p>
        </w:tc>
        <w:tc>
          <w:tcPr>
            <w:tcW w:w="1694" w:type="dxa"/>
          </w:tcPr>
          <w:p w14:paraId="7FBC99CA" w14:textId="77777777" w:rsidR="00B851FC" w:rsidRPr="00F714C0" w:rsidRDefault="00B851FC" w:rsidP="00E605F9">
            <w:pPr>
              <w:rPr>
                <w:rFonts w:ascii="Calibri" w:hAnsi="Calibri" w:cs="Tahoma"/>
              </w:rPr>
            </w:pPr>
          </w:p>
        </w:tc>
      </w:tr>
      <w:tr w:rsidR="00B851FC" w:rsidRPr="00F714C0" w14:paraId="36D0ADB9" w14:textId="77777777" w:rsidTr="00B851FC">
        <w:trPr>
          <w:jc w:val="center"/>
        </w:trPr>
        <w:tc>
          <w:tcPr>
            <w:tcW w:w="2885" w:type="dxa"/>
          </w:tcPr>
          <w:p w14:paraId="160E33A3" w14:textId="77777777" w:rsidR="00B851FC" w:rsidRPr="00F714C0" w:rsidRDefault="00B851FC" w:rsidP="00E605F9">
            <w:pPr>
              <w:rPr>
                <w:rFonts w:ascii="Calibri" w:hAnsi="Calibri" w:cs="Tahoma"/>
              </w:rPr>
            </w:pPr>
            <w:bookmarkStart w:id="1" w:name="_Hlk122297770"/>
            <w:r>
              <w:rPr>
                <w:rFonts w:ascii="Calibri" w:hAnsi="Calibri" w:cs="Tahoma"/>
              </w:rPr>
              <w:t xml:space="preserve">Article Theoretical Critiques </w:t>
            </w:r>
            <w:bookmarkEnd w:id="1"/>
            <w:r>
              <w:rPr>
                <w:rFonts w:ascii="Calibri" w:hAnsi="Calibri" w:cs="Tahoma"/>
              </w:rPr>
              <w:t>(X3)</w:t>
            </w:r>
          </w:p>
        </w:tc>
        <w:tc>
          <w:tcPr>
            <w:tcW w:w="2515" w:type="dxa"/>
          </w:tcPr>
          <w:p w14:paraId="39DFB58E" w14:textId="77777777" w:rsidR="00B851FC" w:rsidRPr="00F714C0" w:rsidRDefault="00B851FC" w:rsidP="00E605F9">
            <w:pPr>
              <w:jc w:val="center"/>
              <w:rPr>
                <w:rFonts w:ascii="Calibri" w:hAnsi="Calibri" w:cs="Tahoma"/>
              </w:rPr>
            </w:pPr>
            <w:r>
              <w:rPr>
                <w:rFonts w:ascii="Calibri" w:hAnsi="Calibri" w:cs="Tahoma"/>
              </w:rPr>
              <w:t>1/29, 2/26, 3/25</w:t>
            </w:r>
          </w:p>
        </w:tc>
        <w:tc>
          <w:tcPr>
            <w:tcW w:w="2266" w:type="dxa"/>
          </w:tcPr>
          <w:p w14:paraId="5644D68C" w14:textId="77777777" w:rsidR="00B851FC" w:rsidRPr="00F714C0" w:rsidRDefault="00B851FC" w:rsidP="00E605F9">
            <w:pPr>
              <w:tabs>
                <w:tab w:val="left" w:pos="635"/>
                <w:tab w:val="center" w:pos="759"/>
              </w:tabs>
              <w:jc w:val="center"/>
              <w:rPr>
                <w:rFonts w:ascii="Calibri" w:hAnsi="Calibri" w:cs="Tahoma"/>
              </w:rPr>
            </w:pPr>
            <w:r>
              <w:rPr>
                <w:rFonts w:ascii="Calibri" w:hAnsi="Calibri" w:cs="Tahoma"/>
              </w:rPr>
              <w:t>25 each (75 total)</w:t>
            </w:r>
          </w:p>
        </w:tc>
        <w:tc>
          <w:tcPr>
            <w:tcW w:w="1694" w:type="dxa"/>
          </w:tcPr>
          <w:p w14:paraId="29E7A5CF" w14:textId="77777777" w:rsidR="00B851FC" w:rsidRPr="00F714C0" w:rsidRDefault="00B851FC" w:rsidP="00E605F9">
            <w:pPr>
              <w:rPr>
                <w:rFonts w:ascii="Calibri" w:hAnsi="Calibri" w:cs="Tahoma"/>
              </w:rPr>
            </w:pPr>
          </w:p>
        </w:tc>
      </w:tr>
      <w:tr w:rsidR="00B851FC" w:rsidRPr="00F714C0" w14:paraId="4D929D01" w14:textId="77777777" w:rsidTr="00B851FC">
        <w:trPr>
          <w:jc w:val="center"/>
        </w:trPr>
        <w:tc>
          <w:tcPr>
            <w:tcW w:w="2885" w:type="dxa"/>
          </w:tcPr>
          <w:p w14:paraId="7EA55C88" w14:textId="77777777" w:rsidR="00B851FC" w:rsidRDefault="00B851FC" w:rsidP="00E605F9">
            <w:pPr>
              <w:rPr>
                <w:rFonts w:ascii="Calibri" w:hAnsi="Calibri" w:cs="Tahoma"/>
              </w:rPr>
            </w:pPr>
            <w:r>
              <w:rPr>
                <w:rFonts w:ascii="Calibri" w:hAnsi="Calibri" w:cs="Tahoma"/>
              </w:rPr>
              <w:t>Original Change Philosophy</w:t>
            </w:r>
          </w:p>
        </w:tc>
        <w:tc>
          <w:tcPr>
            <w:tcW w:w="2515" w:type="dxa"/>
          </w:tcPr>
          <w:p w14:paraId="28DBD4CE" w14:textId="77777777" w:rsidR="00B851FC" w:rsidRDefault="00B851FC" w:rsidP="00E605F9">
            <w:pPr>
              <w:jc w:val="center"/>
              <w:rPr>
                <w:rFonts w:ascii="Calibri" w:hAnsi="Calibri" w:cs="Tahoma"/>
              </w:rPr>
            </w:pPr>
            <w:r>
              <w:rPr>
                <w:rFonts w:ascii="Calibri" w:hAnsi="Calibri" w:cs="Tahoma"/>
              </w:rPr>
              <w:t>1/22</w:t>
            </w:r>
          </w:p>
        </w:tc>
        <w:tc>
          <w:tcPr>
            <w:tcW w:w="2266" w:type="dxa"/>
          </w:tcPr>
          <w:p w14:paraId="147F9F02" w14:textId="77777777" w:rsidR="00B851FC" w:rsidRDefault="00B851FC" w:rsidP="00E605F9">
            <w:pPr>
              <w:tabs>
                <w:tab w:val="left" w:pos="635"/>
                <w:tab w:val="center" w:pos="759"/>
              </w:tabs>
              <w:jc w:val="center"/>
              <w:rPr>
                <w:rFonts w:ascii="Calibri" w:hAnsi="Calibri" w:cs="Tahoma"/>
              </w:rPr>
            </w:pPr>
            <w:r>
              <w:rPr>
                <w:rFonts w:ascii="Calibri" w:hAnsi="Calibri" w:cs="Tahoma"/>
              </w:rPr>
              <w:t>25</w:t>
            </w:r>
          </w:p>
        </w:tc>
        <w:tc>
          <w:tcPr>
            <w:tcW w:w="1694" w:type="dxa"/>
          </w:tcPr>
          <w:p w14:paraId="7F03BDBB" w14:textId="77777777" w:rsidR="00B851FC" w:rsidRPr="00F714C0" w:rsidRDefault="00B851FC" w:rsidP="00E605F9">
            <w:pPr>
              <w:rPr>
                <w:rFonts w:ascii="Calibri" w:hAnsi="Calibri" w:cs="Tahoma"/>
              </w:rPr>
            </w:pPr>
          </w:p>
        </w:tc>
      </w:tr>
      <w:tr w:rsidR="00B851FC" w:rsidRPr="00F714C0" w14:paraId="6985646A" w14:textId="77777777" w:rsidTr="00B851FC">
        <w:trPr>
          <w:jc w:val="center"/>
        </w:trPr>
        <w:tc>
          <w:tcPr>
            <w:tcW w:w="2885" w:type="dxa"/>
          </w:tcPr>
          <w:p w14:paraId="0C9E02C3" w14:textId="77777777" w:rsidR="00B851FC" w:rsidRPr="00F714C0" w:rsidRDefault="00B851FC" w:rsidP="00E605F9">
            <w:pPr>
              <w:rPr>
                <w:rFonts w:ascii="Calibri" w:hAnsi="Calibri" w:cs="Tahoma"/>
              </w:rPr>
            </w:pPr>
            <w:r>
              <w:rPr>
                <w:rFonts w:ascii="Calibri" w:hAnsi="Calibri" w:cs="Tahoma"/>
              </w:rPr>
              <w:t>Updated Change Philosophy &amp; Reflection</w:t>
            </w:r>
          </w:p>
        </w:tc>
        <w:tc>
          <w:tcPr>
            <w:tcW w:w="2515" w:type="dxa"/>
          </w:tcPr>
          <w:p w14:paraId="24DCACB0" w14:textId="77777777" w:rsidR="00B851FC" w:rsidRPr="00F714C0" w:rsidRDefault="00B851FC" w:rsidP="00E605F9">
            <w:pPr>
              <w:jc w:val="center"/>
              <w:rPr>
                <w:rFonts w:ascii="Calibri" w:hAnsi="Calibri" w:cs="Tahoma"/>
              </w:rPr>
            </w:pPr>
            <w:r>
              <w:rPr>
                <w:rFonts w:ascii="Calibri" w:hAnsi="Calibri" w:cs="Tahoma"/>
              </w:rPr>
              <w:t>4/8</w:t>
            </w:r>
          </w:p>
        </w:tc>
        <w:tc>
          <w:tcPr>
            <w:tcW w:w="2266" w:type="dxa"/>
          </w:tcPr>
          <w:p w14:paraId="40D9981B" w14:textId="77777777" w:rsidR="00B851FC" w:rsidRPr="00F714C0" w:rsidRDefault="00B851FC" w:rsidP="00E605F9">
            <w:pPr>
              <w:jc w:val="center"/>
              <w:rPr>
                <w:rFonts w:ascii="Calibri" w:hAnsi="Calibri" w:cs="Tahoma"/>
              </w:rPr>
            </w:pPr>
            <w:r>
              <w:rPr>
                <w:rFonts w:ascii="Calibri" w:hAnsi="Calibri" w:cs="Tahoma"/>
              </w:rPr>
              <w:t>50</w:t>
            </w:r>
          </w:p>
        </w:tc>
        <w:tc>
          <w:tcPr>
            <w:tcW w:w="1694" w:type="dxa"/>
          </w:tcPr>
          <w:p w14:paraId="76AD182D" w14:textId="77777777" w:rsidR="00B851FC" w:rsidRPr="00F714C0" w:rsidRDefault="00B851FC" w:rsidP="00E605F9">
            <w:pPr>
              <w:rPr>
                <w:rFonts w:ascii="Calibri" w:hAnsi="Calibri" w:cs="Tahoma"/>
              </w:rPr>
            </w:pPr>
          </w:p>
        </w:tc>
      </w:tr>
      <w:tr w:rsidR="00B851FC" w:rsidRPr="00F714C0" w14:paraId="4C37C98B" w14:textId="77777777" w:rsidTr="00B851FC">
        <w:trPr>
          <w:jc w:val="center"/>
        </w:trPr>
        <w:tc>
          <w:tcPr>
            <w:tcW w:w="2885" w:type="dxa"/>
          </w:tcPr>
          <w:p w14:paraId="3D6A3044" w14:textId="77777777" w:rsidR="00B851FC" w:rsidRPr="00F714C0" w:rsidRDefault="00B851FC" w:rsidP="00E605F9">
            <w:pPr>
              <w:rPr>
                <w:rFonts w:ascii="Calibri" w:hAnsi="Calibri" w:cs="Tahoma"/>
              </w:rPr>
            </w:pPr>
            <w:r>
              <w:rPr>
                <w:rFonts w:ascii="Calibri" w:hAnsi="Calibri" w:cs="Tahoma"/>
              </w:rPr>
              <w:t>Application of Change (AOC)- Assignment of Choice</w:t>
            </w:r>
          </w:p>
        </w:tc>
        <w:tc>
          <w:tcPr>
            <w:tcW w:w="2515" w:type="dxa"/>
          </w:tcPr>
          <w:p w14:paraId="2DCA80EA" w14:textId="77777777" w:rsidR="00B851FC" w:rsidRDefault="00B851FC" w:rsidP="00E605F9">
            <w:pPr>
              <w:jc w:val="center"/>
              <w:rPr>
                <w:rFonts w:ascii="Calibri" w:hAnsi="Calibri" w:cs="Tahoma"/>
              </w:rPr>
            </w:pPr>
            <w:r>
              <w:rPr>
                <w:rFonts w:ascii="Calibri" w:hAnsi="Calibri" w:cs="Tahoma"/>
              </w:rPr>
              <w:t xml:space="preserve">Proposal 3/18 &amp; </w:t>
            </w:r>
          </w:p>
          <w:p w14:paraId="4CC04D2D" w14:textId="77777777" w:rsidR="00B851FC" w:rsidRPr="00F714C0" w:rsidRDefault="00B851FC" w:rsidP="00E605F9">
            <w:pPr>
              <w:jc w:val="center"/>
              <w:rPr>
                <w:rFonts w:ascii="Calibri" w:hAnsi="Calibri" w:cs="Tahoma"/>
              </w:rPr>
            </w:pPr>
            <w:r>
              <w:rPr>
                <w:rFonts w:ascii="Calibri" w:hAnsi="Calibri" w:cs="Tahoma"/>
              </w:rPr>
              <w:t>Final 4/29</w:t>
            </w:r>
          </w:p>
        </w:tc>
        <w:tc>
          <w:tcPr>
            <w:tcW w:w="2266" w:type="dxa"/>
          </w:tcPr>
          <w:p w14:paraId="085D8BB8" w14:textId="77777777" w:rsidR="00B851FC" w:rsidRPr="00F714C0" w:rsidRDefault="00B851FC" w:rsidP="00E605F9">
            <w:pPr>
              <w:jc w:val="center"/>
              <w:rPr>
                <w:rFonts w:ascii="Calibri" w:hAnsi="Calibri" w:cs="Tahoma"/>
              </w:rPr>
            </w:pPr>
            <w:r>
              <w:rPr>
                <w:rFonts w:ascii="Calibri" w:hAnsi="Calibri" w:cs="Tahoma"/>
              </w:rPr>
              <w:t>150</w:t>
            </w:r>
          </w:p>
        </w:tc>
        <w:tc>
          <w:tcPr>
            <w:tcW w:w="1694" w:type="dxa"/>
          </w:tcPr>
          <w:p w14:paraId="07C5D98E" w14:textId="77777777" w:rsidR="00B851FC" w:rsidRPr="00F714C0" w:rsidRDefault="00B851FC" w:rsidP="00E605F9">
            <w:pPr>
              <w:rPr>
                <w:rFonts w:ascii="Calibri" w:hAnsi="Calibri" w:cs="Tahoma"/>
              </w:rPr>
            </w:pPr>
          </w:p>
        </w:tc>
      </w:tr>
      <w:tr w:rsidR="00B851FC" w:rsidRPr="00F714C0" w14:paraId="49F576D4" w14:textId="77777777" w:rsidTr="00B851FC">
        <w:trPr>
          <w:trHeight w:val="233"/>
          <w:jc w:val="center"/>
        </w:trPr>
        <w:tc>
          <w:tcPr>
            <w:tcW w:w="2885" w:type="dxa"/>
          </w:tcPr>
          <w:p w14:paraId="133BB2BD" w14:textId="77777777" w:rsidR="00B851FC" w:rsidRPr="004C4A10" w:rsidRDefault="00B851FC" w:rsidP="00E605F9">
            <w:pPr>
              <w:rPr>
                <w:rFonts w:ascii="Calibri" w:hAnsi="Calibri" w:cs="Tahoma"/>
                <w:b/>
                <w:bCs/>
              </w:rPr>
            </w:pPr>
            <w:r w:rsidRPr="004C4A10">
              <w:rPr>
                <w:rFonts w:ascii="Calibri" w:hAnsi="Calibri" w:cs="Tahoma"/>
                <w:b/>
                <w:bCs/>
              </w:rPr>
              <w:t>TOTAL POINTS AVAILABLE</w:t>
            </w:r>
          </w:p>
        </w:tc>
        <w:tc>
          <w:tcPr>
            <w:tcW w:w="2515" w:type="dxa"/>
          </w:tcPr>
          <w:p w14:paraId="7444BCF2" w14:textId="77777777" w:rsidR="00B851FC" w:rsidRPr="004C4A10" w:rsidRDefault="00B851FC" w:rsidP="00E605F9">
            <w:pPr>
              <w:jc w:val="center"/>
              <w:rPr>
                <w:rFonts w:ascii="Calibri" w:hAnsi="Calibri" w:cs="Tahoma"/>
                <w:b/>
                <w:bCs/>
              </w:rPr>
            </w:pPr>
          </w:p>
        </w:tc>
        <w:tc>
          <w:tcPr>
            <w:tcW w:w="2266" w:type="dxa"/>
          </w:tcPr>
          <w:p w14:paraId="0C118A47" w14:textId="77777777" w:rsidR="00B851FC" w:rsidRPr="004C4A10" w:rsidRDefault="00B851FC" w:rsidP="00E605F9">
            <w:pPr>
              <w:jc w:val="center"/>
              <w:rPr>
                <w:rFonts w:ascii="Calibri" w:hAnsi="Calibri" w:cs="Tahoma"/>
                <w:b/>
                <w:bCs/>
              </w:rPr>
            </w:pPr>
            <w:r w:rsidRPr="004C4A10">
              <w:rPr>
                <w:rFonts w:ascii="Calibri" w:hAnsi="Calibri" w:cs="Tahoma"/>
                <w:b/>
                <w:bCs/>
              </w:rPr>
              <w:t>500</w:t>
            </w:r>
          </w:p>
        </w:tc>
        <w:tc>
          <w:tcPr>
            <w:tcW w:w="1694" w:type="dxa"/>
          </w:tcPr>
          <w:p w14:paraId="17F26ABC" w14:textId="77777777" w:rsidR="00B851FC" w:rsidRPr="00F714C0" w:rsidRDefault="00B851FC" w:rsidP="00E605F9">
            <w:pPr>
              <w:rPr>
                <w:rFonts w:ascii="Calibri" w:hAnsi="Calibri" w:cs="Tahoma"/>
              </w:rPr>
            </w:pPr>
          </w:p>
        </w:tc>
      </w:tr>
    </w:tbl>
    <w:p w14:paraId="57541BC0" w14:textId="77777777" w:rsidR="00652FB1" w:rsidRDefault="00652FB1" w:rsidP="00652FB1"/>
    <w:p w14:paraId="6BB9A3D9" w14:textId="77777777" w:rsidR="00B851FC" w:rsidRDefault="00B851FC" w:rsidP="00652FB1"/>
    <w:p w14:paraId="50B98178" w14:textId="77777777" w:rsidR="00610D90" w:rsidRDefault="00610D90" w:rsidP="00610D90">
      <w:pPr>
        <w:pStyle w:val="Heading1"/>
      </w:pPr>
      <w:r>
        <w:t xml:space="preserve">Academic </w:t>
      </w:r>
      <w:r w:rsidR="0034355C">
        <w:t>Integrity</w:t>
      </w:r>
    </w:p>
    <w:p w14:paraId="77A8C7EF" w14:textId="77777777" w:rsidR="00610D90" w:rsidRDefault="0034355C" w:rsidP="0034355C">
      <w:pPr>
        <w:pStyle w:val="Heading2"/>
      </w:pPr>
      <w:r>
        <w:t>UF’s Academic Honesty Statement:</w:t>
      </w:r>
    </w:p>
    <w:p w14:paraId="210B18E2" w14:textId="77777777" w:rsidR="0034355C" w:rsidRPr="0034355C" w:rsidRDefault="0034355C" w:rsidP="0034355C">
      <w:r w:rsidRPr="0034355C">
        <w:t>As a student at the University of Florida, you have committed yourself to uphold the Honor Code, which includes the following pledge: </w:t>
      </w:r>
      <w:r w:rsidRPr="0034355C">
        <w:rPr>
          <w:b/>
          <w:bCs/>
          <w:i/>
          <w:iCs/>
        </w:rPr>
        <w:t>“We, the members of the University of Florida community, pledge to hold ourselves and our peers to the highest standards of honesty and integrity.” </w:t>
      </w:r>
      <w:r w:rsidRPr="0034355C">
        <w:t>You are expected to exhibit behavior consistent with this commitment to the UF academic community, and on all work submitted for credit at the University of Florida, the following pledge is either required or implied: </w:t>
      </w:r>
      <w:r w:rsidRPr="0034355C">
        <w:rPr>
          <w:b/>
          <w:bCs/>
          <w:i/>
          <w:iCs/>
        </w:rPr>
        <w:t>"On my honor, I have neither given nor received unauthorized aid in doing this assignment."</w:t>
      </w:r>
      <w:r w:rsidRPr="0034355C">
        <w:t>  </w:t>
      </w:r>
    </w:p>
    <w:p w14:paraId="41C64FB9" w14:textId="77777777" w:rsidR="0034355C" w:rsidRPr="0034355C" w:rsidRDefault="0034355C" w:rsidP="0034355C">
      <w:r w:rsidRPr="0034355C">
        <w:t>It is assumed that you will complete all work independently in each course unless the instructor provides explicit permission for you to collaborate on course tasks (e.g., assignments, papers, quizzes, exams). Furthermore, as part of your obligation to uphold the Honor Code, you should report any condition that facilitates dishonesty to the instructor, department chair, college dean or Student Honor Court. </w:t>
      </w:r>
      <w:r w:rsidRPr="0034355C">
        <w:rPr>
          <w:b/>
          <w:bCs/>
        </w:rPr>
        <w:t>It is your individual responsibility to know and comply with all university policies and procedures regarding academic integrity and the Student Honor Code.</w:t>
      </w:r>
      <w:r w:rsidRPr="0034355C">
        <w:t> Violations of the Honor Code at the University of Florida will not be tolerated. Violations will be reported to the Dean of Students Office for consideration of disciplinary action. For more information regarding the Student Honor Code, please see: </w:t>
      </w:r>
      <w:hyperlink r:id="rId15" w:tgtFrame="_blank" w:history="1">
        <w:r w:rsidRPr="0034355C">
          <w:rPr>
            <w:rStyle w:val="Hyperlink"/>
          </w:rPr>
          <w:t>UF Student Code of Conduct Webpage.</w:t>
        </w:r>
      </w:hyperlink>
      <w:r w:rsidRPr="0034355C">
        <w:t> </w:t>
      </w:r>
    </w:p>
    <w:p w14:paraId="6FED39D5" w14:textId="77777777" w:rsidR="0034355C" w:rsidRDefault="0034355C" w:rsidP="0034355C"/>
    <w:p w14:paraId="7AD0811C" w14:textId="77777777" w:rsidR="0034355C" w:rsidRDefault="00CB5C83" w:rsidP="00CB5C83">
      <w:pPr>
        <w:pStyle w:val="Heading2"/>
      </w:pPr>
      <w:r>
        <w:lastRenderedPageBreak/>
        <w:t>Plagiarism:</w:t>
      </w:r>
    </w:p>
    <w:p w14:paraId="2BF5FC32" w14:textId="77777777" w:rsidR="00CB5C83" w:rsidRDefault="00CB5C83" w:rsidP="00CB5C83">
      <w:r w:rsidRPr="00CB5C83">
        <w:t>Plagiarism includes taking </w:t>
      </w:r>
      <w:r w:rsidRPr="00CB5C83">
        <w:rPr>
          <w:b/>
          <w:bCs/>
        </w:rPr>
        <w:t>verbatim phrases of </w:t>
      </w:r>
      <w:r w:rsidRPr="00CB5C83">
        <w:rPr>
          <w:b/>
          <w:bCs/>
          <w:i/>
          <w:iCs/>
        </w:rPr>
        <w:t>just a few words</w:t>
      </w:r>
      <w:r w:rsidRPr="00CB5C83">
        <w:rPr>
          <w:i/>
          <w:iCs/>
        </w:rPr>
        <w:t> </w:t>
      </w:r>
      <w:r w:rsidRPr="00CB5C83">
        <w:t>without permission or full attribution. It includes </w:t>
      </w:r>
      <w:r w:rsidRPr="00CB5C83">
        <w:rPr>
          <w:b/>
          <w:bCs/>
          <w:i/>
          <w:iCs/>
        </w:rPr>
        <w:t>quoting too much</w:t>
      </w:r>
      <w:r w:rsidRPr="00CB5C83">
        <w:t> from your sources, thereby substituting their expression for your own, or</w:t>
      </w:r>
      <w:r w:rsidRPr="00CB5C83">
        <w:rPr>
          <w:b/>
          <w:bCs/>
        </w:rPr>
        <w:t> </w:t>
      </w:r>
      <w:r w:rsidRPr="00CB5C83">
        <w:t>quoting too much from one source, effectively taking more than a </w:t>
      </w:r>
      <w:r w:rsidRPr="00CB5C83">
        <w:rPr>
          <w:i/>
          <w:iCs/>
        </w:rPr>
        <w:t>fair use </w:t>
      </w:r>
      <w:r w:rsidRPr="00CB5C83">
        <w:t>of their work. </w:t>
      </w:r>
      <w:r w:rsidRPr="00CB5C83">
        <w:rPr>
          <w:b/>
          <w:bCs/>
        </w:rPr>
        <w:t>Over quoting (direct quotes) </w:t>
      </w:r>
      <w:r w:rsidRPr="00CB5C83">
        <w:t>comprising more than 10% of any assignment will be considered plagiarism. Plagiarism includes </w:t>
      </w:r>
      <w:r w:rsidRPr="00CB5C83">
        <w:rPr>
          <w:b/>
          <w:bCs/>
          <w:i/>
          <w:iCs/>
        </w:rPr>
        <w:t>unique expression</w:t>
      </w:r>
      <w:r w:rsidRPr="00CB5C83">
        <w:t>, which can be a phrase of a few words or a simple moniker. Our writing is mostly </w:t>
      </w:r>
      <w:r w:rsidRPr="00CB5C83">
        <w:rPr>
          <w:i/>
          <w:iCs/>
        </w:rPr>
        <w:t>our own expression</w:t>
      </w:r>
      <w:r w:rsidRPr="00CB5C83">
        <w:t>.  When writing for science and business, we base our work on </w:t>
      </w:r>
      <w:r w:rsidRPr="00CB5C83">
        <w:rPr>
          <w:b/>
          <w:bCs/>
        </w:rPr>
        <w:t>facts </w:t>
      </w:r>
      <w:r w:rsidRPr="00CB5C83">
        <w:t>obtained from a variety of </w:t>
      </w:r>
      <w:r w:rsidRPr="00CB5C83">
        <w:rPr>
          <w:b/>
          <w:bCs/>
        </w:rPr>
        <w:t>credible sources.</w:t>
      </w:r>
      <w:r w:rsidRPr="00CB5C83">
        <w:t> We give credit where it is due. We </w:t>
      </w:r>
      <w:r w:rsidRPr="00CB5C83">
        <w:rPr>
          <w:b/>
          <w:bCs/>
        </w:rPr>
        <w:t>cite our sources</w:t>
      </w:r>
      <w:r w:rsidRPr="00CB5C83">
        <w:t> so others can access the information we present. When appropriate, we very carefully, ethically, and lawfully use others’ expression of that information. We obtain permission to use our sources’ expression or give full credit for a </w:t>
      </w:r>
      <w:r w:rsidRPr="00CB5C83">
        <w:rPr>
          <w:i/>
          <w:iCs/>
        </w:rPr>
        <w:t>limited, fair use, </w:t>
      </w:r>
      <w:r w:rsidRPr="00CB5C83">
        <w:t>including direct quotes.</w:t>
      </w:r>
      <w:r w:rsidRPr="00CB5C83">
        <w:rPr>
          <w:b/>
          <w:bCs/>
        </w:rPr>
        <w:t> </w:t>
      </w:r>
      <w:r w:rsidRPr="00CB5C83">
        <w:t> </w:t>
      </w:r>
    </w:p>
    <w:p w14:paraId="16D8C8BB" w14:textId="77777777" w:rsidR="00CB5C83" w:rsidRDefault="00CB5C83" w:rsidP="00CB5C83"/>
    <w:p w14:paraId="15997B1D" w14:textId="77777777" w:rsidR="00CB5C83" w:rsidRDefault="00CB5C83" w:rsidP="00CB5C83">
      <w:pPr>
        <w:pStyle w:val="Heading1"/>
      </w:pPr>
      <w:r>
        <w:t>Attendance Policies</w:t>
      </w:r>
    </w:p>
    <w:p w14:paraId="690A2ECE" w14:textId="6A8C266F" w:rsidR="00B851FC" w:rsidRPr="00B851FC" w:rsidRDefault="00B851FC" w:rsidP="00B851FC">
      <w:pPr>
        <w:rPr>
          <w:rFonts w:asciiTheme="minorHAnsi" w:hAnsiTheme="minorHAnsi" w:cstheme="minorHAnsi"/>
        </w:rPr>
      </w:pPr>
      <w:r w:rsidRPr="00D709BC">
        <w:rPr>
          <w:rFonts w:ascii="Calibri" w:hAnsi="Calibri"/>
        </w:rPr>
        <w:t xml:space="preserve">Requirements for class attendance and make-up exams, assignments and other work are consistent with university policies that can be found at: </w:t>
      </w:r>
      <w:r w:rsidRPr="00E44109">
        <w:rPr>
          <w:rFonts w:asciiTheme="minorHAnsi" w:hAnsiTheme="minorHAnsi" w:cstheme="minorHAnsi"/>
        </w:rPr>
        <w:t>(</w:t>
      </w:r>
      <w:hyperlink r:id="rId16" w:history="1">
        <w:r w:rsidRPr="00D816E6">
          <w:rPr>
            <w:rStyle w:val="Hyperlink"/>
            <w:rFonts w:asciiTheme="minorHAnsi" w:hAnsiTheme="minorHAnsi" w:cstheme="minorHAnsi"/>
          </w:rPr>
          <w:t>https://gradcatalog.ufl.edu/graduate/regulations/</w:t>
        </w:r>
      </w:hyperlink>
      <w:r w:rsidRPr="00E44109">
        <w:rPr>
          <w:rFonts w:asciiTheme="minorHAnsi" w:hAnsiTheme="minorHAnsi" w:cstheme="minorHAnsi"/>
        </w:rPr>
        <w:t xml:space="preserve">) and require appropriate documentation.  Additional information can be found here: </w:t>
      </w:r>
      <w:hyperlink r:id="rId17" w:history="1">
        <w:r w:rsidRPr="00F26989">
          <w:rPr>
            <w:rStyle w:val="Hyperlink"/>
            <w:rFonts w:asciiTheme="minorHAnsi" w:hAnsiTheme="minorHAnsi" w:cstheme="minorHAnsi"/>
          </w:rPr>
          <w:t>https://catalog.ufl.edu/UGRD/academic-regulations/attendance-policies/</w:t>
        </w:r>
      </w:hyperlink>
    </w:p>
    <w:p w14:paraId="3710A033" w14:textId="77777777" w:rsidR="00FD613F" w:rsidRPr="00CB5C83" w:rsidRDefault="00FD613F" w:rsidP="00CB5C83"/>
    <w:p w14:paraId="13DEA3FE" w14:textId="77777777" w:rsidR="009628CA" w:rsidRPr="009628CA" w:rsidRDefault="009628CA" w:rsidP="009628CA">
      <w:pPr>
        <w:pStyle w:val="Heading1"/>
      </w:pPr>
      <w:r w:rsidRPr="009628CA">
        <w:t xml:space="preserve">Institutional Policies </w:t>
      </w:r>
    </w:p>
    <w:p w14:paraId="5F45FB1F" w14:textId="77777777" w:rsidR="009628CA" w:rsidRPr="009628CA" w:rsidRDefault="009628CA" w:rsidP="009628CA">
      <w:pPr>
        <w:pStyle w:val="Heading2"/>
      </w:pPr>
      <w:r w:rsidRPr="009628CA">
        <w:rPr>
          <w:rFonts w:eastAsia="Times New Roman"/>
        </w:rPr>
        <w:t>Recording Statement</w:t>
      </w:r>
      <w:r w:rsidRPr="009628CA">
        <w:t> </w:t>
      </w:r>
    </w:p>
    <w:p w14:paraId="1ABFC8C7" w14:textId="77777777" w:rsidR="009628CA" w:rsidRPr="009628CA" w:rsidRDefault="009628CA" w:rsidP="009628CA">
      <w:r w:rsidRPr="009628CA">
        <w:t>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r w:rsidRPr="009628CA">
        <w:br/>
        <w:t>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w:t>
      </w:r>
      <w:r w:rsidRPr="009628CA">
        <w:br/>
        <w:t xml:space="preserve">student within the same class section. Additionally, a recording, or transcript of a recording, is considered published if it is posted on or uploaded to, in whole or in part, any media platform, including but not limited to social media, book, magazine, newspaper, leaflet, or third party note/tutoring services. A student who publishes a recording without written consent may be subject to a civil cause of action instituted by a person injured by the publication and/or discipline under UF Regulation 4.040 Student Honor Code and Student Conduct Code. </w:t>
      </w:r>
      <w:hyperlink r:id="rId18" w:tgtFrame="_blank" w:history="1">
        <w:r w:rsidRPr="009628CA">
          <w:rPr>
            <w:rStyle w:val="Hyperlink"/>
          </w:rPr>
          <w:t>UF IN-CLASS RECORDING</w:t>
        </w:r>
      </w:hyperlink>
      <w:r w:rsidRPr="009628CA">
        <w:t> </w:t>
      </w:r>
    </w:p>
    <w:p w14:paraId="4A863F14" w14:textId="77777777" w:rsidR="009628CA" w:rsidRPr="009628CA" w:rsidRDefault="009628CA" w:rsidP="009628CA">
      <w:r w:rsidRPr="009628CA">
        <w:t> </w:t>
      </w:r>
    </w:p>
    <w:p w14:paraId="1B2EB25E" w14:textId="77777777" w:rsidR="009628CA" w:rsidRPr="009628CA" w:rsidRDefault="009628CA" w:rsidP="005C3ACC">
      <w:pPr>
        <w:pStyle w:val="Heading2"/>
      </w:pPr>
      <w:r w:rsidRPr="009628CA">
        <w:rPr>
          <w:rFonts w:eastAsia="Times New Roman"/>
        </w:rPr>
        <w:lastRenderedPageBreak/>
        <w:t>Software Use</w:t>
      </w:r>
      <w:r w:rsidRPr="009628CA">
        <w:t> </w:t>
      </w:r>
    </w:p>
    <w:p w14:paraId="697D7A4A" w14:textId="77777777" w:rsidR="009628CA" w:rsidRPr="009628CA" w:rsidRDefault="009628CA" w:rsidP="009628CA">
      <w:r w:rsidRPr="009628CA">
        <w:t xml:space="preserve">All faculty, staff and students </w:t>
      </w:r>
      <w:proofErr w:type="gramStart"/>
      <w:r w:rsidRPr="009628CA">
        <w:t>of</w:t>
      </w:r>
      <w:proofErr w:type="gramEnd"/>
      <w:r w:rsidRPr="009628CA">
        <w:t xml:space="preserve">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 </w:t>
      </w:r>
      <w:hyperlink r:id="rId19" w:anchor=":~:text=IT%20users%20may%20not%20use,belong%20to%20UF%20or%20not" w:tgtFrame="_blank" w:history="1">
        <w:r w:rsidRPr="009628CA">
          <w:rPr>
            <w:rStyle w:val="Hyperlink"/>
          </w:rPr>
          <w:t>UF ACCEPTABLE USE POLICY</w:t>
        </w:r>
      </w:hyperlink>
      <w:r w:rsidRPr="009628CA">
        <w:t> </w:t>
      </w:r>
    </w:p>
    <w:p w14:paraId="0DC9674A" w14:textId="77777777" w:rsidR="009628CA" w:rsidRPr="009628CA" w:rsidRDefault="009628CA" w:rsidP="009628CA">
      <w:r w:rsidRPr="009628CA">
        <w:t> </w:t>
      </w:r>
    </w:p>
    <w:p w14:paraId="028C45C6" w14:textId="77777777" w:rsidR="009628CA" w:rsidRPr="009628CA" w:rsidRDefault="009628CA" w:rsidP="005C3ACC">
      <w:pPr>
        <w:pStyle w:val="Heading2"/>
      </w:pPr>
      <w:r w:rsidRPr="009628CA">
        <w:rPr>
          <w:rFonts w:eastAsia="Times New Roman"/>
        </w:rPr>
        <w:t>Course Evaluations</w:t>
      </w:r>
      <w:r w:rsidRPr="009628CA">
        <w:t> </w:t>
      </w:r>
    </w:p>
    <w:p w14:paraId="5A5D5FC5" w14:textId="77777777" w:rsidR="009628CA" w:rsidRDefault="009628CA" w:rsidP="009628CA">
      <w:r w:rsidRPr="009628CA">
        <w:t>Student assessment of instruction is an important part of efforts to improve teaching and learning. At the end of the semester, students are expected to provide feedback on the quality of instruction in this course using a standard set of university and college criteria. Students are expected to provide professional and respectful feedback on the quality of instruction in this course by completing course evaluations online via </w:t>
      </w:r>
      <w:proofErr w:type="spellStart"/>
      <w:r w:rsidRPr="009628CA">
        <w:t>GatorEvals</w:t>
      </w:r>
      <w:proofErr w:type="spellEnd"/>
      <w:r w:rsidRPr="009628CA">
        <w:t>. Guidance on how to give feedback in a professional and respectful manner is available at: </w:t>
      </w:r>
      <w:hyperlink r:id="rId20" w:tgtFrame="_blank" w:history="1">
        <w:r w:rsidRPr="009628CA">
          <w:rPr>
            <w:rStyle w:val="Hyperlink"/>
          </w:rPr>
          <w:t>https://gatorevals.aa.ufl.edu/students/</w:t>
        </w:r>
      </w:hyperlink>
      <w:r w:rsidRPr="009628CA">
        <w:t>. Students will be notified when the evaluation period opens and can complete evaluations through the email, they receive from </w:t>
      </w:r>
      <w:proofErr w:type="spellStart"/>
      <w:r w:rsidRPr="009628CA">
        <w:t>GatorEvals</w:t>
      </w:r>
      <w:proofErr w:type="spellEnd"/>
      <w:r w:rsidRPr="009628CA">
        <w:t>, in their Canvas course menu under </w:t>
      </w:r>
      <w:proofErr w:type="spellStart"/>
      <w:r w:rsidRPr="009628CA">
        <w:t>GatorEvals</w:t>
      </w:r>
      <w:proofErr w:type="spellEnd"/>
      <w:r w:rsidRPr="009628CA">
        <w:t>, or via </w:t>
      </w:r>
      <w:hyperlink r:id="rId21" w:tgtFrame="_blank" w:history="1">
        <w:r w:rsidRPr="009628CA">
          <w:rPr>
            <w:rStyle w:val="Hyperlink"/>
          </w:rPr>
          <w:t>https://ufl.bluera.com/ufl/</w:t>
        </w:r>
      </w:hyperlink>
      <w:r w:rsidRPr="009628CA">
        <w:t>. Summaries of course evaluation results are available to students at: </w:t>
      </w:r>
      <w:hyperlink r:id="rId22" w:tgtFrame="_blank" w:history="1">
        <w:r w:rsidRPr="009628CA">
          <w:rPr>
            <w:rStyle w:val="Hyperlink"/>
          </w:rPr>
          <w:t>https://gatorevals.aa.ufl.edu/public-results/</w:t>
        </w:r>
      </w:hyperlink>
      <w:r w:rsidRPr="009628CA">
        <w:t>  </w:t>
      </w:r>
    </w:p>
    <w:p w14:paraId="4B2FF42A" w14:textId="77777777" w:rsidR="005C3ACC" w:rsidRPr="009628CA" w:rsidRDefault="005C3ACC" w:rsidP="009628CA"/>
    <w:p w14:paraId="09B6D9CF" w14:textId="77777777" w:rsidR="009628CA" w:rsidRPr="009628CA" w:rsidRDefault="009628CA" w:rsidP="005C3ACC">
      <w:pPr>
        <w:pStyle w:val="Heading1"/>
      </w:pPr>
      <w:r w:rsidRPr="009628CA">
        <w:t xml:space="preserve">Student Services </w:t>
      </w:r>
    </w:p>
    <w:p w14:paraId="46CE98EA" w14:textId="77777777" w:rsidR="009628CA" w:rsidRPr="009628CA" w:rsidRDefault="009628CA" w:rsidP="005C3ACC">
      <w:pPr>
        <w:pStyle w:val="Heading2"/>
      </w:pPr>
      <w:r w:rsidRPr="009628CA">
        <w:rPr>
          <w:rFonts w:eastAsia="Times New Roman"/>
        </w:rPr>
        <w:t>Health &amp; Wellness</w:t>
      </w:r>
      <w:r w:rsidRPr="009628CA">
        <w:t> </w:t>
      </w:r>
    </w:p>
    <w:p w14:paraId="7ECD241E" w14:textId="77777777" w:rsidR="009628CA" w:rsidRPr="009628CA" w:rsidRDefault="009628CA" w:rsidP="009628CA">
      <w:pPr>
        <w:numPr>
          <w:ilvl w:val="0"/>
          <w:numId w:val="2"/>
        </w:numPr>
      </w:pPr>
      <w:r w:rsidRPr="009628CA">
        <w:t>U Matter, We Care </w:t>
      </w:r>
    </w:p>
    <w:p w14:paraId="1EEF8E4F" w14:textId="77777777" w:rsidR="009628CA" w:rsidRPr="009628CA" w:rsidRDefault="009628CA" w:rsidP="009628CA">
      <w:pPr>
        <w:numPr>
          <w:ilvl w:val="0"/>
          <w:numId w:val="3"/>
        </w:numPr>
      </w:pPr>
      <w:r w:rsidRPr="009628CA">
        <w:t>If you or someone you know is in distress, please contact </w:t>
      </w:r>
      <w:hyperlink r:id="rId23" w:tgtFrame="_blank" w:history="1">
        <w:r w:rsidRPr="009628CA">
          <w:rPr>
            <w:rStyle w:val="Hyperlink"/>
          </w:rPr>
          <w:t>umatter@ufl.edu</w:t>
        </w:r>
      </w:hyperlink>
      <w:r w:rsidRPr="009628CA">
        <w:t>, 352-392-1575, or visit </w:t>
      </w:r>
      <w:hyperlink r:id="rId24" w:tgtFrame="_blank" w:history="1">
        <w:r w:rsidRPr="009628CA">
          <w:rPr>
            <w:rStyle w:val="Hyperlink"/>
          </w:rPr>
          <w:t>U Matter, We Care website</w:t>
        </w:r>
      </w:hyperlink>
      <w:r w:rsidRPr="009628CA">
        <w:t> to refer or report a concern and a team member will reach out to the student in distress. </w:t>
      </w:r>
    </w:p>
    <w:p w14:paraId="67332678" w14:textId="77777777" w:rsidR="009628CA" w:rsidRPr="009628CA" w:rsidRDefault="009628CA" w:rsidP="009628CA">
      <w:pPr>
        <w:numPr>
          <w:ilvl w:val="0"/>
          <w:numId w:val="4"/>
        </w:numPr>
      </w:pPr>
      <w:r w:rsidRPr="009628CA">
        <w:t>Counseling and Wellness Center </w:t>
      </w:r>
    </w:p>
    <w:p w14:paraId="3057A528" w14:textId="77777777" w:rsidR="009628CA" w:rsidRPr="009628CA" w:rsidRDefault="009628CA" w:rsidP="009628CA">
      <w:pPr>
        <w:numPr>
          <w:ilvl w:val="0"/>
          <w:numId w:val="5"/>
        </w:numPr>
      </w:pPr>
      <w:r w:rsidRPr="009628CA">
        <w:t>Visit the </w:t>
      </w:r>
      <w:hyperlink r:id="rId25" w:tgtFrame="_blank" w:history="1">
        <w:r w:rsidRPr="009628CA">
          <w:rPr>
            <w:rStyle w:val="Hyperlink"/>
          </w:rPr>
          <w:t>Counseling and Wellness Center website</w:t>
        </w:r>
      </w:hyperlink>
      <w:r w:rsidRPr="009628CA">
        <w:t> or call 352-392-1575 for information on crisis services as well as non-crisis services. </w:t>
      </w:r>
    </w:p>
    <w:p w14:paraId="2D67C806" w14:textId="77777777" w:rsidR="009628CA" w:rsidRPr="009628CA" w:rsidRDefault="009628CA" w:rsidP="009628CA">
      <w:pPr>
        <w:numPr>
          <w:ilvl w:val="0"/>
          <w:numId w:val="6"/>
        </w:numPr>
      </w:pPr>
      <w:r w:rsidRPr="009628CA">
        <w:t>Students experiencing crises or personal problems that interfere with their general well-being are encouraged to utilize the university’s counseling resources. The Counseling &amp; Wellness Center provides confidential counseling services at no cost for currently enrolled students. </w:t>
      </w:r>
    </w:p>
    <w:p w14:paraId="01715584" w14:textId="77777777" w:rsidR="009628CA" w:rsidRPr="009628CA" w:rsidRDefault="009628CA" w:rsidP="009628CA">
      <w:pPr>
        <w:numPr>
          <w:ilvl w:val="0"/>
          <w:numId w:val="7"/>
        </w:numPr>
      </w:pPr>
      <w:r w:rsidRPr="009628CA">
        <w:t>Student Health Care Center </w:t>
      </w:r>
    </w:p>
    <w:p w14:paraId="73EA596E" w14:textId="77777777" w:rsidR="009628CA" w:rsidRPr="009628CA" w:rsidRDefault="009628CA" w:rsidP="009628CA">
      <w:pPr>
        <w:numPr>
          <w:ilvl w:val="0"/>
          <w:numId w:val="8"/>
        </w:numPr>
      </w:pPr>
      <w:r w:rsidRPr="009628CA">
        <w:t xml:space="preserve">Call 352-392-1161 for 24/7 information to help you find the care you </w:t>
      </w:r>
      <w:proofErr w:type="gramStart"/>
      <w:r w:rsidRPr="009628CA">
        <w:t>need, or</w:t>
      </w:r>
      <w:proofErr w:type="gramEnd"/>
      <w:r w:rsidRPr="009628CA">
        <w:t xml:space="preserve"> visit the </w:t>
      </w:r>
      <w:hyperlink r:id="rId26" w:tgtFrame="_blank" w:history="1">
        <w:r w:rsidRPr="009628CA">
          <w:rPr>
            <w:rStyle w:val="Hyperlink"/>
          </w:rPr>
          <w:t>Student Health Care Center website.</w:t>
        </w:r>
      </w:hyperlink>
      <w:r w:rsidRPr="009628CA">
        <w:t> </w:t>
      </w:r>
    </w:p>
    <w:p w14:paraId="0075BED0" w14:textId="77777777" w:rsidR="009628CA" w:rsidRPr="009628CA" w:rsidRDefault="009628CA" w:rsidP="009628CA">
      <w:pPr>
        <w:numPr>
          <w:ilvl w:val="0"/>
          <w:numId w:val="9"/>
        </w:numPr>
      </w:pPr>
      <w:r w:rsidRPr="009628CA">
        <w:t>University Police Department </w:t>
      </w:r>
    </w:p>
    <w:p w14:paraId="4025D527" w14:textId="77777777" w:rsidR="009628CA" w:rsidRPr="009628CA" w:rsidRDefault="009628CA" w:rsidP="009628CA">
      <w:pPr>
        <w:numPr>
          <w:ilvl w:val="0"/>
          <w:numId w:val="10"/>
        </w:numPr>
      </w:pPr>
      <w:r w:rsidRPr="009628CA">
        <w:t>Visit </w:t>
      </w:r>
      <w:hyperlink r:id="rId27" w:tgtFrame="_blank" w:history="1">
        <w:r w:rsidRPr="009628CA">
          <w:rPr>
            <w:rStyle w:val="Hyperlink"/>
          </w:rPr>
          <w:t>UF Police Department website</w:t>
        </w:r>
      </w:hyperlink>
      <w:r w:rsidRPr="009628CA">
        <w:t> or call 352-392-1111 (or 9-1-1 for emergencies). </w:t>
      </w:r>
    </w:p>
    <w:p w14:paraId="066F1DBA" w14:textId="77777777" w:rsidR="009628CA" w:rsidRPr="009628CA" w:rsidRDefault="009628CA" w:rsidP="009628CA">
      <w:pPr>
        <w:numPr>
          <w:ilvl w:val="0"/>
          <w:numId w:val="11"/>
        </w:numPr>
      </w:pPr>
      <w:proofErr w:type="spellStart"/>
      <w:r w:rsidRPr="009628CA">
        <w:t>GatorWell</w:t>
      </w:r>
      <w:proofErr w:type="spellEnd"/>
      <w:r w:rsidRPr="009628CA">
        <w:t xml:space="preserve"> Health Promotion Services </w:t>
      </w:r>
    </w:p>
    <w:p w14:paraId="6FD41E5E" w14:textId="77777777" w:rsidR="009628CA" w:rsidRDefault="009628CA" w:rsidP="009628CA">
      <w:pPr>
        <w:numPr>
          <w:ilvl w:val="0"/>
          <w:numId w:val="12"/>
        </w:numPr>
      </w:pPr>
      <w:r w:rsidRPr="009628CA">
        <w:t>For prevention services focused on optimal wellbeing, including Wellness Coaching for Academic Success, visit the </w:t>
      </w:r>
      <w:proofErr w:type="spellStart"/>
      <w:r w:rsidRPr="009628CA">
        <w:fldChar w:fldCharType="begin"/>
      </w:r>
      <w:r w:rsidRPr="009628CA">
        <w:instrText>HYPERLINK "https://gatorwell.ufsa.ufl.edu/%22%20/t%20%22_blank" \t "_blank"</w:instrText>
      </w:r>
      <w:r w:rsidRPr="009628CA">
        <w:fldChar w:fldCharType="separate"/>
      </w:r>
      <w:r w:rsidRPr="009628CA">
        <w:rPr>
          <w:rStyle w:val="Hyperlink"/>
        </w:rPr>
        <w:t>GatorWell</w:t>
      </w:r>
      <w:proofErr w:type="spellEnd"/>
      <w:r w:rsidRPr="009628CA">
        <w:rPr>
          <w:rStyle w:val="Hyperlink"/>
        </w:rPr>
        <w:t xml:space="preserve"> website</w:t>
      </w:r>
      <w:r w:rsidRPr="009628CA">
        <w:fldChar w:fldCharType="end"/>
      </w:r>
      <w:r w:rsidRPr="009628CA">
        <w:t> or call 352-273-4450. </w:t>
      </w:r>
    </w:p>
    <w:p w14:paraId="379DE606" w14:textId="77777777" w:rsidR="005C3ACC" w:rsidRPr="009628CA" w:rsidRDefault="005C3ACC" w:rsidP="005C3ACC"/>
    <w:p w14:paraId="3F8E40FB" w14:textId="77777777" w:rsidR="009628CA" w:rsidRPr="009628CA" w:rsidRDefault="009628CA" w:rsidP="005C3ACC">
      <w:pPr>
        <w:pStyle w:val="Heading2"/>
      </w:pPr>
      <w:r w:rsidRPr="009628CA">
        <w:rPr>
          <w:rFonts w:eastAsia="Times New Roman"/>
        </w:rPr>
        <w:t>Academic Resources</w:t>
      </w:r>
      <w:r w:rsidRPr="009628CA">
        <w:t> </w:t>
      </w:r>
    </w:p>
    <w:p w14:paraId="4F5FBDFE" w14:textId="77777777" w:rsidR="009628CA" w:rsidRPr="009628CA" w:rsidRDefault="009628CA" w:rsidP="009628CA">
      <w:pPr>
        <w:numPr>
          <w:ilvl w:val="0"/>
          <w:numId w:val="13"/>
        </w:numPr>
      </w:pPr>
      <w:r w:rsidRPr="009628CA">
        <w:t>E-learning technical support </w:t>
      </w:r>
    </w:p>
    <w:p w14:paraId="270886D3" w14:textId="77777777" w:rsidR="009628CA" w:rsidRPr="009628CA" w:rsidRDefault="009628CA" w:rsidP="009628CA">
      <w:pPr>
        <w:numPr>
          <w:ilvl w:val="0"/>
          <w:numId w:val="14"/>
        </w:numPr>
      </w:pPr>
      <w:r w:rsidRPr="009628CA">
        <w:t>Contact the </w:t>
      </w:r>
      <w:hyperlink r:id="rId28" w:tgtFrame="_blank" w:history="1">
        <w:r w:rsidRPr="009628CA">
          <w:rPr>
            <w:rStyle w:val="Hyperlink"/>
          </w:rPr>
          <w:t>UF Computing Help Desk</w:t>
        </w:r>
      </w:hyperlink>
      <w:r w:rsidRPr="009628CA">
        <w:t> at 352-392-4357 or via e-mail at </w:t>
      </w:r>
      <w:hyperlink r:id="rId29" w:tgtFrame="_blank" w:history="1">
        <w:r w:rsidRPr="009628CA">
          <w:rPr>
            <w:rStyle w:val="Hyperlink"/>
          </w:rPr>
          <w:t>helpdesk@ufl.edu.</w:t>
        </w:r>
      </w:hyperlink>
      <w:r w:rsidRPr="009628CA">
        <w:t> </w:t>
      </w:r>
    </w:p>
    <w:p w14:paraId="0D29266B" w14:textId="77777777" w:rsidR="009628CA" w:rsidRPr="009628CA" w:rsidRDefault="009628CA" w:rsidP="009628CA">
      <w:pPr>
        <w:numPr>
          <w:ilvl w:val="0"/>
          <w:numId w:val="15"/>
        </w:numPr>
      </w:pPr>
      <w:hyperlink r:id="rId30" w:tgtFrame="_blank" w:history="1">
        <w:r w:rsidRPr="009628CA">
          <w:rPr>
            <w:rStyle w:val="Hyperlink"/>
          </w:rPr>
          <w:t>Career Connections Center</w:t>
        </w:r>
      </w:hyperlink>
      <w:r w:rsidRPr="009628CA">
        <w:t> </w:t>
      </w:r>
    </w:p>
    <w:p w14:paraId="7EB3A192" w14:textId="77777777" w:rsidR="009628CA" w:rsidRPr="009628CA" w:rsidRDefault="009628CA" w:rsidP="009628CA">
      <w:pPr>
        <w:numPr>
          <w:ilvl w:val="0"/>
          <w:numId w:val="16"/>
        </w:numPr>
      </w:pPr>
      <w:r w:rsidRPr="009628CA">
        <w:t>Reitz Union Suite 1300, 352-392-1601. Career assistance and counseling services. </w:t>
      </w:r>
    </w:p>
    <w:p w14:paraId="4C4A61EA" w14:textId="77777777" w:rsidR="009628CA" w:rsidRPr="009628CA" w:rsidRDefault="009628CA" w:rsidP="009628CA">
      <w:pPr>
        <w:numPr>
          <w:ilvl w:val="0"/>
          <w:numId w:val="17"/>
        </w:numPr>
      </w:pPr>
      <w:hyperlink r:id="rId31" w:tgtFrame="_blank" w:history="1">
        <w:r w:rsidRPr="009628CA">
          <w:rPr>
            <w:rStyle w:val="Hyperlink"/>
          </w:rPr>
          <w:t>Library Support</w:t>
        </w:r>
      </w:hyperlink>
      <w:r w:rsidRPr="009628CA">
        <w:t> </w:t>
      </w:r>
    </w:p>
    <w:p w14:paraId="5C9B1BDB" w14:textId="77777777" w:rsidR="009628CA" w:rsidRPr="009628CA" w:rsidRDefault="009628CA" w:rsidP="009628CA">
      <w:pPr>
        <w:numPr>
          <w:ilvl w:val="0"/>
          <w:numId w:val="18"/>
        </w:numPr>
      </w:pPr>
      <w:r w:rsidRPr="009628CA">
        <w:t>Various ways to receive assistance with respect to using the libraries or finding resources. </w:t>
      </w:r>
    </w:p>
    <w:p w14:paraId="45889632" w14:textId="77777777" w:rsidR="009628CA" w:rsidRPr="009628CA" w:rsidRDefault="009628CA" w:rsidP="009628CA">
      <w:pPr>
        <w:numPr>
          <w:ilvl w:val="0"/>
          <w:numId w:val="19"/>
        </w:numPr>
      </w:pPr>
      <w:hyperlink r:id="rId32" w:tgtFrame="_blank" w:history="1">
        <w:r w:rsidRPr="009628CA">
          <w:rPr>
            <w:rStyle w:val="Hyperlink"/>
          </w:rPr>
          <w:t>Teaching Center</w:t>
        </w:r>
      </w:hyperlink>
      <w:r w:rsidRPr="009628CA">
        <w:t> </w:t>
      </w:r>
    </w:p>
    <w:p w14:paraId="23F6DCC0" w14:textId="77777777" w:rsidR="009628CA" w:rsidRPr="009628CA" w:rsidRDefault="009628CA" w:rsidP="009628CA">
      <w:pPr>
        <w:numPr>
          <w:ilvl w:val="0"/>
          <w:numId w:val="20"/>
        </w:numPr>
      </w:pPr>
      <w:r w:rsidRPr="009628CA">
        <w:t>Broward Hall, 352-392-2010 or to make an appointment 352-392-6420. General study skills and tutoring. </w:t>
      </w:r>
    </w:p>
    <w:p w14:paraId="507F6A65" w14:textId="77777777" w:rsidR="009628CA" w:rsidRPr="009628CA" w:rsidRDefault="009628CA" w:rsidP="009628CA">
      <w:pPr>
        <w:numPr>
          <w:ilvl w:val="0"/>
          <w:numId w:val="21"/>
        </w:numPr>
      </w:pPr>
      <w:hyperlink r:id="rId33" w:tgtFrame="_blank" w:history="1">
        <w:r w:rsidRPr="009628CA">
          <w:rPr>
            <w:rStyle w:val="Hyperlink"/>
          </w:rPr>
          <w:t>Writing Studio</w:t>
        </w:r>
      </w:hyperlink>
      <w:r w:rsidRPr="009628CA">
        <w:t> </w:t>
      </w:r>
    </w:p>
    <w:p w14:paraId="43218AD2" w14:textId="77777777" w:rsidR="009628CA" w:rsidRPr="009628CA" w:rsidRDefault="009628CA" w:rsidP="009628CA">
      <w:pPr>
        <w:numPr>
          <w:ilvl w:val="0"/>
          <w:numId w:val="22"/>
        </w:numPr>
      </w:pPr>
      <w:r w:rsidRPr="009628CA">
        <w:t>2215 Turlington Hall, 352-846-1138. Help brainstorming, formatting, and writing papers. </w:t>
      </w:r>
    </w:p>
    <w:p w14:paraId="78D763DE" w14:textId="77777777" w:rsidR="009628CA" w:rsidRPr="009628CA" w:rsidRDefault="009628CA" w:rsidP="009628CA">
      <w:pPr>
        <w:numPr>
          <w:ilvl w:val="0"/>
          <w:numId w:val="23"/>
        </w:numPr>
      </w:pPr>
      <w:r w:rsidRPr="009628CA">
        <w:t>Student Complaints On-Campus </w:t>
      </w:r>
    </w:p>
    <w:p w14:paraId="7A1F23B8" w14:textId="77777777" w:rsidR="009628CA" w:rsidRPr="009628CA" w:rsidRDefault="009628CA" w:rsidP="009628CA">
      <w:pPr>
        <w:numPr>
          <w:ilvl w:val="0"/>
          <w:numId w:val="24"/>
        </w:numPr>
      </w:pPr>
      <w:r w:rsidRPr="009628CA">
        <w:t>Visit the </w:t>
      </w:r>
      <w:hyperlink r:id="rId34" w:tgtFrame="_blank" w:history="1">
        <w:r w:rsidRPr="009628CA">
          <w:rPr>
            <w:rStyle w:val="Hyperlink"/>
          </w:rPr>
          <w:t>Student Honor Code and Student Conduct Code webpage</w:t>
        </w:r>
      </w:hyperlink>
      <w:r w:rsidRPr="009628CA">
        <w:t> for more information. </w:t>
      </w:r>
    </w:p>
    <w:p w14:paraId="17AA5596" w14:textId="77777777" w:rsidR="009628CA" w:rsidRPr="009628CA" w:rsidRDefault="009628CA" w:rsidP="009628CA">
      <w:pPr>
        <w:numPr>
          <w:ilvl w:val="0"/>
          <w:numId w:val="25"/>
        </w:numPr>
      </w:pPr>
      <w:r w:rsidRPr="009628CA">
        <w:t>On-Line Students Complaints </w:t>
      </w:r>
    </w:p>
    <w:p w14:paraId="7CA22C30" w14:textId="77777777" w:rsidR="009628CA" w:rsidRDefault="009628CA" w:rsidP="009628CA">
      <w:pPr>
        <w:numPr>
          <w:ilvl w:val="0"/>
          <w:numId w:val="26"/>
        </w:numPr>
      </w:pPr>
      <w:r w:rsidRPr="009628CA">
        <w:t>View the </w:t>
      </w:r>
      <w:hyperlink r:id="rId35" w:tgtFrame="_blank" w:history="1">
        <w:r w:rsidRPr="009628CA">
          <w:rPr>
            <w:rStyle w:val="Hyperlink"/>
          </w:rPr>
          <w:t>Distance Learning Student Complaint Process.</w:t>
        </w:r>
      </w:hyperlink>
      <w:r w:rsidRPr="009628CA">
        <w:t> </w:t>
      </w:r>
    </w:p>
    <w:p w14:paraId="74861F53" w14:textId="77777777" w:rsidR="005C3ACC" w:rsidRPr="009628CA" w:rsidRDefault="005C3ACC" w:rsidP="005C3ACC"/>
    <w:p w14:paraId="586CB6F3" w14:textId="77777777" w:rsidR="009628CA" w:rsidRPr="009628CA" w:rsidRDefault="009628CA" w:rsidP="005C3ACC">
      <w:pPr>
        <w:pStyle w:val="Heading2"/>
      </w:pPr>
      <w:r w:rsidRPr="009628CA">
        <w:rPr>
          <w:rFonts w:eastAsia="Times New Roman"/>
        </w:rPr>
        <w:t>Services for Students with Disabilities</w:t>
      </w:r>
      <w:r w:rsidRPr="009628CA">
        <w:t> </w:t>
      </w:r>
    </w:p>
    <w:p w14:paraId="5DB37599" w14:textId="77777777" w:rsidR="009628CA" w:rsidRPr="009628CA" w:rsidRDefault="009628CA" w:rsidP="009628CA">
      <w:r w:rsidRPr="009628CA">
        <w:t xml:space="preserve">The Disability Resource Center coordinates the needed accommodations of students with disabilities. This includes registering disabilities, recommending academic accommodations within the classroom, accessing special adaptive computer equipment, providing interpretation services and mediating faculty-student disability related issues. Students requesting classroom accommodation must first register with the Dean of Students Office. The Dean of Students Office will provide documentation to the student who must then provide this documentation to the </w:t>
      </w:r>
      <w:proofErr w:type="gramStart"/>
      <w:r w:rsidRPr="009628CA">
        <w:t>Instructor</w:t>
      </w:r>
      <w:proofErr w:type="gramEnd"/>
      <w:r w:rsidRPr="009628CA">
        <w:t xml:space="preserve"> when requesting accommodation  </w:t>
      </w:r>
      <w:r w:rsidRPr="009628CA">
        <w:br/>
        <w:t>0001 Reid Hall, 352-392-8565, </w:t>
      </w:r>
      <w:hyperlink r:id="rId36" w:tgtFrame="_blank" w:history="1">
        <w:r w:rsidRPr="009628CA">
          <w:rPr>
            <w:rStyle w:val="Hyperlink"/>
          </w:rPr>
          <w:t>UF Disability Resource Center.</w:t>
        </w:r>
      </w:hyperlink>
      <w:r w:rsidRPr="009628CA">
        <w:t>  </w:t>
      </w:r>
    </w:p>
    <w:p w14:paraId="48B348F2" w14:textId="77777777" w:rsidR="009628CA" w:rsidRPr="009628CA" w:rsidRDefault="009628CA" w:rsidP="009628CA">
      <w:hyperlink r:id="rId37" w:tgtFrame="_blank" w:history="1">
        <w:r w:rsidRPr="009628CA">
          <w:rPr>
            <w:rStyle w:val="Hyperlink"/>
          </w:rPr>
          <w:t>Canvas Accessibility Standards</w:t>
        </w:r>
      </w:hyperlink>
      <w:r w:rsidRPr="009628CA">
        <w:t> </w:t>
      </w:r>
    </w:p>
    <w:p w14:paraId="21024801" w14:textId="77777777" w:rsidR="009628CA" w:rsidRPr="009628CA" w:rsidRDefault="009628CA" w:rsidP="009628CA">
      <w:hyperlink r:id="rId38" w:tgtFrame="_blank" w:history="1">
        <w:r w:rsidRPr="009628CA">
          <w:rPr>
            <w:rStyle w:val="Hyperlink"/>
          </w:rPr>
          <w:t>Zoom Accessibility Information</w:t>
        </w:r>
      </w:hyperlink>
      <w:r w:rsidRPr="009628CA">
        <w:t> </w:t>
      </w:r>
    </w:p>
    <w:p w14:paraId="31524537" w14:textId="0D887487" w:rsidR="00652FB1" w:rsidRDefault="00652FB1" w:rsidP="00652FB1"/>
    <w:p w14:paraId="44E45676" w14:textId="77777777" w:rsidR="00B851FC" w:rsidRDefault="00B851FC" w:rsidP="00652FB1"/>
    <w:p w14:paraId="50DECED1" w14:textId="77777777" w:rsidR="00B851FC" w:rsidRDefault="00B851FC" w:rsidP="00652FB1"/>
    <w:p w14:paraId="364D3D02" w14:textId="77777777" w:rsidR="00B851FC" w:rsidRDefault="00B851FC" w:rsidP="00652FB1"/>
    <w:p w14:paraId="0BAEBCB5" w14:textId="77777777" w:rsidR="00B851FC" w:rsidRDefault="00B851FC" w:rsidP="00652FB1"/>
    <w:p w14:paraId="5501F367" w14:textId="77777777" w:rsidR="00B851FC" w:rsidRDefault="00B851FC" w:rsidP="00652FB1"/>
    <w:p w14:paraId="25D6C67C" w14:textId="77777777" w:rsidR="00B851FC" w:rsidRDefault="00B851FC" w:rsidP="00652FB1"/>
    <w:p w14:paraId="1A901DC2" w14:textId="77777777" w:rsidR="00B851FC" w:rsidRDefault="00B851FC" w:rsidP="00652FB1"/>
    <w:p w14:paraId="1319F690" w14:textId="77777777" w:rsidR="00B851FC" w:rsidRDefault="00B851FC" w:rsidP="00652FB1"/>
    <w:p w14:paraId="40E12B4A" w14:textId="77777777" w:rsidR="00B851FC" w:rsidRDefault="00B851FC" w:rsidP="00652FB1"/>
    <w:p w14:paraId="4124737A" w14:textId="77777777" w:rsidR="00B851FC" w:rsidRDefault="00B851FC" w:rsidP="00652FB1"/>
    <w:p w14:paraId="6F894059" w14:textId="77777777" w:rsidR="00B851FC" w:rsidRDefault="00B851FC" w:rsidP="00652FB1"/>
    <w:p w14:paraId="034339E7" w14:textId="77777777" w:rsidR="00B851FC" w:rsidRDefault="00B851FC" w:rsidP="00652FB1"/>
    <w:p w14:paraId="395D204C" w14:textId="77777777" w:rsidR="00B851FC" w:rsidRDefault="00B851FC" w:rsidP="00652FB1"/>
    <w:p w14:paraId="35F7BF1D" w14:textId="77777777" w:rsidR="00B851FC" w:rsidRPr="00B851FC" w:rsidRDefault="00B851FC" w:rsidP="00652FB1"/>
    <w:tbl>
      <w:tblPr>
        <w:tblpPr w:leftFromText="180" w:rightFromText="180" w:vertAnchor="text" w:horzAnchor="margin" w:tblpXSpec="center" w:tblpY="319"/>
        <w:tblOverlap w:val="neve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4082"/>
        <w:gridCol w:w="2070"/>
        <w:gridCol w:w="2982"/>
      </w:tblGrid>
      <w:tr w:rsidR="00B851FC" w:rsidRPr="006B3253" w14:paraId="52E2081C" w14:textId="77777777" w:rsidTr="00B851FC">
        <w:trPr>
          <w:trHeight w:val="275"/>
          <w:tblHeader/>
        </w:trPr>
        <w:tc>
          <w:tcPr>
            <w:tcW w:w="952" w:type="dxa"/>
            <w:shd w:val="clear" w:color="auto" w:fill="BFBFBF" w:themeFill="background1" w:themeFillShade="BF"/>
          </w:tcPr>
          <w:p w14:paraId="202685A1" w14:textId="77777777" w:rsidR="00B851FC" w:rsidRPr="006B3253" w:rsidRDefault="00B851FC" w:rsidP="00B851FC">
            <w:pPr>
              <w:jc w:val="center"/>
              <w:rPr>
                <w:rFonts w:ascii="Calibri" w:hAnsi="Calibri" w:cs="Tahoma"/>
                <w:b/>
              </w:rPr>
            </w:pPr>
            <w:r w:rsidRPr="006B3253">
              <w:rPr>
                <w:rFonts w:ascii="Calibri" w:hAnsi="Calibri" w:cs="Tahoma"/>
                <w:b/>
              </w:rPr>
              <w:lastRenderedPageBreak/>
              <w:t>Week</w:t>
            </w:r>
          </w:p>
        </w:tc>
        <w:tc>
          <w:tcPr>
            <w:tcW w:w="4082" w:type="dxa"/>
            <w:shd w:val="clear" w:color="auto" w:fill="BFBFBF" w:themeFill="background1" w:themeFillShade="BF"/>
          </w:tcPr>
          <w:p w14:paraId="00E12AF6" w14:textId="77777777" w:rsidR="00B851FC" w:rsidRPr="006B3253" w:rsidRDefault="00B851FC" w:rsidP="00B851FC">
            <w:pPr>
              <w:rPr>
                <w:rFonts w:ascii="Calibri" w:hAnsi="Calibri" w:cs="Tahoma"/>
                <w:b/>
              </w:rPr>
            </w:pPr>
            <w:r w:rsidRPr="006B3253">
              <w:rPr>
                <w:rFonts w:ascii="Calibri" w:hAnsi="Calibri" w:cs="Tahoma"/>
                <w:b/>
              </w:rPr>
              <w:t>Topic</w:t>
            </w:r>
          </w:p>
        </w:tc>
        <w:tc>
          <w:tcPr>
            <w:tcW w:w="2070" w:type="dxa"/>
            <w:shd w:val="clear" w:color="auto" w:fill="BFBFBF" w:themeFill="background1" w:themeFillShade="BF"/>
          </w:tcPr>
          <w:p w14:paraId="5939DF0E" w14:textId="77777777" w:rsidR="00B851FC" w:rsidRPr="006B3253" w:rsidRDefault="00B851FC" w:rsidP="00B851FC">
            <w:pPr>
              <w:jc w:val="center"/>
              <w:rPr>
                <w:rFonts w:ascii="Calibri" w:hAnsi="Calibri" w:cs="Tahoma"/>
                <w:b/>
              </w:rPr>
            </w:pPr>
            <w:r w:rsidRPr="006B3253">
              <w:rPr>
                <w:rFonts w:ascii="Calibri" w:hAnsi="Calibri" w:cs="Tahoma"/>
                <w:b/>
              </w:rPr>
              <w:t>Reading</w:t>
            </w:r>
          </w:p>
        </w:tc>
        <w:tc>
          <w:tcPr>
            <w:tcW w:w="2982" w:type="dxa"/>
            <w:shd w:val="clear" w:color="auto" w:fill="BFBFBF" w:themeFill="background1" w:themeFillShade="BF"/>
          </w:tcPr>
          <w:p w14:paraId="1C2F0510" w14:textId="77777777" w:rsidR="00B851FC" w:rsidRPr="006B3253" w:rsidRDefault="00B851FC" w:rsidP="00B851FC">
            <w:pPr>
              <w:jc w:val="center"/>
              <w:rPr>
                <w:rFonts w:ascii="Calibri" w:hAnsi="Calibri" w:cs="Tahoma"/>
                <w:b/>
              </w:rPr>
            </w:pPr>
            <w:r w:rsidRPr="006B3253">
              <w:rPr>
                <w:rFonts w:ascii="Calibri" w:hAnsi="Calibri" w:cs="Tahoma"/>
                <w:b/>
              </w:rPr>
              <w:t>Assignment Due</w:t>
            </w:r>
          </w:p>
        </w:tc>
      </w:tr>
      <w:tr w:rsidR="00B851FC" w:rsidRPr="006B3253" w14:paraId="0F2412E0" w14:textId="77777777" w:rsidTr="00B851FC">
        <w:trPr>
          <w:trHeight w:val="275"/>
          <w:tblHeader/>
        </w:trPr>
        <w:tc>
          <w:tcPr>
            <w:tcW w:w="952" w:type="dxa"/>
            <w:shd w:val="clear" w:color="auto" w:fill="auto"/>
          </w:tcPr>
          <w:p w14:paraId="445DF715" w14:textId="77777777" w:rsidR="00B851FC" w:rsidRPr="006B3253" w:rsidRDefault="00B851FC" w:rsidP="00B851FC">
            <w:pPr>
              <w:jc w:val="center"/>
              <w:rPr>
                <w:rFonts w:ascii="Calibri" w:hAnsi="Calibri" w:cs="Tahoma"/>
              </w:rPr>
            </w:pPr>
            <w:r w:rsidRPr="006B3253">
              <w:rPr>
                <w:rFonts w:ascii="Calibri" w:hAnsi="Calibri" w:cs="Tahoma"/>
              </w:rPr>
              <w:t>1</w:t>
            </w:r>
          </w:p>
          <w:p w14:paraId="63DCC375" w14:textId="77777777" w:rsidR="00B851FC" w:rsidRPr="006B3253" w:rsidRDefault="00B851FC" w:rsidP="00B851FC">
            <w:pPr>
              <w:jc w:val="center"/>
              <w:rPr>
                <w:rFonts w:ascii="Calibri" w:hAnsi="Calibri" w:cs="Tahoma"/>
                <w:bCs/>
              </w:rPr>
            </w:pPr>
            <w:r w:rsidRPr="006B3253">
              <w:rPr>
                <w:rFonts w:ascii="Calibri" w:hAnsi="Calibri" w:cs="Tahoma"/>
                <w:bCs/>
              </w:rPr>
              <w:t>Jan. 8</w:t>
            </w:r>
          </w:p>
        </w:tc>
        <w:tc>
          <w:tcPr>
            <w:tcW w:w="4082" w:type="dxa"/>
            <w:shd w:val="clear" w:color="auto" w:fill="auto"/>
          </w:tcPr>
          <w:p w14:paraId="27434FC0" w14:textId="77777777" w:rsidR="00B851FC" w:rsidRPr="006B3253" w:rsidRDefault="00B851FC" w:rsidP="00B851FC">
            <w:pPr>
              <w:rPr>
                <w:rFonts w:ascii="Calibri" w:hAnsi="Calibri" w:cs="Tahoma"/>
                <w:bCs/>
              </w:rPr>
            </w:pPr>
            <w:r w:rsidRPr="006B3253">
              <w:rPr>
                <w:rFonts w:ascii="Calibri" w:hAnsi="Calibri" w:cs="Tahoma"/>
                <w:bCs/>
              </w:rPr>
              <w:t>Introduction to Change</w:t>
            </w:r>
          </w:p>
          <w:p w14:paraId="5C572FF9" w14:textId="77777777" w:rsidR="00B851FC" w:rsidRPr="006B3253" w:rsidRDefault="00B851FC" w:rsidP="00B851FC">
            <w:pPr>
              <w:rPr>
                <w:rFonts w:ascii="Calibri" w:hAnsi="Calibri" w:cs="Tahoma"/>
                <w:bCs/>
              </w:rPr>
            </w:pPr>
            <w:r w:rsidRPr="006B3253">
              <w:rPr>
                <w:rFonts w:ascii="Calibri" w:hAnsi="Calibri" w:cs="Tahoma"/>
                <w:bCs/>
              </w:rPr>
              <w:t>Social Change Model</w:t>
            </w:r>
          </w:p>
        </w:tc>
        <w:tc>
          <w:tcPr>
            <w:tcW w:w="2070" w:type="dxa"/>
            <w:shd w:val="clear" w:color="auto" w:fill="auto"/>
          </w:tcPr>
          <w:p w14:paraId="17D83847" w14:textId="77777777" w:rsidR="00B851FC" w:rsidRPr="006B3253" w:rsidRDefault="00B851FC" w:rsidP="00B851FC">
            <w:pPr>
              <w:rPr>
                <w:rFonts w:ascii="Calibri" w:hAnsi="Calibri" w:cs="Tahoma"/>
                <w:b/>
              </w:rPr>
            </w:pPr>
          </w:p>
        </w:tc>
        <w:tc>
          <w:tcPr>
            <w:tcW w:w="2982" w:type="dxa"/>
            <w:shd w:val="clear" w:color="auto" w:fill="auto"/>
          </w:tcPr>
          <w:p w14:paraId="5CF3C6F2" w14:textId="77777777" w:rsidR="00B851FC" w:rsidRPr="006B3253" w:rsidRDefault="00B851FC" w:rsidP="00B851FC">
            <w:pPr>
              <w:rPr>
                <w:rFonts w:ascii="Calibri" w:hAnsi="Calibri" w:cs="Tahoma"/>
                <w:b/>
              </w:rPr>
            </w:pPr>
          </w:p>
        </w:tc>
      </w:tr>
      <w:tr w:rsidR="00B851FC" w:rsidRPr="006B3253" w14:paraId="63CC7A51" w14:textId="77777777" w:rsidTr="00B851FC">
        <w:trPr>
          <w:trHeight w:val="350"/>
        </w:trPr>
        <w:tc>
          <w:tcPr>
            <w:tcW w:w="952" w:type="dxa"/>
            <w:shd w:val="clear" w:color="auto" w:fill="BFBFBF" w:themeFill="background1" w:themeFillShade="BF"/>
          </w:tcPr>
          <w:p w14:paraId="75F4D07F" w14:textId="77777777" w:rsidR="00B851FC" w:rsidRPr="006B3253" w:rsidRDefault="00B851FC" w:rsidP="00B851FC">
            <w:pPr>
              <w:jc w:val="center"/>
              <w:rPr>
                <w:rFonts w:ascii="Calibri" w:hAnsi="Calibri" w:cs="Tahoma"/>
              </w:rPr>
            </w:pPr>
            <w:r w:rsidRPr="006B3253">
              <w:rPr>
                <w:rFonts w:ascii="Calibri" w:hAnsi="Calibri" w:cs="Tahoma"/>
              </w:rPr>
              <w:t>2</w:t>
            </w:r>
          </w:p>
          <w:p w14:paraId="4BEF9006" w14:textId="77777777" w:rsidR="00B851FC" w:rsidRPr="006B3253" w:rsidRDefault="00B851FC" w:rsidP="00B851FC">
            <w:pPr>
              <w:jc w:val="center"/>
              <w:rPr>
                <w:rFonts w:ascii="Calibri" w:hAnsi="Calibri" w:cs="Tahoma"/>
              </w:rPr>
            </w:pPr>
            <w:r w:rsidRPr="006B3253">
              <w:rPr>
                <w:rFonts w:ascii="Calibri" w:hAnsi="Calibri" w:cs="Tahoma"/>
              </w:rPr>
              <w:t>Jan. 15</w:t>
            </w:r>
          </w:p>
        </w:tc>
        <w:tc>
          <w:tcPr>
            <w:tcW w:w="9134" w:type="dxa"/>
            <w:gridSpan w:val="3"/>
            <w:shd w:val="clear" w:color="auto" w:fill="BFBFBF" w:themeFill="background1" w:themeFillShade="BF"/>
          </w:tcPr>
          <w:p w14:paraId="407501A2" w14:textId="77777777" w:rsidR="00B851FC" w:rsidRPr="006B3253" w:rsidRDefault="00B851FC" w:rsidP="00B851FC">
            <w:pPr>
              <w:ind w:left="181"/>
              <w:contextualSpacing/>
              <w:jc w:val="center"/>
              <w:rPr>
                <w:rFonts w:ascii="Calibri" w:hAnsi="Calibri" w:cs="Tahoma"/>
                <w:b/>
                <w:bCs/>
              </w:rPr>
            </w:pPr>
            <w:r w:rsidRPr="006B3253">
              <w:rPr>
                <w:rFonts w:ascii="Calibri" w:hAnsi="Calibri" w:cs="Tahoma"/>
                <w:b/>
                <w:bCs/>
              </w:rPr>
              <w:t>No Class- MLK Day</w:t>
            </w:r>
          </w:p>
        </w:tc>
      </w:tr>
      <w:tr w:rsidR="00B851FC" w:rsidRPr="006B3253" w14:paraId="14E7C3D7" w14:textId="77777777" w:rsidTr="00B851FC">
        <w:trPr>
          <w:trHeight w:val="596"/>
        </w:trPr>
        <w:tc>
          <w:tcPr>
            <w:tcW w:w="952" w:type="dxa"/>
          </w:tcPr>
          <w:p w14:paraId="367D66CB" w14:textId="77777777" w:rsidR="00B851FC" w:rsidRPr="006B3253" w:rsidRDefault="00B851FC" w:rsidP="00B851FC">
            <w:pPr>
              <w:jc w:val="center"/>
              <w:rPr>
                <w:rFonts w:ascii="Calibri" w:hAnsi="Calibri" w:cs="Tahoma"/>
              </w:rPr>
            </w:pPr>
            <w:r w:rsidRPr="006B3253">
              <w:rPr>
                <w:rFonts w:ascii="Calibri" w:hAnsi="Calibri" w:cs="Tahoma"/>
              </w:rPr>
              <w:t>3</w:t>
            </w:r>
          </w:p>
          <w:p w14:paraId="03DD4CC5" w14:textId="77777777" w:rsidR="00B851FC" w:rsidRPr="006B3253" w:rsidRDefault="00B851FC" w:rsidP="00B851FC">
            <w:pPr>
              <w:jc w:val="center"/>
              <w:rPr>
                <w:rFonts w:ascii="Calibri" w:hAnsi="Calibri" w:cs="Tahoma"/>
              </w:rPr>
            </w:pPr>
            <w:r w:rsidRPr="006B3253">
              <w:rPr>
                <w:rFonts w:ascii="Calibri" w:hAnsi="Calibri" w:cs="Tahoma"/>
              </w:rPr>
              <w:t>Jan. 22</w:t>
            </w:r>
          </w:p>
        </w:tc>
        <w:tc>
          <w:tcPr>
            <w:tcW w:w="4082" w:type="dxa"/>
          </w:tcPr>
          <w:p w14:paraId="5BD6DEEE" w14:textId="77777777" w:rsidR="00B851FC" w:rsidRPr="006B3253" w:rsidRDefault="00B851FC" w:rsidP="00B851FC">
            <w:pPr>
              <w:rPr>
                <w:rFonts w:ascii="Calibri" w:hAnsi="Calibri" w:cs="Tahoma"/>
                <w:bCs/>
              </w:rPr>
            </w:pPr>
            <w:r w:rsidRPr="006B3253">
              <w:rPr>
                <w:rFonts w:ascii="Calibri" w:hAnsi="Calibri" w:cs="Tahoma"/>
                <w:bCs/>
              </w:rPr>
              <w:t>Personal Orientation to Change</w:t>
            </w:r>
          </w:p>
          <w:p w14:paraId="5D334798" w14:textId="77777777" w:rsidR="00B851FC" w:rsidRPr="006B3253" w:rsidRDefault="00B851FC" w:rsidP="00B851FC">
            <w:pPr>
              <w:rPr>
                <w:rFonts w:ascii="Calibri" w:hAnsi="Calibri" w:cs="Tahoma"/>
                <w:bCs/>
              </w:rPr>
            </w:pPr>
            <w:r w:rsidRPr="006B3253">
              <w:rPr>
                <w:rFonts w:ascii="Calibri" w:hAnsi="Calibri" w:cs="Tahoma"/>
                <w:bCs/>
              </w:rPr>
              <w:t>Adaption and Innovation as Catalytic Ingredients</w:t>
            </w:r>
          </w:p>
        </w:tc>
        <w:tc>
          <w:tcPr>
            <w:tcW w:w="2070" w:type="dxa"/>
          </w:tcPr>
          <w:p w14:paraId="134E8B15" w14:textId="77777777" w:rsidR="00B851FC" w:rsidRPr="006B3253" w:rsidRDefault="00B851FC" w:rsidP="00B851FC">
            <w:pPr>
              <w:rPr>
                <w:rFonts w:ascii="Calibri" w:hAnsi="Calibri" w:cs="Tahoma"/>
              </w:rPr>
            </w:pPr>
            <w:r w:rsidRPr="006B3253">
              <w:rPr>
                <w:rFonts w:ascii="Calibri" w:hAnsi="Calibri" w:cs="Tahoma"/>
              </w:rPr>
              <w:t>Goldsmith Chapter 2</w:t>
            </w:r>
          </w:p>
          <w:p w14:paraId="473A5794" w14:textId="77777777" w:rsidR="00B851FC" w:rsidRPr="006B3253" w:rsidRDefault="00B851FC" w:rsidP="00B851FC">
            <w:pPr>
              <w:rPr>
                <w:rFonts w:ascii="Calibri" w:hAnsi="Calibri" w:cs="Tahoma"/>
              </w:rPr>
            </w:pPr>
            <w:r w:rsidRPr="006B3253">
              <w:rPr>
                <w:rFonts w:ascii="Calibri" w:hAnsi="Calibri" w:cs="Tahoma"/>
              </w:rPr>
              <w:t>KAI Readings</w:t>
            </w:r>
          </w:p>
        </w:tc>
        <w:tc>
          <w:tcPr>
            <w:tcW w:w="2982" w:type="dxa"/>
          </w:tcPr>
          <w:p w14:paraId="243EB663" w14:textId="77777777" w:rsidR="00B851FC" w:rsidRPr="006B3253" w:rsidRDefault="00B851FC" w:rsidP="00B851FC">
            <w:pPr>
              <w:rPr>
                <w:rFonts w:ascii="Calibri" w:hAnsi="Calibri" w:cs="Tahoma"/>
              </w:rPr>
            </w:pPr>
            <w:r w:rsidRPr="006B3253">
              <w:rPr>
                <w:rFonts w:ascii="Calibri" w:hAnsi="Calibri" w:cs="Tahoma"/>
              </w:rPr>
              <w:t>Original Change Philosophy</w:t>
            </w:r>
          </w:p>
        </w:tc>
      </w:tr>
      <w:tr w:rsidR="00B851FC" w:rsidRPr="006B3253" w14:paraId="77F5374F" w14:textId="77777777" w:rsidTr="00B851FC">
        <w:trPr>
          <w:trHeight w:val="608"/>
        </w:trPr>
        <w:tc>
          <w:tcPr>
            <w:tcW w:w="952" w:type="dxa"/>
          </w:tcPr>
          <w:p w14:paraId="1A50DAB6" w14:textId="77777777" w:rsidR="00B851FC" w:rsidRPr="006B3253" w:rsidRDefault="00B851FC" w:rsidP="00B851FC">
            <w:pPr>
              <w:jc w:val="center"/>
              <w:rPr>
                <w:rFonts w:ascii="Calibri" w:hAnsi="Calibri" w:cs="Tahoma"/>
              </w:rPr>
            </w:pPr>
            <w:r w:rsidRPr="006B3253">
              <w:rPr>
                <w:rFonts w:ascii="Calibri" w:hAnsi="Calibri" w:cs="Tahoma"/>
              </w:rPr>
              <w:t>4</w:t>
            </w:r>
          </w:p>
          <w:p w14:paraId="2AE33629" w14:textId="77777777" w:rsidR="00B851FC" w:rsidRPr="006B3253" w:rsidRDefault="00B851FC" w:rsidP="00B851FC">
            <w:pPr>
              <w:jc w:val="center"/>
              <w:rPr>
                <w:rFonts w:ascii="Calibri" w:hAnsi="Calibri" w:cs="Tahoma"/>
              </w:rPr>
            </w:pPr>
            <w:r w:rsidRPr="006B3253">
              <w:rPr>
                <w:rFonts w:ascii="Calibri" w:hAnsi="Calibri" w:cs="Tahoma"/>
              </w:rPr>
              <w:t>Jan. 29</w:t>
            </w:r>
          </w:p>
        </w:tc>
        <w:tc>
          <w:tcPr>
            <w:tcW w:w="4082" w:type="dxa"/>
          </w:tcPr>
          <w:p w14:paraId="69A185A7" w14:textId="77777777" w:rsidR="00B851FC" w:rsidRPr="006B3253" w:rsidRDefault="00B851FC" w:rsidP="00B851FC">
            <w:pPr>
              <w:rPr>
                <w:rFonts w:ascii="Calibri" w:hAnsi="Calibri" w:cs="Tahoma"/>
              </w:rPr>
            </w:pPr>
            <w:r w:rsidRPr="006B3253">
              <w:rPr>
                <w:rFonts w:ascii="Calibri" w:hAnsi="Calibri" w:cs="Tahoma"/>
              </w:rPr>
              <w:t>Our Complex World</w:t>
            </w:r>
          </w:p>
          <w:p w14:paraId="749151CC" w14:textId="77777777" w:rsidR="00B851FC" w:rsidRPr="006B3253" w:rsidRDefault="00B851FC" w:rsidP="00B851FC">
            <w:pPr>
              <w:rPr>
                <w:rFonts w:ascii="Calibri" w:hAnsi="Calibri" w:cs="Tahoma"/>
              </w:rPr>
            </w:pPr>
            <w:r w:rsidRPr="006B3253">
              <w:rPr>
                <w:rFonts w:ascii="Calibri" w:hAnsi="Calibri" w:cs="Tahoma"/>
              </w:rPr>
              <w:t>Adaptive Challenges</w:t>
            </w:r>
          </w:p>
        </w:tc>
        <w:tc>
          <w:tcPr>
            <w:tcW w:w="2070" w:type="dxa"/>
          </w:tcPr>
          <w:p w14:paraId="05FC022A" w14:textId="77777777" w:rsidR="00B851FC" w:rsidRPr="006B3253" w:rsidRDefault="00B851FC" w:rsidP="00B851FC">
            <w:pPr>
              <w:rPr>
                <w:rFonts w:ascii="Calibri" w:hAnsi="Calibri" w:cs="Tahoma"/>
              </w:rPr>
            </w:pPr>
            <w:proofErr w:type="spellStart"/>
            <w:r w:rsidRPr="006B3253">
              <w:rPr>
                <w:rFonts w:ascii="Calibri" w:hAnsi="Calibri" w:cs="Tahoma"/>
              </w:rPr>
              <w:t>Deszca</w:t>
            </w:r>
            <w:proofErr w:type="spellEnd"/>
            <w:r w:rsidRPr="006B3253">
              <w:rPr>
                <w:rFonts w:ascii="Calibri" w:hAnsi="Calibri" w:cs="Tahoma"/>
              </w:rPr>
              <w:t xml:space="preserve"> Chapter 1</w:t>
            </w:r>
          </w:p>
          <w:p w14:paraId="2FEBACE5" w14:textId="77777777" w:rsidR="00B851FC" w:rsidRPr="006B3253" w:rsidRDefault="00B851FC" w:rsidP="00B851FC">
            <w:pPr>
              <w:rPr>
                <w:rFonts w:ascii="Calibri" w:hAnsi="Calibri" w:cs="Tahoma"/>
              </w:rPr>
            </w:pPr>
            <w:r w:rsidRPr="006B3253">
              <w:rPr>
                <w:rFonts w:ascii="Calibri" w:hAnsi="Calibri" w:cs="Tahoma"/>
              </w:rPr>
              <w:t>Heifetz</w:t>
            </w:r>
          </w:p>
        </w:tc>
        <w:tc>
          <w:tcPr>
            <w:tcW w:w="2982" w:type="dxa"/>
          </w:tcPr>
          <w:p w14:paraId="7F54AA66" w14:textId="77777777" w:rsidR="00B851FC" w:rsidRPr="006B3253" w:rsidRDefault="00B851FC" w:rsidP="00B851FC">
            <w:pPr>
              <w:rPr>
                <w:rFonts w:ascii="Calibri" w:hAnsi="Calibri" w:cs="Tahoma"/>
              </w:rPr>
            </w:pPr>
            <w:r w:rsidRPr="006B3253">
              <w:rPr>
                <w:rFonts w:ascii="Calibri" w:hAnsi="Calibri" w:cs="Tahoma"/>
              </w:rPr>
              <w:t>Personal Change Proposal &amp;</w:t>
            </w:r>
          </w:p>
          <w:p w14:paraId="6E1A09C2" w14:textId="77777777" w:rsidR="00B851FC" w:rsidRPr="006B3253" w:rsidRDefault="00B851FC" w:rsidP="00B851FC">
            <w:pPr>
              <w:rPr>
                <w:rFonts w:ascii="Calibri" w:hAnsi="Calibri" w:cs="Tahoma"/>
              </w:rPr>
            </w:pPr>
            <w:r w:rsidRPr="006B3253">
              <w:rPr>
                <w:rFonts w:ascii="Calibri" w:hAnsi="Calibri" w:cs="Tahoma"/>
              </w:rPr>
              <w:t>Article Theoretical Critique 1</w:t>
            </w:r>
          </w:p>
        </w:tc>
      </w:tr>
      <w:tr w:rsidR="00B851FC" w:rsidRPr="006B3253" w14:paraId="0B6ECFCB" w14:textId="77777777" w:rsidTr="00B851FC">
        <w:trPr>
          <w:trHeight w:val="70"/>
        </w:trPr>
        <w:tc>
          <w:tcPr>
            <w:tcW w:w="952" w:type="dxa"/>
          </w:tcPr>
          <w:p w14:paraId="1557B7D4" w14:textId="77777777" w:rsidR="00B851FC" w:rsidRPr="006B3253" w:rsidRDefault="00B851FC" w:rsidP="00B851FC">
            <w:pPr>
              <w:jc w:val="center"/>
              <w:rPr>
                <w:rFonts w:ascii="Calibri" w:hAnsi="Calibri" w:cs="Tahoma"/>
              </w:rPr>
            </w:pPr>
            <w:r w:rsidRPr="006B3253">
              <w:rPr>
                <w:rFonts w:ascii="Calibri" w:hAnsi="Calibri" w:cs="Tahoma"/>
              </w:rPr>
              <w:t>5</w:t>
            </w:r>
          </w:p>
          <w:p w14:paraId="613409AB" w14:textId="77777777" w:rsidR="00B851FC" w:rsidRPr="006B3253" w:rsidRDefault="00B851FC" w:rsidP="00B851FC">
            <w:pPr>
              <w:jc w:val="center"/>
              <w:rPr>
                <w:rFonts w:ascii="Calibri" w:hAnsi="Calibri" w:cs="Tahoma"/>
              </w:rPr>
            </w:pPr>
            <w:r w:rsidRPr="006B3253">
              <w:rPr>
                <w:rFonts w:ascii="Calibri" w:hAnsi="Calibri" w:cs="Tahoma"/>
              </w:rPr>
              <w:t>Feb. 5</w:t>
            </w:r>
          </w:p>
        </w:tc>
        <w:tc>
          <w:tcPr>
            <w:tcW w:w="4082" w:type="dxa"/>
          </w:tcPr>
          <w:p w14:paraId="2463D42B" w14:textId="77777777" w:rsidR="00B851FC" w:rsidRPr="006B3253" w:rsidRDefault="00B851FC" w:rsidP="00B851FC">
            <w:pPr>
              <w:rPr>
                <w:rFonts w:ascii="Calibri" w:hAnsi="Calibri" w:cs="Tahoma"/>
              </w:rPr>
            </w:pPr>
            <w:r w:rsidRPr="006B3253">
              <w:rPr>
                <w:rFonts w:ascii="Calibri" w:hAnsi="Calibri" w:cs="Tahoma"/>
              </w:rPr>
              <w:t>Sustainable Development Goals</w:t>
            </w:r>
          </w:p>
        </w:tc>
        <w:tc>
          <w:tcPr>
            <w:tcW w:w="2070" w:type="dxa"/>
          </w:tcPr>
          <w:p w14:paraId="24CF3071" w14:textId="77777777" w:rsidR="00B851FC" w:rsidRPr="006B3253" w:rsidRDefault="00B851FC" w:rsidP="00B851FC">
            <w:pPr>
              <w:rPr>
                <w:rFonts w:ascii="Calibri" w:hAnsi="Calibri" w:cs="Tahoma"/>
              </w:rPr>
            </w:pPr>
            <w:r w:rsidRPr="006B3253">
              <w:rPr>
                <w:rFonts w:ascii="Calibri" w:hAnsi="Calibri" w:cs="Tahoma"/>
              </w:rPr>
              <w:t>Online Readings</w:t>
            </w:r>
          </w:p>
        </w:tc>
        <w:tc>
          <w:tcPr>
            <w:tcW w:w="2982" w:type="dxa"/>
          </w:tcPr>
          <w:p w14:paraId="3B822915" w14:textId="77777777" w:rsidR="00B851FC" w:rsidRPr="006B3253" w:rsidRDefault="00B851FC" w:rsidP="00B851FC">
            <w:pPr>
              <w:rPr>
                <w:rFonts w:ascii="Calibri" w:hAnsi="Calibri" w:cs="Tahoma"/>
              </w:rPr>
            </w:pPr>
            <w:r w:rsidRPr="006B3253">
              <w:rPr>
                <w:rFonts w:ascii="Calibri" w:hAnsi="Calibri" w:cs="Tahoma"/>
              </w:rPr>
              <w:t>Homework 1</w:t>
            </w:r>
          </w:p>
        </w:tc>
      </w:tr>
      <w:tr w:rsidR="00B851FC" w:rsidRPr="006B3253" w14:paraId="0341AD7D" w14:textId="77777777" w:rsidTr="00B851FC">
        <w:trPr>
          <w:trHeight w:val="70"/>
        </w:trPr>
        <w:tc>
          <w:tcPr>
            <w:tcW w:w="952" w:type="dxa"/>
          </w:tcPr>
          <w:p w14:paraId="352644F6" w14:textId="77777777" w:rsidR="00B851FC" w:rsidRPr="006B3253" w:rsidRDefault="00B851FC" w:rsidP="00B851FC">
            <w:pPr>
              <w:jc w:val="center"/>
              <w:rPr>
                <w:rFonts w:ascii="Calibri" w:hAnsi="Calibri" w:cs="Tahoma"/>
              </w:rPr>
            </w:pPr>
            <w:r w:rsidRPr="006B3253">
              <w:rPr>
                <w:rFonts w:ascii="Calibri" w:hAnsi="Calibri" w:cs="Tahoma"/>
              </w:rPr>
              <w:t>6</w:t>
            </w:r>
          </w:p>
          <w:p w14:paraId="18305D46" w14:textId="77777777" w:rsidR="00B851FC" w:rsidRPr="006B3253" w:rsidRDefault="00B851FC" w:rsidP="00B851FC">
            <w:pPr>
              <w:jc w:val="center"/>
              <w:rPr>
                <w:rFonts w:ascii="Calibri" w:hAnsi="Calibri" w:cs="Tahoma"/>
              </w:rPr>
            </w:pPr>
            <w:r w:rsidRPr="006B3253">
              <w:rPr>
                <w:rFonts w:ascii="Calibri" w:hAnsi="Calibri" w:cs="Tahoma"/>
              </w:rPr>
              <w:t>Feb. 12</w:t>
            </w:r>
          </w:p>
        </w:tc>
        <w:tc>
          <w:tcPr>
            <w:tcW w:w="4082" w:type="dxa"/>
          </w:tcPr>
          <w:p w14:paraId="1276F9FC" w14:textId="77777777" w:rsidR="00B851FC" w:rsidRPr="006B3253" w:rsidRDefault="00B851FC" w:rsidP="00B851FC">
            <w:pPr>
              <w:rPr>
                <w:rFonts w:ascii="Calibri" w:hAnsi="Calibri" w:cs="Tahoma"/>
              </w:rPr>
            </w:pPr>
            <w:r w:rsidRPr="006B3253">
              <w:rPr>
                <w:rFonts w:ascii="Calibri" w:hAnsi="Calibri" w:cs="Tahoma"/>
              </w:rPr>
              <w:t>Working in Complex Adaptive Systems</w:t>
            </w:r>
          </w:p>
        </w:tc>
        <w:tc>
          <w:tcPr>
            <w:tcW w:w="2070" w:type="dxa"/>
          </w:tcPr>
          <w:p w14:paraId="7960EAD2" w14:textId="77777777" w:rsidR="00B851FC" w:rsidRPr="006B3253" w:rsidRDefault="00B851FC" w:rsidP="00B851FC">
            <w:pPr>
              <w:rPr>
                <w:rFonts w:ascii="Calibri" w:hAnsi="Calibri" w:cs="Tahoma"/>
              </w:rPr>
            </w:pPr>
            <w:r w:rsidRPr="006B3253">
              <w:rPr>
                <w:rFonts w:ascii="Calibri" w:hAnsi="Calibri" w:cs="Tahoma"/>
              </w:rPr>
              <w:t>Online Readings</w:t>
            </w:r>
          </w:p>
        </w:tc>
        <w:tc>
          <w:tcPr>
            <w:tcW w:w="2982" w:type="dxa"/>
          </w:tcPr>
          <w:p w14:paraId="161D75EC" w14:textId="77777777" w:rsidR="00B851FC" w:rsidRPr="006B3253" w:rsidRDefault="00B851FC" w:rsidP="00B851FC">
            <w:pPr>
              <w:rPr>
                <w:rFonts w:ascii="Calibri" w:hAnsi="Calibri" w:cs="Tahoma"/>
              </w:rPr>
            </w:pPr>
            <w:r w:rsidRPr="006B3253">
              <w:rPr>
                <w:rFonts w:ascii="Calibri" w:hAnsi="Calibri" w:cs="Tahoma"/>
              </w:rPr>
              <w:t>Personal Change Report</w:t>
            </w:r>
          </w:p>
        </w:tc>
      </w:tr>
      <w:tr w:rsidR="00B851FC" w:rsidRPr="006B3253" w14:paraId="3E55A442" w14:textId="77777777" w:rsidTr="00B851FC">
        <w:trPr>
          <w:trHeight w:val="596"/>
        </w:trPr>
        <w:tc>
          <w:tcPr>
            <w:tcW w:w="952" w:type="dxa"/>
          </w:tcPr>
          <w:p w14:paraId="09A94438" w14:textId="77777777" w:rsidR="00B851FC" w:rsidRPr="006B3253" w:rsidRDefault="00B851FC" w:rsidP="00B851FC">
            <w:pPr>
              <w:jc w:val="center"/>
              <w:rPr>
                <w:rFonts w:ascii="Calibri" w:hAnsi="Calibri" w:cs="Tahoma"/>
              </w:rPr>
            </w:pPr>
            <w:r w:rsidRPr="006B3253">
              <w:rPr>
                <w:rFonts w:ascii="Calibri" w:hAnsi="Calibri" w:cs="Tahoma"/>
              </w:rPr>
              <w:t>7</w:t>
            </w:r>
          </w:p>
          <w:p w14:paraId="3DAAC77A" w14:textId="77777777" w:rsidR="00B851FC" w:rsidRPr="006B3253" w:rsidRDefault="00B851FC" w:rsidP="00B851FC">
            <w:pPr>
              <w:jc w:val="center"/>
              <w:rPr>
                <w:rFonts w:ascii="Calibri" w:hAnsi="Calibri" w:cs="Tahoma"/>
              </w:rPr>
            </w:pPr>
            <w:r w:rsidRPr="006B3253">
              <w:rPr>
                <w:rFonts w:ascii="Calibri" w:hAnsi="Calibri" w:cs="Tahoma"/>
              </w:rPr>
              <w:t>Feb. 19</w:t>
            </w:r>
          </w:p>
        </w:tc>
        <w:tc>
          <w:tcPr>
            <w:tcW w:w="4082" w:type="dxa"/>
          </w:tcPr>
          <w:p w14:paraId="5BB36774" w14:textId="77777777" w:rsidR="00B851FC" w:rsidRPr="006B3253" w:rsidRDefault="00B851FC" w:rsidP="00B851FC">
            <w:pPr>
              <w:rPr>
                <w:rFonts w:ascii="Calibri" w:hAnsi="Calibri" w:cs="Tahoma"/>
              </w:rPr>
            </w:pPr>
            <w:r w:rsidRPr="006B3253">
              <w:rPr>
                <w:rFonts w:ascii="Calibri" w:hAnsi="Calibri" w:cs="Tahoma"/>
              </w:rPr>
              <w:t>Frameworks for Change</w:t>
            </w:r>
          </w:p>
        </w:tc>
        <w:tc>
          <w:tcPr>
            <w:tcW w:w="2070" w:type="dxa"/>
          </w:tcPr>
          <w:p w14:paraId="0C94BD63" w14:textId="77777777" w:rsidR="00B851FC" w:rsidRPr="006B3253" w:rsidRDefault="00B851FC" w:rsidP="00B851FC">
            <w:pPr>
              <w:rPr>
                <w:rFonts w:ascii="Calibri" w:hAnsi="Calibri" w:cs="Tahoma"/>
              </w:rPr>
            </w:pPr>
            <w:proofErr w:type="spellStart"/>
            <w:r w:rsidRPr="006B3253">
              <w:rPr>
                <w:rFonts w:ascii="Calibri" w:hAnsi="Calibri" w:cs="Tahoma"/>
              </w:rPr>
              <w:t>Deszca</w:t>
            </w:r>
            <w:proofErr w:type="spellEnd"/>
            <w:r w:rsidRPr="006B3253">
              <w:rPr>
                <w:rFonts w:ascii="Calibri" w:hAnsi="Calibri" w:cs="Tahoma"/>
              </w:rPr>
              <w:t xml:space="preserve"> Chapter 2</w:t>
            </w:r>
          </w:p>
        </w:tc>
        <w:tc>
          <w:tcPr>
            <w:tcW w:w="2982" w:type="dxa"/>
          </w:tcPr>
          <w:p w14:paraId="41323630" w14:textId="77777777" w:rsidR="00B851FC" w:rsidRPr="006B3253" w:rsidRDefault="00B851FC" w:rsidP="00B851FC">
            <w:pPr>
              <w:rPr>
                <w:rFonts w:ascii="Calibri" w:hAnsi="Calibri" w:cs="Tahoma"/>
              </w:rPr>
            </w:pPr>
            <w:r w:rsidRPr="006B3253">
              <w:rPr>
                <w:rFonts w:ascii="Calibri" w:hAnsi="Calibri" w:cs="Tahoma"/>
              </w:rPr>
              <w:t>Homework 2</w:t>
            </w:r>
          </w:p>
        </w:tc>
      </w:tr>
      <w:tr w:rsidR="00B851FC" w:rsidRPr="006B3253" w14:paraId="31CD55FB" w14:textId="77777777" w:rsidTr="00B851FC">
        <w:trPr>
          <w:trHeight w:val="596"/>
        </w:trPr>
        <w:tc>
          <w:tcPr>
            <w:tcW w:w="952" w:type="dxa"/>
          </w:tcPr>
          <w:p w14:paraId="768B4320" w14:textId="77777777" w:rsidR="00B851FC" w:rsidRPr="006B3253" w:rsidRDefault="00B851FC" w:rsidP="00B851FC">
            <w:pPr>
              <w:jc w:val="center"/>
              <w:rPr>
                <w:rFonts w:ascii="Calibri" w:hAnsi="Calibri" w:cs="Tahoma"/>
              </w:rPr>
            </w:pPr>
            <w:r w:rsidRPr="006B3253">
              <w:rPr>
                <w:rFonts w:ascii="Calibri" w:hAnsi="Calibri" w:cs="Tahoma"/>
              </w:rPr>
              <w:t>8</w:t>
            </w:r>
          </w:p>
          <w:p w14:paraId="579B29F2" w14:textId="77777777" w:rsidR="00B851FC" w:rsidRPr="006B3253" w:rsidRDefault="00B851FC" w:rsidP="00B851FC">
            <w:pPr>
              <w:jc w:val="center"/>
              <w:rPr>
                <w:rFonts w:ascii="Calibri" w:hAnsi="Calibri" w:cs="Tahoma"/>
              </w:rPr>
            </w:pPr>
            <w:r w:rsidRPr="006B3253">
              <w:rPr>
                <w:rFonts w:ascii="Calibri" w:hAnsi="Calibri" w:cs="Tahoma"/>
              </w:rPr>
              <w:t>Feb. 26</w:t>
            </w:r>
          </w:p>
        </w:tc>
        <w:tc>
          <w:tcPr>
            <w:tcW w:w="4082" w:type="dxa"/>
          </w:tcPr>
          <w:p w14:paraId="76A5048C" w14:textId="77777777" w:rsidR="00B851FC" w:rsidRPr="006B3253" w:rsidRDefault="00B851FC" w:rsidP="00B851FC">
            <w:pPr>
              <w:rPr>
                <w:rFonts w:ascii="Calibri" w:hAnsi="Calibri" w:cs="Tahoma"/>
              </w:rPr>
            </w:pPr>
            <w:r w:rsidRPr="006B3253">
              <w:rPr>
                <w:rFonts w:ascii="Calibri" w:hAnsi="Calibri" w:cs="Tahoma"/>
              </w:rPr>
              <w:t>Behavioral Change</w:t>
            </w:r>
          </w:p>
        </w:tc>
        <w:tc>
          <w:tcPr>
            <w:tcW w:w="2070" w:type="dxa"/>
          </w:tcPr>
          <w:p w14:paraId="33AC74AF" w14:textId="77777777" w:rsidR="00B851FC" w:rsidRPr="006B3253" w:rsidRDefault="00B851FC" w:rsidP="00B851FC">
            <w:pPr>
              <w:rPr>
                <w:rFonts w:ascii="Calibri" w:hAnsi="Calibri" w:cs="Tahoma"/>
              </w:rPr>
            </w:pPr>
            <w:r w:rsidRPr="006B3253">
              <w:rPr>
                <w:rFonts w:ascii="Calibri" w:hAnsi="Calibri" w:cs="Tahoma"/>
              </w:rPr>
              <w:t xml:space="preserve">Fishbein &amp; </w:t>
            </w:r>
            <w:proofErr w:type="spellStart"/>
            <w:r w:rsidRPr="006B3253">
              <w:rPr>
                <w:rFonts w:ascii="Calibri" w:hAnsi="Calibri" w:cs="Tahoma"/>
              </w:rPr>
              <w:t>Azjen</w:t>
            </w:r>
            <w:proofErr w:type="spellEnd"/>
            <w:r w:rsidRPr="006B3253">
              <w:rPr>
                <w:rFonts w:ascii="Calibri" w:hAnsi="Calibri" w:cs="Tahoma"/>
              </w:rPr>
              <w:t xml:space="preserve"> Ch. 1 &amp; 10</w:t>
            </w:r>
          </w:p>
        </w:tc>
        <w:tc>
          <w:tcPr>
            <w:tcW w:w="2982" w:type="dxa"/>
          </w:tcPr>
          <w:p w14:paraId="7A0520EE" w14:textId="77777777" w:rsidR="00B851FC" w:rsidRPr="006B3253" w:rsidRDefault="00B851FC" w:rsidP="00B851FC">
            <w:pPr>
              <w:rPr>
                <w:rFonts w:ascii="Calibri" w:hAnsi="Calibri" w:cs="Tahoma"/>
              </w:rPr>
            </w:pPr>
            <w:r w:rsidRPr="006B3253">
              <w:rPr>
                <w:rFonts w:ascii="Calibri" w:hAnsi="Calibri" w:cs="Tahoma"/>
              </w:rPr>
              <w:t>Article Theoretical Critique 2</w:t>
            </w:r>
          </w:p>
        </w:tc>
      </w:tr>
      <w:tr w:rsidR="00B851FC" w:rsidRPr="006B3253" w14:paraId="18ACBB59" w14:textId="77777777" w:rsidTr="00B851FC">
        <w:trPr>
          <w:trHeight w:val="70"/>
        </w:trPr>
        <w:tc>
          <w:tcPr>
            <w:tcW w:w="952" w:type="dxa"/>
          </w:tcPr>
          <w:p w14:paraId="2D683A0E" w14:textId="77777777" w:rsidR="00B851FC" w:rsidRPr="006B3253" w:rsidRDefault="00B851FC" w:rsidP="00B851FC">
            <w:pPr>
              <w:jc w:val="center"/>
              <w:rPr>
                <w:rFonts w:ascii="Calibri" w:hAnsi="Calibri" w:cs="Tahoma"/>
              </w:rPr>
            </w:pPr>
            <w:r w:rsidRPr="006B3253">
              <w:rPr>
                <w:rFonts w:ascii="Calibri" w:hAnsi="Calibri" w:cs="Tahoma"/>
              </w:rPr>
              <w:t>9</w:t>
            </w:r>
          </w:p>
          <w:p w14:paraId="1287E396" w14:textId="77777777" w:rsidR="00B851FC" w:rsidRPr="006B3253" w:rsidRDefault="00B851FC" w:rsidP="00B851FC">
            <w:pPr>
              <w:jc w:val="center"/>
              <w:rPr>
                <w:rFonts w:ascii="Calibri" w:hAnsi="Calibri" w:cs="Tahoma"/>
              </w:rPr>
            </w:pPr>
            <w:r w:rsidRPr="006B3253">
              <w:rPr>
                <w:rFonts w:ascii="Calibri" w:hAnsi="Calibri" w:cs="Tahoma"/>
              </w:rPr>
              <w:t>Mar. 4</w:t>
            </w:r>
          </w:p>
        </w:tc>
        <w:tc>
          <w:tcPr>
            <w:tcW w:w="4082" w:type="dxa"/>
            <w:shd w:val="clear" w:color="auto" w:fill="FFFFFF"/>
          </w:tcPr>
          <w:p w14:paraId="0232A353" w14:textId="77777777" w:rsidR="00B851FC" w:rsidRPr="006B3253" w:rsidRDefault="00B851FC" w:rsidP="00B851FC">
            <w:pPr>
              <w:rPr>
                <w:rFonts w:ascii="Calibri" w:hAnsi="Calibri" w:cs="Tahoma"/>
              </w:rPr>
            </w:pPr>
            <w:r w:rsidRPr="006B3253">
              <w:rPr>
                <w:rFonts w:ascii="Calibri" w:hAnsi="Calibri" w:cs="Tahoma"/>
              </w:rPr>
              <w:t>Diffusions of Innovations</w:t>
            </w:r>
          </w:p>
        </w:tc>
        <w:tc>
          <w:tcPr>
            <w:tcW w:w="2070" w:type="dxa"/>
            <w:shd w:val="clear" w:color="auto" w:fill="FFFFFF"/>
          </w:tcPr>
          <w:p w14:paraId="6BB0529C" w14:textId="77777777" w:rsidR="00B851FC" w:rsidRPr="006B3253" w:rsidRDefault="00B851FC" w:rsidP="00B851FC">
            <w:pPr>
              <w:rPr>
                <w:rFonts w:ascii="Calibri" w:hAnsi="Calibri" w:cs="Tahoma"/>
              </w:rPr>
            </w:pPr>
            <w:r w:rsidRPr="006B3253">
              <w:rPr>
                <w:rFonts w:ascii="Calibri" w:hAnsi="Calibri" w:cs="Tahoma"/>
              </w:rPr>
              <w:t>Rogers Ch. 1 &amp; 2</w:t>
            </w:r>
          </w:p>
          <w:p w14:paraId="665E1200" w14:textId="77777777" w:rsidR="00B851FC" w:rsidRPr="006B3253" w:rsidRDefault="00B851FC" w:rsidP="00B851FC">
            <w:pPr>
              <w:rPr>
                <w:rFonts w:ascii="Calibri" w:hAnsi="Calibri" w:cs="Tahoma"/>
              </w:rPr>
            </w:pPr>
          </w:p>
        </w:tc>
        <w:tc>
          <w:tcPr>
            <w:tcW w:w="2982" w:type="dxa"/>
            <w:shd w:val="clear" w:color="auto" w:fill="FFFFFF"/>
          </w:tcPr>
          <w:p w14:paraId="41E566FC" w14:textId="77777777" w:rsidR="00B851FC" w:rsidRPr="006B3253" w:rsidRDefault="00B851FC" w:rsidP="00B851FC">
            <w:pPr>
              <w:rPr>
                <w:rFonts w:ascii="Calibri" w:hAnsi="Calibri" w:cs="Tahoma"/>
                <w:bCs/>
              </w:rPr>
            </w:pPr>
            <w:r w:rsidRPr="006B3253">
              <w:rPr>
                <w:rFonts w:ascii="Calibri" w:hAnsi="Calibri" w:cs="Tahoma"/>
                <w:bCs/>
              </w:rPr>
              <w:t>Theory Matrix Draft Due</w:t>
            </w:r>
          </w:p>
        </w:tc>
      </w:tr>
      <w:tr w:rsidR="00B851FC" w:rsidRPr="006B3253" w14:paraId="3E624F51" w14:textId="77777777" w:rsidTr="00B851FC">
        <w:trPr>
          <w:trHeight w:val="70"/>
        </w:trPr>
        <w:tc>
          <w:tcPr>
            <w:tcW w:w="10086" w:type="dxa"/>
            <w:gridSpan w:val="4"/>
            <w:shd w:val="clear" w:color="auto" w:fill="BFBFBF" w:themeFill="background1" w:themeFillShade="BF"/>
          </w:tcPr>
          <w:p w14:paraId="359C0B17" w14:textId="77777777" w:rsidR="00B851FC" w:rsidRPr="006B3253" w:rsidRDefault="00B851FC" w:rsidP="00B851FC">
            <w:pPr>
              <w:jc w:val="center"/>
              <w:rPr>
                <w:rFonts w:ascii="Calibri" w:hAnsi="Calibri" w:cs="Tahoma"/>
                <w:b/>
              </w:rPr>
            </w:pPr>
            <w:r w:rsidRPr="006B3253">
              <w:rPr>
                <w:rFonts w:ascii="Calibri" w:hAnsi="Calibri" w:cs="Tahoma"/>
                <w:b/>
              </w:rPr>
              <w:t>Spring Break</w:t>
            </w:r>
          </w:p>
        </w:tc>
      </w:tr>
      <w:tr w:rsidR="00B851FC" w:rsidRPr="006B3253" w14:paraId="7AF4489F" w14:textId="77777777" w:rsidTr="00B851FC">
        <w:trPr>
          <w:trHeight w:val="596"/>
        </w:trPr>
        <w:tc>
          <w:tcPr>
            <w:tcW w:w="952" w:type="dxa"/>
          </w:tcPr>
          <w:p w14:paraId="5C89A7B9" w14:textId="77777777" w:rsidR="00B851FC" w:rsidRPr="006B3253" w:rsidRDefault="00B851FC" w:rsidP="00B851FC">
            <w:pPr>
              <w:jc w:val="center"/>
              <w:rPr>
                <w:rFonts w:ascii="Calibri" w:hAnsi="Calibri" w:cs="Tahoma"/>
              </w:rPr>
            </w:pPr>
            <w:r w:rsidRPr="006B3253">
              <w:rPr>
                <w:rFonts w:ascii="Calibri" w:hAnsi="Calibri" w:cs="Tahoma"/>
              </w:rPr>
              <w:t>10</w:t>
            </w:r>
          </w:p>
          <w:p w14:paraId="27F4411F" w14:textId="77777777" w:rsidR="00B851FC" w:rsidRPr="006B3253" w:rsidRDefault="00B851FC" w:rsidP="00B851FC">
            <w:pPr>
              <w:jc w:val="center"/>
              <w:rPr>
                <w:rFonts w:ascii="Calibri" w:hAnsi="Calibri" w:cs="Tahoma"/>
              </w:rPr>
            </w:pPr>
            <w:r w:rsidRPr="006B3253">
              <w:rPr>
                <w:rFonts w:ascii="Calibri" w:hAnsi="Calibri" w:cs="Tahoma"/>
              </w:rPr>
              <w:t>Mar. 18</w:t>
            </w:r>
          </w:p>
        </w:tc>
        <w:tc>
          <w:tcPr>
            <w:tcW w:w="4082" w:type="dxa"/>
          </w:tcPr>
          <w:p w14:paraId="6072FEBA" w14:textId="77777777" w:rsidR="00B851FC" w:rsidRPr="006B3253" w:rsidRDefault="00B851FC" w:rsidP="00B851FC">
            <w:pPr>
              <w:rPr>
                <w:rFonts w:ascii="Calibri" w:hAnsi="Calibri" w:cs="Tahoma"/>
              </w:rPr>
            </w:pPr>
            <w:r w:rsidRPr="006B3253">
              <w:rPr>
                <w:rFonts w:ascii="Calibri" w:hAnsi="Calibri" w:cs="Tahoma"/>
              </w:rPr>
              <w:t>Criticisms &amp; Generations</w:t>
            </w:r>
          </w:p>
        </w:tc>
        <w:tc>
          <w:tcPr>
            <w:tcW w:w="2070" w:type="dxa"/>
          </w:tcPr>
          <w:p w14:paraId="36A315D0" w14:textId="77777777" w:rsidR="00B851FC" w:rsidRPr="006B3253" w:rsidRDefault="00B851FC" w:rsidP="00B851FC">
            <w:pPr>
              <w:rPr>
                <w:rFonts w:ascii="Calibri" w:hAnsi="Calibri" w:cs="Tahoma"/>
              </w:rPr>
            </w:pPr>
            <w:r w:rsidRPr="006B3253">
              <w:rPr>
                <w:rFonts w:ascii="Calibri" w:hAnsi="Calibri" w:cs="Tahoma"/>
              </w:rPr>
              <w:t>Rogers 3 &amp; 4</w:t>
            </w:r>
          </w:p>
        </w:tc>
        <w:tc>
          <w:tcPr>
            <w:tcW w:w="2982" w:type="dxa"/>
          </w:tcPr>
          <w:p w14:paraId="2988AA26" w14:textId="77777777" w:rsidR="00B851FC" w:rsidRPr="006B3253" w:rsidRDefault="00B851FC" w:rsidP="00B851FC">
            <w:pPr>
              <w:rPr>
                <w:rFonts w:ascii="Calibri" w:hAnsi="Calibri" w:cs="Tahoma"/>
              </w:rPr>
            </w:pPr>
            <w:r w:rsidRPr="006B3253">
              <w:rPr>
                <w:rFonts w:ascii="Calibri" w:hAnsi="Calibri" w:cs="Tahoma"/>
              </w:rPr>
              <w:t>AOC Proposal</w:t>
            </w:r>
          </w:p>
        </w:tc>
      </w:tr>
      <w:tr w:rsidR="00B851FC" w:rsidRPr="006B3253" w14:paraId="4FB31A53" w14:textId="77777777" w:rsidTr="00B851FC">
        <w:trPr>
          <w:trHeight w:val="596"/>
        </w:trPr>
        <w:tc>
          <w:tcPr>
            <w:tcW w:w="952" w:type="dxa"/>
          </w:tcPr>
          <w:p w14:paraId="0892ED48" w14:textId="77777777" w:rsidR="00B851FC" w:rsidRPr="006B3253" w:rsidRDefault="00B851FC" w:rsidP="00B851FC">
            <w:pPr>
              <w:jc w:val="center"/>
              <w:rPr>
                <w:rFonts w:ascii="Calibri" w:hAnsi="Calibri" w:cs="Tahoma"/>
              </w:rPr>
            </w:pPr>
            <w:r w:rsidRPr="006B3253">
              <w:rPr>
                <w:rFonts w:ascii="Calibri" w:hAnsi="Calibri" w:cs="Tahoma"/>
              </w:rPr>
              <w:t>11</w:t>
            </w:r>
          </w:p>
          <w:p w14:paraId="07A59DD4" w14:textId="77777777" w:rsidR="00B851FC" w:rsidRPr="006B3253" w:rsidRDefault="00B851FC" w:rsidP="00B851FC">
            <w:pPr>
              <w:jc w:val="center"/>
              <w:rPr>
                <w:rFonts w:ascii="Calibri" w:hAnsi="Calibri" w:cs="Tahoma"/>
              </w:rPr>
            </w:pPr>
            <w:r w:rsidRPr="006B3253">
              <w:rPr>
                <w:rFonts w:ascii="Calibri" w:hAnsi="Calibri" w:cs="Tahoma"/>
              </w:rPr>
              <w:t>Mar. 25</w:t>
            </w:r>
          </w:p>
        </w:tc>
        <w:tc>
          <w:tcPr>
            <w:tcW w:w="4082" w:type="dxa"/>
          </w:tcPr>
          <w:p w14:paraId="77A48A1B" w14:textId="77777777" w:rsidR="00B851FC" w:rsidRPr="006B3253" w:rsidRDefault="00B851FC" w:rsidP="00B851FC">
            <w:pPr>
              <w:rPr>
                <w:rFonts w:ascii="Calibri" w:hAnsi="Calibri" w:cs="Tahoma"/>
              </w:rPr>
            </w:pPr>
            <w:r w:rsidRPr="006B3253">
              <w:rPr>
                <w:rFonts w:ascii="Calibri" w:hAnsi="Calibri" w:cs="Tahoma"/>
              </w:rPr>
              <w:t>Innovation-Decision Process</w:t>
            </w:r>
          </w:p>
        </w:tc>
        <w:tc>
          <w:tcPr>
            <w:tcW w:w="2070" w:type="dxa"/>
          </w:tcPr>
          <w:p w14:paraId="7E532192" w14:textId="77777777" w:rsidR="00B851FC" w:rsidRPr="006B3253" w:rsidRDefault="00B851FC" w:rsidP="00B851FC">
            <w:pPr>
              <w:rPr>
                <w:rFonts w:asciiTheme="minorHAnsi" w:hAnsiTheme="minorHAnsi" w:cstheme="minorHAnsi"/>
              </w:rPr>
            </w:pPr>
            <w:r w:rsidRPr="006B3253">
              <w:rPr>
                <w:rFonts w:ascii="Calibri" w:hAnsi="Calibri" w:cs="Tahoma"/>
              </w:rPr>
              <w:t>Rogers 5 &amp; 6</w:t>
            </w:r>
          </w:p>
        </w:tc>
        <w:tc>
          <w:tcPr>
            <w:tcW w:w="2982" w:type="dxa"/>
          </w:tcPr>
          <w:p w14:paraId="563BD04E" w14:textId="77777777" w:rsidR="00B851FC" w:rsidRPr="006B3253" w:rsidRDefault="00B851FC" w:rsidP="00B851FC">
            <w:pPr>
              <w:rPr>
                <w:rFonts w:ascii="Calibri" w:hAnsi="Calibri" w:cs="Tahoma"/>
              </w:rPr>
            </w:pPr>
            <w:r w:rsidRPr="006B3253">
              <w:rPr>
                <w:rFonts w:ascii="Calibri" w:hAnsi="Calibri" w:cs="Tahoma"/>
              </w:rPr>
              <w:t>Article Theoretical Critique 3</w:t>
            </w:r>
          </w:p>
        </w:tc>
      </w:tr>
      <w:tr w:rsidR="00B851FC" w:rsidRPr="006B3253" w14:paraId="651FA6F2" w14:textId="77777777" w:rsidTr="00B851FC">
        <w:trPr>
          <w:trHeight w:val="596"/>
        </w:trPr>
        <w:tc>
          <w:tcPr>
            <w:tcW w:w="952" w:type="dxa"/>
          </w:tcPr>
          <w:p w14:paraId="2505C1C3" w14:textId="77777777" w:rsidR="00B851FC" w:rsidRPr="006B3253" w:rsidRDefault="00B851FC" w:rsidP="00B851FC">
            <w:pPr>
              <w:jc w:val="center"/>
              <w:rPr>
                <w:rFonts w:ascii="Calibri" w:hAnsi="Calibri" w:cs="Tahoma"/>
              </w:rPr>
            </w:pPr>
            <w:r w:rsidRPr="006B3253">
              <w:rPr>
                <w:rFonts w:ascii="Calibri" w:hAnsi="Calibri" w:cs="Tahoma"/>
              </w:rPr>
              <w:t>12</w:t>
            </w:r>
          </w:p>
          <w:p w14:paraId="68E726FC" w14:textId="77777777" w:rsidR="00B851FC" w:rsidRPr="006B3253" w:rsidRDefault="00B851FC" w:rsidP="00B851FC">
            <w:pPr>
              <w:jc w:val="center"/>
              <w:rPr>
                <w:rFonts w:ascii="Calibri" w:hAnsi="Calibri" w:cs="Tahoma"/>
              </w:rPr>
            </w:pPr>
            <w:r w:rsidRPr="006B3253">
              <w:rPr>
                <w:rFonts w:ascii="Calibri" w:hAnsi="Calibri" w:cs="Tahoma"/>
              </w:rPr>
              <w:t>Apr. 1</w:t>
            </w:r>
          </w:p>
        </w:tc>
        <w:tc>
          <w:tcPr>
            <w:tcW w:w="4082" w:type="dxa"/>
          </w:tcPr>
          <w:p w14:paraId="06CF86E3" w14:textId="77777777" w:rsidR="00B851FC" w:rsidRPr="006B3253" w:rsidRDefault="00B851FC" w:rsidP="00B851FC">
            <w:pPr>
              <w:rPr>
                <w:rFonts w:ascii="Calibri" w:hAnsi="Calibri" w:cs="Tahoma"/>
              </w:rPr>
            </w:pPr>
            <w:r w:rsidRPr="006B3253">
              <w:rPr>
                <w:rFonts w:ascii="Calibri" w:hAnsi="Calibri" w:cs="Tahoma"/>
              </w:rPr>
              <w:t>Adopter Categories &amp; Opinion Leadership</w:t>
            </w:r>
          </w:p>
        </w:tc>
        <w:tc>
          <w:tcPr>
            <w:tcW w:w="2070" w:type="dxa"/>
          </w:tcPr>
          <w:p w14:paraId="6276772C" w14:textId="77777777" w:rsidR="00B851FC" w:rsidRPr="006B3253" w:rsidRDefault="00B851FC" w:rsidP="00B851FC">
            <w:pPr>
              <w:rPr>
                <w:rFonts w:ascii="Calibri" w:hAnsi="Calibri" w:cs="Tahoma"/>
              </w:rPr>
            </w:pPr>
            <w:r w:rsidRPr="006B3253">
              <w:rPr>
                <w:rFonts w:ascii="Calibri" w:hAnsi="Calibri" w:cs="Tahoma"/>
              </w:rPr>
              <w:t>Rogers 7 &amp; 8</w:t>
            </w:r>
          </w:p>
        </w:tc>
        <w:tc>
          <w:tcPr>
            <w:tcW w:w="2982" w:type="dxa"/>
          </w:tcPr>
          <w:p w14:paraId="75C6C27A" w14:textId="77777777" w:rsidR="00B851FC" w:rsidRPr="006B3253" w:rsidRDefault="00B851FC" w:rsidP="00B851FC">
            <w:pPr>
              <w:rPr>
                <w:rFonts w:ascii="Calibri" w:hAnsi="Calibri" w:cs="Tahoma"/>
              </w:rPr>
            </w:pPr>
          </w:p>
        </w:tc>
      </w:tr>
      <w:tr w:rsidR="00B851FC" w:rsidRPr="006B3253" w14:paraId="734641C2" w14:textId="77777777" w:rsidTr="00B851FC">
        <w:trPr>
          <w:trHeight w:val="596"/>
        </w:trPr>
        <w:tc>
          <w:tcPr>
            <w:tcW w:w="952" w:type="dxa"/>
          </w:tcPr>
          <w:p w14:paraId="0A549006" w14:textId="77777777" w:rsidR="00B851FC" w:rsidRPr="006B3253" w:rsidRDefault="00B851FC" w:rsidP="00B851FC">
            <w:pPr>
              <w:jc w:val="center"/>
              <w:rPr>
                <w:rFonts w:ascii="Calibri" w:hAnsi="Calibri" w:cs="Tahoma"/>
              </w:rPr>
            </w:pPr>
            <w:r w:rsidRPr="006B3253">
              <w:rPr>
                <w:rFonts w:ascii="Calibri" w:hAnsi="Calibri" w:cs="Tahoma"/>
              </w:rPr>
              <w:t>13</w:t>
            </w:r>
          </w:p>
          <w:p w14:paraId="6925DE30" w14:textId="77777777" w:rsidR="00B851FC" w:rsidRPr="006B3253" w:rsidRDefault="00B851FC" w:rsidP="00B851FC">
            <w:pPr>
              <w:jc w:val="center"/>
              <w:rPr>
                <w:rFonts w:ascii="Calibri" w:hAnsi="Calibri" w:cs="Tahoma"/>
              </w:rPr>
            </w:pPr>
            <w:r w:rsidRPr="006B3253">
              <w:rPr>
                <w:rFonts w:ascii="Calibri" w:hAnsi="Calibri" w:cs="Tahoma"/>
              </w:rPr>
              <w:t>April 8</w:t>
            </w:r>
          </w:p>
        </w:tc>
        <w:tc>
          <w:tcPr>
            <w:tcW w:w="4082" w:type="dxa"/>
          </w:tcPr>
          <w:p w14:paraId="6CC9D77D" w14:textId="77777777" w:rsidR="00B851FC" w:rsidRPr="006B3253" w:rsidRDefault="00B851FC" w:rsidP="00B851FC">
            <w:pPr>
              <w:rPr>
                <w:rFonts w:ascii="Calibri" w:hAnsi="Calibri" w:cs="Tahoma"/>
              </w:rPr>
            </w:pPr>
            <w:r w:rsidRPr="006B3253">
              <w:rPr>
                <w:rFonts w:ascii="Calibri" w:hAnsi="Calibri" w:cs="Tahoma"/>
              </w:rPr>
              <w:t>The Change Agent</w:t>
            </w:r>
          </w:p>
          <w:p w14:paraId="165CC083" w14:textId="77777777" w:rsidR="00B851FC" w:rsidRPr="006B3253" w:rsidRDefault="00B851FC" w:rsidP="00B851FC">
            <w:pPr>
              <w:rPr>
                <w:rFonts w:ascii="Calibri" w:hAnsi="Calibri" w:cs="Tahoma"/>
              </w:rPr>
            </w:pPr>
            <w:r w:rsidRPr="006B3253">
              <w:rPr>
                <w:rFonts w:ascii="Calibri" w:hAnsi="Calibri" w:cs="Tahoma"/>
              </w:rPr>
              <w:t>Politics &amp; Power</w:t>
            </w:r>
          </w:p>
        </w:tc>
        <w:tc>
          <w:tcPr>
            <w:tcW w:w="2070" w:type="dxa"/>
          </w:tcPr>
          <w:p w14:paraId="7F521CDB" w14:textId="77777777" w:rsidR="00B851FC" w:rsidRPr="006B3253" w:rsidRDefault="00B851FC" w:rsidP="00B851FC">
            <w:pPr>
              <w:rPr>
                <w:rFonts w:ascii="Calibri" w:hAnsi="Calibri" w:cs="Tahoma"/>
              </w:rPr>
            </w:pPr>
            <w:r w:rsidRPr="006B3253">
              <w:rPr>
                <w:rFonts w:ascii="Calibri" w:hAnsi="Calibri" w:cs="Tahoma"/>
              </w:rPr>
              <w:t>Rogers 9</w:t>
            </w:r>
          </w:p>
          <w:p w14:paraId="0C29F167" w14:textId="77777777" w:rsidR="00B851FC" w:rsidRPr="006B3253" w:rsidRDefault="00B851FC" w:rsidP="00B851FC">
            <w:pPr>
              <w:rPr>
                <w:rFonts w:ascii="Calibri" w:hAnsi="Calibri" w:cs="Tahoma"/>
              </w:rPr>
            </w:pPr>
            <w:proofErr w:type="spellStart"/>
            <w:r w:rsidRPr="006B3253">
              <w:rPr>
                <w:rFonts w:ascii="Calibri" w:hAnsi="Calibri" w:cs="Tahoma"/>
              </w:rPr>
              <w:t>Deszca</w:t>
            </w:r>
            <w:proofErr w:type="spellEnd"/>
            <w:r w:rsidRPr="006B3253">
              <w:rPr>
                <w:rFonts w:ascii="Calibri" w:hAnsi="Calibri" w:cs="Tahoma"/>
              </w:rPr>
              <w:t>, Chapter 6</w:t>
            </w:r>
          </w:p>
        </w:tc>
        <w:tc>
          <w:tcPr>
            <w:tcW w:w="2982" w:type="dxa"/>
          </w:tcPr>
          <w:p w14:paraId="401EA900" w14:textId="77777777" w:rsidR="00B851FC" w:rsidRPr="006B3253" w:rsidRDefault="00B851FC" w:rsidP="00B851FC">
            <w:pPr>
              <w:rPr>
                <w:rFonts w:ascii="Calibri" w:hAnsi="Calibri" w:cs="Tahoma"/>
              </w:rPr>
            </w:pPr>
            <w:r w:rsidRPr="006B3253">
              <w:rPr>
                <w:rFonts w:ascii="Calibri" w:hAnsi="Calibri" w:cs="Tahoma"/>
              </w:rPr>
              <w:t>Updated Change Philosophy &amp; Reflection</w:t>
            </w:r>
          </w:p>
        </w:tc>
      </w:tr>
      <w:tr w:rsidR="00B851FC" w:rsidRPr="006B3253" w14:paraId="0E6148F4" w14:textId="77777777" w:rsidTr="00B851FC">
        <w:trPr>
          <w:trHeight w:val="90"/>
        </w:trPr>
        <w:tc>
          <w:tcPr>
            <w:tcW w:w="952" w:type="dxa"/>
          </w:tcPr>
          <w:p w14:paraId="6955AABB" w14:textId="77777777" w:rsidR="00B851FC" w:rsidRPr="006B3253" w:rsidRDefault="00B851FC" w:rsidP="00B851FC">
            <w:pPr>
              <w:jc w:val="center"/>
              <w:rPr>
                <w:rFonts w:ascii="Calibri" w:hAnsi="Calibri" w:cs="Tahoma"/>
              </w:rPr>
            </w:pPr>
            <w:r w:rsidRPr="006B3253">
              <w:rPr>
                <w:rFonts w:ascii="Calibri" w:hAnsi="Calibri" w:cs="Tahoma"/>
              </w:rPr>
              <w:t>14</w:t>
            </w:r>
          </w:p>
          <w:p w14:paraId="1683C07F" w14:textId="77777777" w:rsidR="00B851FC" w:rsidRPr="006B3253" w:rsidRDefault="00B851FC" w:rsidP="00B851FC">
            <w:pPr>
              <w:jc w:val="center"/>
              <w:rPr>
                <w:rFonts w:ascii="Calibri" w:hAnsi="Calibri" w:cs="Tahoma"/>
              </w:rPr>
            </w:pPr>
            <w:r w:rsidRPr="006B3253">
              <w:rPr>
                <w:rFonts w:ascii="Calibri" w:hAnsi="Calibri" w:cs="Tahoma"/>
              </w:rPr>
              <w:t>April 15</w:t>
            </w:r>
          </w:p>
        </w:tc>
        <w:tc>
          <w:tcPr>
            <w:tcW w:w="4082" w:type="dxa"/>
          </w:tcPr>
          <w:p w14:paraId="577C8594" w14:textId="77777777" w:rsidR="00B851FC" w:rsidRPr="006B3253" w:rsidRDefault="00B851FC" w:rsidP="00B851FC">
            <w:pPr>
              <w:rPr>
                <w:rFonts w:ascii="Calibri" w:hAnsi="Calibri" w:cs="Tahoma"/>
              </w:rPr>
            </w:pPr>
            <w:r w:rsidRPr="006B3253">
              <w:rPr>
                <w:rFonts w:ascii="Calibri" w:hAnsi="Calibri" w:cs="Tahoma"/>
              </w:rPr>
              <w:t>Ethics and Innovation: Consequences of Innovation</w:t>
            </w:r>
          </w:p>
          <w:p w14:paraId="5F1D5681" w14:textId="77777777" w:rsidR="00B851FC" w:rsidRPr="006B3253" w:rsidRDefault="00B851FC" w:rsidP="00B851FC">
            <w:pPr>
              <w:rPr>
                <w:rFonts w:ascii="Calibri" w:hAnsi="Calibri" w:cs="Tahoma"/>
              </w:rPr>
            </w:pPr>
            <w:r w:rsidRPr="006B3253">
              <w:rPr>
                <w:rFonts w:ascii="Calibri" w:hAnsi="Calibri" w:cs="Tahoma"/>
              </w:rPr>
              <w:t>Future Directions &amp; Applications of Change</w:t>
            </w:r>
          </w:p>
        </w:tc>
        <w:tc>
          <w:tcPr>
            <w:tcW w:w="2070" w:type="dxa"/>
          </w:tcPr>
          <w:p w14:paraId="038C879B" w14:textId="77777777" w:rsidR="00B851FC" w:rsidRPr="006B3253" w:rsidRDefault="00B851FC" w:rsidP="00B851FC">
            <w:pPr>
              <w:rPr>
                <w:rFonts w:ascii="Calibri" w:hAnsi="Calibri" w:cs="Tahoma"/>
              </w:rPr>
            </w:pPr>
            <w:r w:rsidRPr="006B3253">
              <w:rPr>
                <w:rFonts w:asciiTheme="minorHAnsi" w:hAnsiTheme="minorHAnsi" w:cstheme="minorHAnsi"/>
              </w:rPr>
              <w:t>Rogers 10 &amp; 11</w:t>
            </w:r>
          </w:p>
        </w:tc>
        <w:tc>
          <w:tcPr>
            <w:tcW w:w="2982" w:type="dxa"/>
          </w:tcPr>
          <w:p w14:paraId="413AF8A2" w14:textId="77777777" w:rsidR="00B851FC" w:rsidRPr="006B3253" w:rsidRDefault="00B851FC" w:rsidP="00B851FC">
            <w:pPr>
              <w:rPr>
                <w:rFonts w:ascii="Calibri" w:hAnsi="Calibri" w:cs="Tahoma"/>
              </w:rPr>
            </w:pPr>
          </w:p>
        </w:tc>
      </w:tr>
      <w:tr w:rsidR="00B851FC" w:rsidRPr="006B3253" w14:paraId="6AFC2390" w14:textId="77777777" w:rsidTr="00B851FC">
        <w:trPr>
          <w:trHeight w:val="90"/>
        </w:trPr>
        <w:tc>
          <w:tcPr>
            <w:tcW w:w="952" w:type="dxa"/>
            <w:shd w:val="clear" w:color="auto" w:fill="BFBFBF" w:themeFill="background1" w:themeFillShade="BF"/>
          </w:tcPr>
          <w:p w14:paraId="453873E9" w14:textId="77777777" w:rsidR="00B851FC" w:rsidRPr="006B3253" w:rsidRDefault="00B851FC" w:rsidP="00B851FC">
            <w:pPr>
              <w:jc w:val="center"/>
              <w:rPr>
                <w:rFonts w:ascii="Calibri" w:hAnsi="Calibri" w:cs="Tahoma"/>
              </w:rPr>
            </w:pPr>
            <w:r w:rsidRPr="006B3253">
              <w:rPr>
                <w:rFonts w:ascii="Calibri" w:hAnsi="Calibri" w:cs="Tahoma"/>
              </w:rPr>
              <w:t>15</w:t>
            </w:r>
          </w:p>
          <w:p w14:paraId="21C37F1F" w14:textId="77777777" w:rsidR="00B851FC" w:rsidRPr="006B3253" w:rsidRDefault="00B851FC" w:rsidP="00B851FC">
            <w:pPr>
              <w:jc w:val="center"/>
              <w:rPr>
                <w:rFonts w:ascii="Calibri" w:hAnsi="Calibri" w:cs="Tahoma"/>
              </w:rPr>
            </w:pPr>
            <w:r w:rsidRPr="006B3253">
              <w:rPr>
                <w:rFonts w:ascii="Calibri" w:hAnsi="Calibri" w:cs="Tahoma"/>
              </w:rPr>
              <w:t>April 22</w:t>
            </w:r>
          </w:p>
        </w:tc>
        <w:tc>
          <w:tcPr>
            <w:tcW w:w="9134" w:type="dxa"/>
            <w:gridSpan w:val="3"/>
            <w:shd w:val="clear" w:color="auto" w:fill="BFBFBF" w:themeFill="background1" w:themeFillShade="BF"/>
          </w:tcPr>
          <w:p w14:paraId="63F09B0E" w14:textId="77777777" w:rsidR="00B851FC" w:rsidRPr="006B3253" w:rsidRDefault="00B851FC" w:rsidP="00B851FC">
            <w:pPr>
              <w:jc w:val="center"/>
              <w:rPr>
                <w:rFonts w:ascii="Calibri" w:hAnsi="Calibri" w:cs="Tahoma"/>
                <w:b/>
                <w:bCs/>
              </w:rPr>
            </w:pPr>
            <w:r w:rsidRPr="006B3253">
              <w:rPr>
                <w:rFonts w:ascii="Calibri" w:hAnsi="Calibri" w:cs="Tahoma"/>
                <w:b/>
                <w:bCs/>
              </w:rPr>
              <w:t>No Class- AIAEE</w:t>
            </w:r>
          </w:p>
          <w:p w14:paraId="20795D47" w14:textId="77777777" w:rsidR="00B851FC" w:rsidRPr="006B3253" w:rsidRDefault="00B851FC" w:rsidP="00B851FC">
            <w:pPr>
              <w:jc w:val="center"/>
              <w:rPr>
                <w:rFonts w:ascii="Calibri" w:hAnsi="Calibri" w:cs="Tahoma"/>
              </w:rPr>
            </w:pPr>
            <w:r w:rsidRPr="006B3253">
              <w:rPr>
                <w:rFonts w:ascii="Calibri" w:hAnsi="Calibri" w:cs="Tahoma"/>
              </w:rPr>
              <w:t>Theory Matrix Due</w:t>
            </w:r>
          </w:p>
        </w:tc>
      </w:tr>
      <w:tr w:rsidR="00B851FC" w:rsidRPr="006B3253" w14:paraId="4C524D9C" w14:textId="77777777" w:rsidTr="00B851FC">
        <w:trPr>
          <w:trHeight w:val="90"/>
        </w:trPr>
        <w:tc>
          <w:tcPr>
            <w:tcW w:w="10086" w:type="dxa"/>
            <w:gridSpan w:val="4"/>
            <w:shd w:val="clear" w:color="auto" w:fill="BFBFBF" w:themeFill="background1" w:themeFillShade="BF"/>
          </w:tcPr>
          <w:p w14:paraId="65ED430C" w14:textId="77777777" w:rsidR="00B851FC" w:rsidRPr="006B3253" w:rsidRDefault="00B851FC" w:rsidP="00B851FC">
            <w:pPr>
              <w:jc w:val="center"/>
              <w:rPr>
                <w:rFonts w:ascii="Calibri" w:hAnsi="Calibri" w:cs="Tahoma"/>
                <w:b/>
                <w:bCs/>
              </w:rPr>
            </w:pPr>
            <w:r w:rsidRPr="006B3253">
              <w:rPr>
                <w:rFonts w:ascii="Calibri" w:hAnsi="Calibri" w:cs="Tahoma"/>
                <w:b/>
                <w:bCs/>
              </w:rPr>
              <w:t>Finals Week</w:t>
            </w:r>
          </w:p>
          <w:p w14:paraId="5A320763" w14:textId="77777777" w:rsidR="00B851FC" w:rsidRPr="006B3253" w:rsidRDefault="00B851FC" w:rsidP="00B851FC">
            <w:pPr>
              <w:jc w:val="center"/>
              <w:rPr>
                <w:rFonts w:ascii="Calibri" w:hAnsi="Calibri" w:cs="Tahoma"/>
              </w:rPr>
            </w:pPr>
            <w:r w:rsidRPr="006B3253">
              <w:rPr>
                <w:rFonts w:ascii="Calibri" w:hAnsi="Calibri" w:cs="Tahoma"/>
              </w:rPr>
              <w:t>Application of Change (AOC) Due</w:t>
            </w:r>
          </w:p>
        </w:tc>
      </w:tr>
    </w:tbl>
    <w:p w14:paraId="4049D6E5" w14:textId="77777777" w:rsidR="00B851FC" w:rsidRDefault="00B851FC" w:rsidP="00B851FC">
      <w:pPr>
        <w:outlineLvl w:val="0"/>
        <w:rPr>
          <w:rFonts w:ascii="Calibri" w:hAnsi="Calibri" w:cs="Tahoma"/>
          <w:b/>
          <w:color w:val="000000"/>
          <w:lang w:val="en"/>
        </w:rPr>
      </w:pPr>
    </w:p>
    <w:p w14:paraId="73FD307C" w14:textId="77777777" w:rsidR="00B851FC" w:rsidRPr="006B3253" w:rsidRDefault="00B851FC" w:rsidP="00B851FC">
      <w:pPr>
        <w:outlineLvl w:val="0"/>
        <w:rPr>
          <w:rFonts w:ascii="Calibri" w:hAnsi="Calibri" w:cs="Tahoma"/>
          <w:b/>
          <w:color w:val="000000"/>
          <w:lang w:val="en"/>
        </w:rPr>
      </w:pPr>
    </w:p>
    <w:p w14:paraId="28A62BBA" w14:textId="77777777" w:rsidR="00B851FC" w:rsidRPr="006B3253" w:rsidRDefault="00B851FC" w:rsidP="00B851FC">
      <w:pPr>
        <w:rPr>
          <w:rFonts w:ascii="Calibri" w:hAnsi="Calibri"/>
        </w:rPr>
      </w:pPr>
      <w:r w:rsidRPr="006B3253">
        <w:rPr>
          <w:rFonts w:ascii="Calibri" w:hAnsi="Calibri"/>
        </w:rPr>
        <w:t>Drop/Add, 1/8-12</w:t>
      </w:r>
    </w:p>
    <w:p w14:paraId="09E84CE0" w14:textId="77777777" w:rsidR="00B851FC" w:rsidRPr="00D709BC" w:rsidRDefault="00B851FC" w:rsidP="00B851FC">
      <w:pPr>
        <w:tabs>
          <w:tab w:val="right" w:pos="10800"/>
        </w:tabs>
        <w:rPr>
          <w:rFonts w:ascii="Calibri" w:hAnsi="Calibri" w:cs="Tahoma"/>
          <w:b/>
        </w:rPr>
      </w:pPr>
      <w:r w:rsidRPr="006B3253">
        <w:rPr>
          <w:rFonts w:ascii="Calibri" w:hAnsi="Calibri"/>
        </w:rPr>
        <w:t>Last Day to Drop, 4/12</w:t>
      </w:r>
    </w:p>
    <w:p w14:paraId="20CE01C2" w14:textId="77777777" w:rsidR="00B851FC" w:rsidRPr="00652FB1" w:rsidRDefault="00B851FC" w:rsidP="00652FB1"/>
    <w:sectPr w:rsidR="00B851FC" w:rsidRPr="00652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altName w:val="Calibri"/>
    <w:panose1 w:val="020B0604020202020204"/>
    <w:charset w:val="4D"/>
    <w:family w:val="auto"/>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95BFE"/>
    <w:multiLevelType w:val="hybridMultilevel"/>
    <w:tmpl w:val="B36E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7" w15:restartNumberingAfterBreak="0">
    <w:nsid w:val="21626B81"/>
    <w:multiLevelType w:val="multilevel"/>
    <w:tmpl w:val="FA265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3702B8C"/>
    <w:multiLevelType w:val="hybridMultilevel"/>
    <w:tmpl w:val="F6CC7E44"/>
    <w:lvl w:ilvl="0" w:tplc="F8BA949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4"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7"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3714D9"/>
    <w:multiLevelType w:val="multilevel"/>
    <w:tmpl w:val="F4CC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5"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6"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7"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1F6F2C"/>
    <w:multiLevelType w:val="hybridMultilevel"/>
    <w:tmpl w:val="470CE874"/>
    <w:lvl w:ilvl="0" w:tplc="F8BA949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1"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2"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3"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5"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41708821">
    <w:abstractNumId w:val="3"/>
  </w:num>
  <w:num w:numId="2" w16cid:durableId="1186750439">
    <w:abstractNumId w:val="28"/>
  </w:num>
  <w:num w:numId="3" w16cid:durableId="1970436783">
    <w:abstractNumId w:val="1"/>
  </w:num>
  <w:num w:numId="4" w16cid:durableId="1306667121">
    <w:abstractNumId w:val="2"/>
  </w:num>
  <w:num w:numId="5" w16cid:durableId="733356011">
    <w:abstractNumId w:val="6"/>
  </w:num>
  <w:num w:numId="6" w16cid:durableId="638730481">
    <w:abstractNumId w:val="32"/>
  </w:num>
  <w:num w:numId="7" w16cid:durableId="754477316">
    <w:abstractNumId w:val="27"/>
  </w:num>
  <w:num w:numId="8" w16cid:durableId="319963049">
    <w:abstractNumId w:val="34"/>
  </w:num>
  <w:num w:numId="9" w16cid:durableId="21321815">
    <w:abstractNumId w:val="9"/>
  </w:num>
  <w:num w:numId="10" w16cid:durableId="939071670">
    <w:abstractNumId w:val="5"/>
  </w:num>
  <w:num w:numId="11" w16cid:durableId="1155025786">
    <w:abstractNumId w:val="23"/>
  </w:num>
  <w:num w:numId="12" w16cid:durableId="1002244684">
    <w:abstractNumId w:val="4"/>
  </w:num>
  <w:num w:numId="13" w16cid:durableId="836456596">
    <w:abstractNumId w:val="35"/>
  </w:num>
  <w:num w:numId="14" w16cid:durableId="2132287528">
    <w:abstractNumId w:val="33"/>
  </w:num>
  <w:num w:numId="15" w16cid:durableId="1148135929">
    <w:abstractNumId w:val="15"/>
  </w:num>
  <w:num w:numId="16" w16cid:durableId="1995137742">
    <w:abstractNumId w:val="10"/>
  </w:num>
  <w:num w:numId="17" w16cid:durableId="1063482949">
    <w:abstractNumId w:val="22"/>
  </w:num>
  <w:num w:numId="18" w16cid:durableId="250699331">
    <w:abstractNumId w:val="25"/>
  </w:num>
  <w:num w:numId="19" w16cid:durableId="228002985">
    <w:abstractNumId w:val="20"/>
  </w:num>
  <w:num w:numId="20" w16cid:durableId="1394767113">
    <w:abstractNumId w:val="0"/>
  </w:num>
  <w:num w:numId="21" w16cid:durableId="899364937">
    <w:abstractNumId w:val="12"/>
  </w:num>
  <w:num w:numId="22" w16cid:durableId="170798959">
    <w:abstractNumId w:val="16"/>
  </w:num>
  <w:num w:numId="23" w16cid:durableId="1757089952">
    <w:abstractNumId w:val="19"/>
  </w:num>
  <w:num w:numId="24" w16cid:durableId="1937790535">
    <w:abstractNumId w:val="24"/>
  </w:num>
  <w:num w:numId="25" w16cid:durableId="671641351">
    <w:abstractNumId w:val="17"/>
  </w:num>
  <w:num w:numId="26" w16cid:durableId="797799029">
    <w:abstractNumId w:val="26"/>
  </w:num>
  <w:num w:numId="27" w16cid:durableId="775909723">
    <w:abstractNumId w:val="21"/>
  </w:num>
  <w:num w:numId="28" w16cid:durableId="1876652923">
    <w:abstractNumId w:val="30"/>
  </w:num>
  <w:num w:numId="29" w16cid:durableId="311443324">
    <w:abstractNumId w:val="11"/>
  </w:num>
  <w:num w:numId="30" w16cid:durableId="1198615808">
    <w:abstractNumId w:val="13"/>
  </w:num>
  <w:num w:numId="31" w16cid:durableId="2047872825">
    <w:abstractNumId w:val="31"/>
  </w:num>
  <w:num w:numId="32" w16cid:durableId="581525247">
    <w:abstractNumId w:val="14"/>
  </w:num>
  <w:num w:numId="33" w16cid:durableId="632833303">
    <w:abstractNumId w:val="36"/>
  </w:num>
  <w:num w:numId="34" w16cid:durableId="1333996193">
    <w:abstractNumId w:val="7"/>
  </w:num>
  <w:num w:numId="35" w16cid:durableId="556747169">
    <w:abstractNumId w:val="18"/>
  </w:num>
  <w:num w:numId="36" w16cid:durableId="855770028">
    <w:abstractNumId w:val="8"/>
  </w:num>
  <w:num w:numId="37" w16cid:durableId="202920919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8C4"/>
    <w:rsid w:val="001822F2"/>
    <w:rsid w:val="001F01C5"/>
    <w:rsid w:val="001F21E5"/>
    <w:rsid w:val="002659E5"/>
    <w:rsid w:val="002941ED"/>
    <w:rsid w:val="00296EB6"/>
    <w:rsid w:val="002C63E0"/>
    <w:rsid w:val="0034355C"/>
    <w:rsid w:val="00451661"/>
    <w:rsid w:val="004C0B80"/>
    <w:rsid w:val="005166CD"/>
    <w:rsid w:val="00545023"/>
    <w:rsid w:val="005C3ACC"/>
    <w:rsid w:val="00610D90"/>
    <w:rsid w:val="00652FB1"/>
    <w:rsid w:val="00672AD8"/>
    <w:rsid w:val="006C7562"/>
    <w:rsid w:val="007B69E7"/>
    <w:rsid w:val="007C1C33"/>
    <w:rsid w:val="008577F8"/>
    <w:rsid w:val="009448C4"/>
    <w:rsid w:val="00956712"/>
    <w:rsid w:val="009628CA"/>
    <w:rsid w:val="00A73F6B"/>
    <w:rsid w:val="00AE148C"/>
    <w:rsid w:val="00B851FC"/>
    <w:rsid w:val="00BC2374"/>
    <w:rsid w:val="00C90A18"/>
    <w:rsid w:val="00CB5C83"/>
    <w:rsid w:val="00E17D70"/>
    <w:rsid w:val="00E74920"/>
    <w:rsid w:val="00E81635"/>
    <w:rsid w:val="00F72036"/>
    <w:rsid w:val="00FB1C0B"/>
    <w:rsid w:val="00FB4DD8"/>
    <w:rsid w:val="00FD613F"/>
    <w:rsid w:val="00FE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87D01"/>
  <w15:chartTrackingRefBased/>
  <w15:docId w15:val="{21507187-6E49-4C44-A5CD-D78411D1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ListParagraph">
    <w:name w:val="List Paragraph"/>
    <w:basedOn w:val="Normal"/>
    <w:uiPriority w:val="72"/>
    <w:qFormat/>
    <w:rsid w:val="00B851FC"/>
    <w:pPr>
      <w:ind w:left="720"/>
      <w:contextualSpacing/>
    </w:pPr>
    <w:rPr>
      <w:rFonts w:ascii="Times New Roman" w:hAnsi="Times New Roman"/>
      <w:sz w:val="24"/>
    </w:rPr>
  </w:style>
  <w:style w:type="paragraph" w:customStyle="1" w:styleId="ColorfulList-Accent11">
    <w:name w:val="Colorful List - Accent 11"/>
    <w:basedOn w:val="Normal"/>
    <w:uiPriority w:val="34"/>
    <w:qFormat/>
    <w:rsid w:val="00B851FC"/>
    <w:pPr>
      <w:spacing w:after="200" w:line="276" w:lineRule="auto"/>
      <w:ind w:left="720"/>
      <w:contextualSpacing/>
    </w:pPr>
    <w:rPr>
      <w:rFonts w:ascii="Cambria" w:eastAsia="Cambria"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fl.edu/policies/student-computing-requirements/" TargetMode="External"/><Relationship Id="rId18" Type="http://schemas.openxmlformats.org/officeDocument/2006/relationships/hyperlink" Target="https://aa.ufl.edu/policies/in-class-recording/" TargetMode="External"/><Relationship Id="rId26" Type="http://schemas.openxmlformats.org/officeDocument/2006/relationships/hyperlink" Target="https://shcc.ufl.edu/" TargetMode="External"/><Relationship Id="rId39" Type="http://schemas.openxmlformats.org/officeDocument/2006/relationships/fontTable" Target="fontTable.xml"/><Relationship Id="rId21" Type="http://schemas.openxmlformats.org/officeDocument/2006/relationships/hyperlink" Target="https://ufl.bluera.com/ufl/" TargetMode="External"/><Relationship Id="rId34" Type="http://schemas.openxmlformats.org/officeDocument/2006/relationships/hyperlink" Target="https://sccr.dso.ufl.edu/policies/student-honor-%20code-student-conduct-code/" TargetMode="External"/><Relationship Id="rId7"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12"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 Id="rId17" Type="http://schemas.openxmlformats.org/officeDocument/2006/relationships/hyperlink" Target="https://catalog.ufl.edu/UGRD/academic-regulations/attendance-policies/" TargetMode="External"/><Relationship Id="rId25" Type="http://schemas.openxmlformats.org/officeDocument/2006/relationships/hyperlink" Target="https://counseling.ufl.edu/" TargetMode="External"/><Relationship Id="rId33" Type="http://schemas.openxmlformats.org/officeDocument/2006/relationships/hyperlink" Target="https://writing.ufl.edu/writing-studio/" TargetMode="External"/><Relationship Id="rId38" Type="http://schemas.openxmlformats.org/officeDocument/2006/relationships/hyperlink" Target="https://explore.zoom.us/en/accessibility/" TargetMode="External"/><Relationship Id="rId2" Type="http://schemas.openxmlformats.org/officeDocument/2006/relationships/styles" Target="styles.xml"/><Relationship Id="rId16" Type="http://schemas.openxmlformats.org/officeDocument/2006/relationships/hyperlink" Target="https://gradcatalog.ufl.edu/graduate/regulations/" TargetMode="External"/><Relationship Id="rId20" Type="http://schemas.openxmlformats.org/officeDocument/2006/relationships/hyperlink" Target="https://gatorevals.aa.ufl.edu/students/" TargetMode="External"/><Relationship Id="rId29" Type="http://schemas.openxmlformats.org/officeDocument/2006/relationships/hyperlink" Target="mailto:helpdesk@ufl.edu" TargetMode="External"/><Relationship Id="rId1" Type="http://schemas.openxmlformats.org/officeDocument/2006/relationships/numbering" Target="numbering.xml"/><Relationship Id="rId6" Type="http://schemas.openxmlformats.org/officeDocument/2006/relationships/hyperlink" Target="mailto:sab5271@ufl.edu" TargetMode="External"/><Relationship Id="rId11"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24" Type="http://schemas.openxmlformats.org/officeDocument/2006/relationships/hyperlink" Target="https://umatter.ufl.edu/" TargetMode="External"/><Relationship Id="rId32" Type="http://schemas.openxmlformats.org/officeDocument/2006/relationships/hyperlink" Target="https://academicresources.clas.ufl.edu/" TargetMode="External"/><Relationship Id="rId37" Type="http://schemas.openxmlformats.org/officeDocument/2006/relationships/hyperlink" Target="https://community.canvaslms.com/t5/Canvas-Basics-Guide/What-are-the-Canvas-accessibility-standards/ta-p/1564"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sccr.dso.ufl.edu/policies/student-honor-code-student-conduct-code/" TargetMode="External"/><Relationship Id="rId23" Type="http://schemas.openxmlformats.org/officeDocument/2006/relationships/hyperlink" Target="mailto:umatter@ufl.edu" TargetMode="External"/><Relationship Id="rId28" Type="http://schemas.openxmlformats.org/officeDocument/2006/relationships/hyperlink" Target="https://helpdesk.ufl.edu/" TargetMode="External"/><Relationship Id="rId36" Type="http://schemas.openxmlformats.org/officeDocument/2006/relationships/hyperlink" Target="https://disability.ufl.edu/" TargetMode="External"/><Relationship Id="rId10"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19" Type="http://schemas.openxmlformats.org/officeDocument/2006/relationships/hyperlink" Target="https://it.ufl.edu/it-policies/acceptable-use/acceptable-use-policy/" TargetMode="External"/><Relationship Id="rId31" Type="http://schemas.openxmlformats.org/officeDocument/2006/relationships/hyperlink" Target="https://uflib.ufl.edu/" TargetMode="External"/><Relationship Id="rId4" Type="http://schemas.openxmlformats.org/officeDocument/2006/relationships/webSettings" Target="webSettings.xml"/><Relationship Id="rId9" Type="http://schemas.openxmlformats.org/officeDocument/2006/relationships/hyperlink" Target="https://explore.zoom.us/en/privacy/" TargetMode="External"/><Relationship Id="rId14" Type="http://schemas.openxmlformats.org/officeDocument/2006/relationships/hyperlink" Target="https://catalog.ufl.edu/UGRD/academic-regulations/grades-grading-policies/" TargetMode="External"/><Relationship Id="rId22" Type="http://schemas.openxmlformats.org/officeDocument/2006/relationships/hyperlink" Target="https://gatorevals.aa.ufl.edu/public-results/" TargetMode="External"/><Relationship Id="rId27" Type="http://schemas.openxmlformats.org/officeDocument/2006/relationships/hyperlink" Target="https://police.ufl.edu/" TargetMode="External"/><Relationship Id="rId30" Type="http://schemas.openxmlformats.org/officeDocument/2006/relationships/hyperlink" Target="https://career.ufl.edu/" TargetMode="External"/><Relationship Id="rId35" Type="http://schemas.openxmlformats.org/officeDocument/2006/relationships/hyperlink" Target="https://www.ombuds.ufl.edu/" TargetMode="External"/><Relationship Id="rId8"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ubreypearce/Downloads/_AEC_Syllabus%20Template_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_AEC_Syllabus Template_23.dotx</Template>
  <TotalTime>1</TotalTime>
  <Pages>9</Pages>
  <Words>3738</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2024-12-02T14:27:00Z</dcterms:created>
  <dcterms:modified xsi:type="dcterms:W3CDTF">2024-12-02T14:44:00Z</dcterms:modified>
</cp:coreProperties>
</file>